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D7" w:rsidRPr="00E56D82" w:rsidRDefault="00626FD7" w:rsidP="0042348F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教师</w:t>
      </w:r>
      <w:r w:rsidRPr="00E56D82">
        <w:rPr>
          <w:rFonts w:ascii="宋体" w:hAnsi="宋体" w:cs="宋体" w:hint="eastAsia"/>
          <w:b/>
          <w:bCs/>
          <w:color w:val="000000"/>
          <w:sz w:val="28"/>
          <w:szCs w:val="28"/>
        </w:rPr>
        <w:t>报名表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60"/>
        <w:gridCol w:w="1980"/>
        <w:gridCol w:w="1800"/>
      </w:tblGrid>
      <w:tr w:rsidR="00626FD7" w:rsidRPr="00501880" w:rsidTr="008206B5">
        <w:trPr>
          <w:trHeight w:val="620"/>
        </w:trPr>
        <w:tc>
          <w:tcPr>
            <w:tcW w:w="1728" w:type="dxa"/>
            <w:vAlign w:val="center"/>
          </w:tcPr>
          <w:p w:rsidR="00626FD7" w:rsidRPr="00501880" w:rsidRDefault="00626FD7" w:rsidP="003C57C4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vAlign w:val="center"/>
          </w:tcPr>
          <w:p w:rsidR="00626FD7" w:rsidRPr="00501880" w:rsidRDefault="00626FD7" w:rsidP="003C57C4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626FD7" w:rsidRPr="00501880" w:rsidRDefault="00626FD7" w:rsidP="003C57C4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00" w:type="dxa"/>
            <w:vAlign w:val="center"/>
          </w:tcPr>
          <w:p w:rsidR="00626FD7" w:rsidRPr="00501880" w:rsidRDefault="00626FD7" w:rsidP="003C57C4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 w:rsidR="00626FD7" w:rsidRDefault="00626FD7" w:rsidP="00626FD7">
      <w:pPr>
        <w:ind w:firstLineChars="200" w:firstLine="31680"/>
        <w:rPr>
          <w:rFonts w:cs="Times New Roman"/>
        </w:rPr>
      </w:pPr>
    </w:p>
    <w:p w:rsidR="00626FD7" w:rsidRPr="00E56D82" w:rsidRDefault="00626FD7" w:rsidP="008206B5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学生</w:t>
      </w:r>
      <w:r w:rsidRPr="00E56D82">
        <w:rPr>
          <w:rFonts w:ascii="宋体" w:hAnsi="宋体" w:cs="宋体" w:hint="eastAsia"/>
          <w:b/>
          <w:bCs/>
          <w:color w:val="000000"/>
          <w:sz w:val="28"/>
          <w:szCs w:val="28"/>
        </w:rPr>
        <w:t>报名表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60"/>
        <w:gridCol w:w="1980"/>
        <w:gridCol w:w="1800"/>
      </w:tblGrid>
      <w:tr w:rsidR="00626FD7" w:rsidRPr="00501880" w:rsidTr="008206B5">
        <w:trPr>
          <w:trHeight w:val="620"/>
        </w:trPr>
        <w:tc>
          <w:tcPr>
            <w:tcW w:w="1728" w:type="dxa"/>
            <w:vAlign w:val="center"/>
          </w:tcPr>
          <w:p w:rsidR="00626FD7" w:rsidRPr="00501880" w:rsidRDefault="00626FD7" w:rsidP="00034123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vAlign w:val="center"/>
          </w:tcPr>
          <w:p w:rsidR="00626FD7" w:rsidRPr="00501880" w:rsidRDefault="00626FD7" w:rsidP="00034123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626FD7" w:rsidRPr="00501880" w:rsidRDefault="00626FD7" w:rsidP="00034123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00" w:type="dxa"/>
            <w:vAlign w:val="center"/>
          </w:tcPr>
          <w:p w:rsidR="00626FD7" w:rsidRPr="00501880" w:rsidRDefault="00626FD7" w:rsidP="00034123">
            <w:pPr>
              <w:snapToGrid w:val="0"/>
              <w:spacing w:line="48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626FD7" w:rsidRPr="00501880" w:rsidTr="008206B5">
        <w:tc>
          <w:tcPr>
            <w:tcW w:w="1728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26FD7" w:rsidRPr="00501880" w:rsidRDefault="00626FD7" w:rsidP="00626FD7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 w:rsidR="00626FD7" w:rsidRPr="008E48E8" w:rsidRDefault="00626FD7" w:rsidP="00626FD7">
      <w:pPr>
        <w:ind w:firstLineChars="200" w:firstLine="31680"/>
        <w:rPr>
          <w:rFonts w:cs="Times New Roman"/>
        </w:rPr>
      </w:pPr>
    </w:p>
    <w:sectPr w:rsidR="00626FD7" w:rsidRPr="008E48E8" w:rsidSect="00D7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FD7" w:rsidRDefault="00626FD7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26FD7" w:rsidRDefault="00626FD7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FD7" w:rsidRDefault="00626FD7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26FD7" w:rsidRDefault="00626FD7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E8"/>
    <w:rsid w:val="00001689"/>
    <w:rsid w:val="00001B3D"/>
    <w:rsid w:val="0000204D"/>
    <w:rsid w:val="000025E8"/>
    <w:rsid w:val="00006788"/>
    <w:rsid w:val="000075B8"/>
    <w:rsid w:val="00010E23"/>
    <w:rsid w:val="00012F94"/>
    <w:rsid w:val="000132BB"/>
    <w:rsid w:val="0001343B"/>
    <w:rsid w:val="00013590"/>
    <w:rsid w:val="0001475E"/>
    <w:rsid w:val="0001564E"/>
    <w:rsid w:val="00015E09"/>
    <w:rsid w:val="000227F3"/>
    <w:rsid w:val="00024251"/>
    <w:rsid w:val="000242F3"/>
    <w:rsid w:val="00024E25"/>
    <w:rsid w:val="00025972"/>
    <w:rsid w:val="00026014"/>
    <w:rsid w:val="000266B2"/>
    <w:rsid w:val="00030668"/>
    <w:rsid w:val="00031521"/>
    <w:rsid w:val="000316C0"/>
    <w:rsid w:val="000318A3"/>
    <w:rsid w:val="00031DF9"/>
    <w:rsid w:val="00032B95"/>
    <w:rsid w:val="000330FF"/>
    <w:rsid w:val="00033804"/>
    <w:rsid w:val="00034123"/>
    <w:rsid w:val="0003615D"/>
    <w:rsid w:val="0003655F"/>
    <w:rsid w:val="0003678E"/>
    <w:rsid w:val="000369DE"/>
    <w:rsid w:val="00036D0D"/>
    <w:rsid w:val="00037182"/>
    <w:rsid w:val="00037A47"/>
    <w:rsid w:val="0004013C"/>
    <w:rsid w:val="00040B34"/>
    <w:rsid w:val="0004127D"/>
    <w:rsid w:val="00041559"/>
    <w:rsid w:val="000418BE"/>
    <w:rsid w:val="00041A42"/>
    <w:rsid w:val="00042315"/>
    <w:rsid w:val="00043EA6"/>
    <w:rsid w:val="0004415A"/>
    <w:rsid w:val="0004483A"/>
    <w:rsid w:val="0004562E"/>
    <w:rsid w:val="00045923"/>
    <w:rsid w:val="00045B56"/>
    <w:rsid w:val="00046139"/>
    <w:rsid w:val="0004630E"/>
    <w:rsid w:val="00050AF2"/>
    <w:rsid w:val="00051213"/>
    <w:rsid w:val="00051C96"/>
    <w:rsid w:val="00051D11"/>
    <w:rsid w:val="000524CC"/>
    <w:rsid w:val="00052581"/>
    <w:rsid w:val="00052758"/>
    <w:rsid w:val="00053084"/>
    <w:rsid w:val="000531B3"/>
    <w:rsid w:val="00053AB8"/>
    <w:rsid w:val="000546AB"/>
    <w:rsid w:val="00054A92"/>
    <w:rsid w:val="00054ECB"/>
    <w:rsid w:val="000550EC"/>
    <w:rsid w:val="0005554A"/>
    <w:rsid w:val="000563BE"/>
    <w:rsid w:val="00057580"/>
    <w:rsid w:val="00057F0B"/>
    <w:rsid w:val="00060443"/>
    <w:rsid w:val="00060690"/>
    <w:rsid w:val="00061E12"/>
    <w:rsid w:val="000620AC"/>
    <w:rsid w:val="00063582"/>
    <w:rsid w:val="00063C28"/>
    <w:rsid w:val="00064BFD"/>
    <w:rsid w:val="00064DA8"/>
    <w:rsid w:val="000650A6"/>
    <w:rsid w:val="000668B7"/>
    <w:rsid w:val="0006774A"/>
    <w:rsid w:val="00067CE9"/>
    <w:rsid w:val="00070DF0"/>
    <w:rsid w:val="00071E23"/>
    <w:rsid w:val="00072020"/>
    <w:rsid w:val="00073B30"/>
    <w:rsid w:val="00073DC2"/>
    <w:rsid w:val="000745C8"/>
    <w:rsid w:val="00074E30"/>
    <w:rsid w:val="00074E4D"/>
    <w:rsid w:val="00075250"/>
    <w:rsid w:val="00075C49"/>
    <w:rsid w:val="00077997"/>
    <w:rsid w:val="00080157"/>
    <w:rsid w:val="000810CD"/>
    <w:rsid w:val="00081454"/>
    <w:rsid w:val="000816A2"/>
    <w:rsid w:val="00081AE6"/>
    <w:rsid w:val="00081D15"/>
    <w:rsid w:val="00081D5A"/>
    <w:rsid w:val="0008359C"/>
    <w:rsid w:val="0008616B"/>
    <w:rsid w:val="00086BDA"/>
    <w:rsid w:val="00086CEA"/>
    <w:rsid w:val="000872EB"/>
    <w:rsid w:val="000909C8"/>
    <w:rsid w:val="00091FE4"/>
    <w:rsid w:val="00092B61"/>
    <w:rsid w:val="00092E0C"/>
    <w:rsid w:val="000934FC"/>
    <w:rsid w:val="0009364D"/>
    <w:rsid w:val="000A0218"/>
    <w:rsid w:val="000A09A5"/>
    <w:rsid w:val="000A0ACB"/>
    <w:rsid w:val="000A0B2E"/>
    <w:rsid w:val="000A0BD3"/>
    <w:rsid w:val="000A22B3"/>
    <w:rsid w:val="000A29B4"/>
    <w:rsid w:val="000A4162"/>
    <w:rsid w:val="000A4ECD"/>
    <w:rsid w:val="000A573A"/>
    <w:rsid w:val="000A76F2"/>
    <w:rsid w:val="000A78C0"/>
    <w:rsid w:val="000B07BD"/>
    <w:rsid w:val="000B13B4"/>
    <w:rsid w:val="000B1E33"/>
    <w:rsid w:val="000B2210"/>
    <w:rsid w:val="000B3221"/>
    <w:rsid w:val="000B3596"/>
    <w:rsid w:val="000B3D7F"/>
    <w:rsid w:val="000B4A95"/>
    <w:rsid w:val="000B563D"/>
    <w:rsid w:val="000B578A"/>
    <w:rsid w:val="000C006B"/>
    <w:rsid w:val="000C1352"/>
    <w:rsid w:val="000C430D"/>
    <w:rsid w:val="000C4BEF"/>
    <w:rsid w:val="000C4D44"/>
    <w:rsid w:val="000C507A"/>
    <w:rsid w:val="000C7445"/>
    <w:rsid w:val="000C7F84"/>
    <w:rsid w:val="000D1B72"/>
    <w:rsid w:val="000D264D"/>
    <w:rsid w:val="000D3AFE"/>
    <w:rsid w:val="000D4D3F"/>
    <w:rsid w:val="000D56C5"/>
    <w:rsid w:val="000D5E23"/>
    <w:rsid w:val="000D7897"/>
    <w:rsid w:val="000D7FB7"/>
    <w:rsid w:val="000E0C51"/>
    <w:rsid w:val="000E0D4D"/>
    <w:rsid w:val="000E3365"/>
    <w:rsid w:val="000E4207"/>
    <w:rsid w:val="000E4438"/>
    <w:rsid w:val="000E4474"/>
    <w:rsid w:val="000E466C"/>
    <w:rsid w:val="000E4E7E"/>
    <w:rsid w:val="000E6AD5"/>
    <w:rsid w:val="000E6E37"/>
    <w:rsid w:val="000E7A32"/>
    <w:rsid w:val="000E7DDB"/>
    <w:rsid w:val="000F0462"/>
    <w:rsid w:val="000F0CB6"/>
    <w:rsid w:val="000F0E43"/>
    <w:rsid w:val="000F21A2"/>
    <w:rsid w:val="000F3B9C"/>
    <w:rsid w:val="000F4B53"/>
    <w:rsid w:val="000F5912"/>
    <w:rsid w:val="000F59DF"/>
    <w:rsid w:val="000F59E3"/>
    <w:rsid w:val="000F6412"/>
    <w:rsid w:val="000F6BB7"/>
    <w:rsid w:val="000F6EF1"/>
    <w:rsid w:val="000F7E8E"/>
    <w:rsid w:val="000F7F0C"/>
    <w:rsid w:val="0010013A"/>
    <w:rsid w:val="001006E6"/>
    <w:rsid w:val="00101B96"/>
    <w:rsid w:val="00102674"/>
    <w:rsid w:val="001027A5"/>
    <w:rsid w:val="00103952"/>
    <w:rsid w:val="00104177"/>
    <w:rsid w:val="0010450B"/>
    <w:rsid w:val="00104FA5"/>
    <w:rsid w:val="0010525B"/>
    <w:rsid w:val="00105BD8"/>
    <w:rsid w:val="001062E0"/>
    <w:rsid w:val="00106331"/>
    <w:rsid w:val="00106D8A"/>
    <w:rsid w:val="001076A4"/>
    <w:rsid w:val="00107D0C"/>
    <w:rsid w:val="001107D8"/>
    <w:rsid w:val="0011088E"/>
    <w:rsid w:val="00111201"/>
    <w:rsid w:val="001117D0"/>
    <w:rsid w:val="00111C01"/>
    <w:rsid w:val="00112832"/>
    <w:rsid w:val="00114726"/>
    <w:rsid w:val="001156AF"/>
    <w:rsid w:val="001161C5"/>
    <w:rsid w:val="00117E5F"/>
    <w:rsid w:val="00121B63"/>
    <w:rsid w:val="0012321D"/>
    <w:rsid w:val="001236DF"/>
    <w:rsid w:val="00124125"/>
    <w:rsid w:val="0012549F"/>
    <w:rsid w:val="00125878"/>
    <w:rsid w:val="00125974"/>
    <w:rsid w:val="00125F78"/>
    <w:rsid w:val="00126215"/>
    <w:rsid w:val="001267FC"/>
    <w:rsid w:val="00127A7E"/>
    <w:rsid w:val="00127AA4"/>
    <w:rsid w:val="0013027A"/>
    <w:rsid w:val="00130A0E"/>
    <w:rsid w:val="00133141"/>
    <w:rsid w:val="00133185"/>
    <w:rsid w:val="00134331"/>
    <w:rsid w:val="00134865"/>
    <w:rsid w:val="00135618"/>
    <w:rsid w:val="00135C00"/>
    <w:rsid w:val="00135CF4"/>
    <w:rsid w:val="00136ECC"/>
    <w:rsid w:val="00140917"/>
    <w:rsid w:val="00141E4D"/>
    <w:rsid w:val="001429D9"/>
    <w:rsid w:val="00143DB2"/>
    <w:rsid w:val="00145F1E"/>
    <w:rsid w:val="0014662D"/>
    <w:rsid w:val="00146BA5"/>
    <w:rsid w:val="001470D7"/>
    <w:rsid w:val="0014748F"/>
    <w:rsid w:val="001474EC"/>
    <w:rsid w:val="00147B53"/>
    <w:rsid w:val="00150073"/>
    <w:rsid w:val="00150C40"/>
    <w:rsid w:val="00150F1B"/>
    <w:rsid w:val="00151136"/>
    <w:rsid w:val="00152AB0"/>
    <w:rsid w:val="00152C89"/>
    <w:rsid w:val="00153149"/>
    <w:rsid w:val="001549FC"/>
    <w:rsid w:val="001551A1"/>
    <w:rsid w:val="001551DE"/>
    <w:rsid w:val="00156233"/>
    <w:rsid w:val="00156266"/>
    <w:rsid w:val="00161854"/>
    <w:rsid w:val="001622FD"/>
    <w:rsid w:val="00163377"/>
    <w:rsid w:val="00163E66"/>
    <w:rsid w:val="001642BC"/>
    <w:rsid w:val="00164929"/>
    <w:rsid w:val="00164C17"/>
    <w:rsid w:val="00165230"/>
    <w:rsid w:val="00165BA5"/>
    <w:rsid w:val="00165E3F"/>
    <w:rsid w:val="001700CD"/>
    <w:rsid w:val="0017061F"/>
    <w:rsid w:val="00171213"/>
    <w:rsid w:val="00171DAB"/>
    <w:rsid w:val="00172365"/>
    <w:rsid w:val="001723D0"/>
    <w:rsid w:val="001726D8"/>
    <w:rsid w:val="00173006"/>
    <w:rsid w:val="00173ED0"/>
    <w:rsid w:val="0017418C"/>
    <w:rsid w:val="00174D08"/>
    <w:rsid w:val="001758C5"/>
    <w:rsid w:val="00175E4A"/>
    <w:rsid w:val="00176413"/>
    <w:rsid w:val="001766AD"/>
    <w:rsid w:val="00177727"/>
    <w:rsid w:val="00180093"/>
    <w:rsid w:val="00180260"/>
    <w:rsid w:val="001806CD"/>
    <w:rsid w:val="0018084E"/>
    <w:rsid w:val="00181B52"/>
    <w:rsid w:val="00181E57"/>
    <w:rsid w:val="001821FD"/>
    <w:rsid w:val="001826D8"/>
    <w:rsid w:val="001829FB"/>
    <w:rsid w:val="00184E89"/>
    <w:rsid w:val="001869AD"/>
    <w:rsid w:val="00186D42"/>
    <w:rsid w:val="001870F6"/>
    <w:rsid w:val="00187816"/>
    <w:rsid w:val="00187818"/>
    <w:rsid w:val="00187CD4"/>
    <w:rsid w:val="001900FF"/>
    <w:rsid w:val="0019078F"/>
    <w:rsid w:val="00190DF4"/>
    <w:rsid w:val="00190E99"/>
    <w:rsid w:val="00190F13"/>
    <w:rsid w:val="00191011"/>
    <w:rsid w:val="00191961"/>
    <w:rsid w:val="00192987"/>
    <w:rsid w:val="00192B20"/>
    <w:rsid w:val="00193F7E"/>
    <w:rsid w:val="0019452C"/>
    <w:rsid w:val="00194639"/>
    <w:rsid w:val="001946EF"/>
    <w:rsid w:val="001956C2"/>
    <w:rsid w:val="001958C1"/>
    <w:rsid w:val="00196065"/>
    <w:rsid w:val="00196498"/>
    <w:rsid w:val="001964C5"/>
    <w:rsid w:val="00196718"/>
    <w:rsid w:val="001971CE"/>
    <w:rsid w:val="001A1394"/>
    <w:rsid w:val="001A1B8B"/>
    <w:rsid w:val="001A2814"/>
    <w:rsid w:val="001A2C06"/>
    <w:rsid w:val="001A382F"/>
    <w:rsid w:val="001A3EF9"/>
    <w:rsid w:val="001A5297"/>
    <w:rsid w:val="001A5376"/>
    <w:rsid w:val="001A664C"/>
    <w:rsid w:val="001A6C5E"/>
    <w:rsid w:val="001A6FA7"/>
    <w:rsid w:val="001A73D2"/>
    <w:rsid w:val="001A7598"/>
    <w:rsid w:val="001B02D4"/>
    <w:rsid w:val="001B1E9B"/>
    <w:rsid w:val="001B209A"/>
    <w:rsid w:val="001B2387"/>
    <w:rsid w:val="001B2533"/>
    <w:rsid w:val="001B254D"/>
    <w:rsid w:val="001B2BEF"/>
    <w:rsid w:val="001B392C"/>
    <w:rsid w:val="001B3E42"/>
    <w:rsid w:val="001B514F"/>
    <w:rsid w:val="001B546A"/>
    <w:rsid w:val="001B5BBB"/>
    <w:rsid w:val="001B6558"/>
    <w:rsid w:val="001B6AEB"/>
    <w:rsid w:val="001B6DC9"/>
    <w:rsid w:val="001B7407"/>
    <w:rsid w:val="001B7B6C"/>
    <w:rsid w:val="001C035C"/>
    <w:rsid w:val="001C07A7"/>
    <w:rsid w:val="001C07B5"/>
    <w:rsid w:val="001C0D4B"/>
    <w:rsid w:val="001C0E37"/>
    <w:rsid w:val="001C171E"/>
    <w:rsid w:val="001C19E7"/>
    <w:rsid w:val="001C1D00"/>
    <w:rsid w:val="001C2FA0"/>
    <w:rsid w:val="001C370C"/>
    <w:rsid w:val="001C4806"/>
    <w:rsid w:val="001C4B25"/>
    <w:rsid w:val="001C50BE"/>
    <w:rsid w:val="001C58AF"/>
    <w:rsid w:val="001C6359"/>
    <w:rsid w:val="001C6594"/>
    <w:rsid w:val="001C762B"/>
    <w:rsid w:val="001D0390"/>
    <w:rsid w:val="001D0A47"/>
    <w:rsid w:val="001D0B04"/>
    <w:rsid w:val="001D1932"/>
    <w:rsid w:val="001D1FB3"/>
    <w:rsid w:val="001D276D"/>
    <w:rsid w:val="001D3AD9"/>
    <w:rsid w:val="001D4627"/>
    <w:rsid w:val="001D501E"/>
    <w:rsid w:val="001D5402"/>
    <w:rsid w:val="001D564E"/>
    <w:rsid w:val="001D5F5B"/>
    <w:rsid w:val="001D606E"/>
    <w:rsid w:val="001D6432"/>
    <w:rsid w:val="001D6B1F"/>
    <w:rsid w:val="001E1150"/>
    <w:rsid w:val="001E14C1"/>
    <w:rsid w:val="001E23F6"/>
    <w:rsid w:val="001E2E42"/>
    <w:rsid w:val="001E3792"/>
    <w:rsid w:val="001E4D08"/>
    <w:rsid w:val="001E4E50"/>
    <w:rsid w:val="001E5C3D"/>
    <w:rsid w:val="001E6A49"/>
    <w:rsid w:val="001E7140"/>
    <w:rsid w:val="001E7460"/>
    <w:rsid w:val="001E76E6"/>
    <w:rsid w:val="001E7B14"/>
    <w:rsid w:val="001F0652"/>
    <w:rsid w:val="001F214B"/>
    <w:rsid w:val="001F23CB"/>
    <w:rsid w:val="001F2766"/>
    <w:rsid w:val="001F2953"/>
    <w:rsid w:val="001F2DEE"/>
    <w:rsid w:val="001F3413"/>
    <w:rsid w:val="001F44AF"/>
    <w:rsid w:val="001F5035"/>
    <w:rsid w:val="001F625B"/>
    <w:rsid w:val="001F72A6"/>
    <w:rsid w:val="002003DF"/>
    <w:rsid w:val="002007A1"/>
    <w:rsid w:val="0020189B"/>
    <w:rsid w:val="002022D5"/>
    <w:rsid w:val="00202542"/>
    <w:rsid w:val="00202D47"/>
    <w:rsid w:val="00202EF2"/>
    <w:rsid w:val="0020381F"/>
    <w:rsid w:val="002038EB"/>
    <w:rsid w:val="0020491F"/>
    <w:rsid w:val="00204C5A"/>
    <w:rsid w:val="00205242"/>
    <w:rsid w:val="00206783"/>
    <w:rsid w:val="002067F7"/>
    <w:rsid w:val="00206E23"/>
    <w:rsid w:val="002072DC"/>
    <w:rsid w:val="00207EF3"/>
    <w:rsid w:val="00210B95"/>
    <w:rsid w:val="00210DD5"/>
    <w:rsid w:val="00211DF0"/>
    <w:rsid w:val="002122A4"/>
    <w:rsid w:val="00212D9D"/>
    <w:rsid w:val="0021324E"/>
    <w:rsid w:val="002132AC"/>
    <w:rsid w:val="00213549"/>
    <w:rsid w:val="00213904"/>
    <w:rsid w:val="00214E04"/>
    <w:rsid w:val="00216147"/>
    <w:rsid w:val="002163DE"/>
    <w:rsid w:val="002166B6"/>
    <w:rsid w:val="00217207"/>
    <w:rsid w:val="002219B3"/>
    <w:rsid w:val="00222348"/>
    <w:rsid w:val="002230E4"/>
    <w:rsid w:val="00223657"/>
    <w:rsid w:val="0022370C"/>
    <w:rsid w:val="00224088"/>
    <w:rsid w:val="002242B6"/>
    <w:rsid w:val="00224C13"/>
    <w:rsid w:val="0022558B"/>
    <w:rsid w:val="002257AA"/>
    <w:rsid w:val="00225E7D"/>
    <w:rsid w:val="00226133"/>
    <w:rsid w:val="00227835"/>
    <w:rsid w:val="0023119D"/>
    <w:rsid w:val="00231689"/>
    <w:rsid w:val="00231EEB"/>
    <w:rsid w:val="00232363"/>
    <w:rsid w:val="00232508"/>
    <w:rsid w:val="0023257C"/>
    <w:rsid w:val="002327F4"/>
    <w:rsid w:val="00233FD7"/>
    <w:rsid w:val="00236184"/>
    <w:rsid w:val="00240F42"/>
    <w:rsid w:val="00240FE1"/>
    <w:rsid w:val="00241101"/>
    <w:rsid w:val="00241258"/>
    <w:rsid w:val="00241709"/>
    <w:rsid w:val="00241CFD"/>
    <w:rsid w:val="00244116"/>
    <w:rsid w:val="00244E39"/>
    <w:rsid w:val="00245836"/>
    <w:rsid w:val="002471FB"/>
    <w:rsid w:val="002473B1"/>
    <w:rsid w:val="00247E0D"/>
    <w:rsid w:val="00250203"/>
    <w:rsid w:val="002502CC"/>
    <w:rsid w:val="00250A46"/>
    <w:rsid w:val="00250E99"/>
    <w:rsid w:val="00251C02"/>
    <w:rsid w:val="002521B4"/>
    <w:rsid w:val="00252337"/>
    <w:rsid w:val="00253152"/>
    <w:rsid w:val="0025331F"/>
    <w:rsid w:val="00253D81"/>
    <w:rsid w:val="00254AD8"/>
    <w:rsid w:val="00254DD5"/>
    <w:rsid w:val="00255770"/>
    <w:rsid w:val="0025629D"/>
    <w:rsid w:val="00256403"/>
    <w:rsid w:val="00260616"/>
    <w:rsid w:val="0026071D"/>
    <w:rsid w:val="00261684"/>
    <w:rsid w:val="002616A4"/>
    <w:rsid w:val="002618DE"/>
    <w:rsid w:val="0026195C"/>
    <w:rsid w:val="002638F0"/>
    <w:rsid w:val="00263BA5"/>
    <w:rsid w:val="00263BC5"/>
    <w:rsid w:val="00265CFD"/>
    <w:rsid w:val="00265E45"/>
    <w:rsid w:val="002663FF"/>
    <w:rsid w:val="00267040"/>
    <w:rsid w:val="00267A01"/>
    <w:rsid w:val="00267A43"/>
    <w:rsid w:val="00270777"/>
    <w:rsid w:val="00270811"/>
    <w:rsid w:val="00270823"/>
    <w:rsid w:val="002715E7"/>
    <w:rsid w:val="00272235"/>
    <w:rsid w:val="00273652"/>
    <w:rsid w:val="00273A9D"/>
    <w:rsid w:val="0027438C"/>
    <w:rsid w:val="00274761"/>
    <w:rsid w:val="00274ECC"/>
    <w:rsid w:val="00274FFC"/>
    <w:rsid w:val="00276F0C"/>
    <w:rsid w:val="0028029D"/>
    <w:rsid w:val="002821A0"/>
    <w:rsid w:val="0028227E"/>
    <w:rsid w:val="00282344"/>
    <w:rsid w:val="00282DCC"/>
    <w:rsid w:val="00282EAB"/>
    <w:rsid w:val="00284061"/>
    <w:rsid w:val="00284526"/>
    <w:rsid w:val="00285C1B"/>
    <w:rsid w:val="00285C7B"/>
    <w:rsid w:val="00286B0B"/>
    <w:rsid w:val="00287189"/>
    <w:rsid w:val="00287BAE"/>
    <w:rsid w:val="00287DA3"/>
    <w:rsid w:val="00292753"/>
    <w:rsid w:val="00292865"/>
    <w:rsid w:val="002931C0"/>
    <w:rsid w:val="002935F2"/>
    <w:rsid w:val="002936F2"/>
    <w:rsid w:val="002940F7"/>
    <w:rsid w:val="00294269"/>
    <w:rsid w:val="00295D98"/>
    <w:rsid w:val="00296F6C"/>
    <w:rsid w:val="00297395"/>
    <w:rsid w:val="002A125D"/>
    <w:rsid w:val="002A128E"/>
    <w:rsid w:val="002A1D9B"/>
    <w:rsid w:val="002A2FB4"/>
    <w:rsid w:val="002A3774"/>
    <w:rsid w:val="002A5DAC"/>
    <w:rsid w:val="002A715C"/>
    <w:rsid w:val="002B012A"/>
    <w:rsid w:val="002B0DA5"/>
    <w:rsid w:val="002B1302"/>
    <w:rsid w:val="002B17E5"/>
    <w:rsid w:val="002B3197"/>
    <w:rsid w:val="002B561B"/>
    <w:rsid w:val="002C0394"/>
    <w:rsid w:val="002C1013"/>
    <w:rsid w:val="002C12C0"/>
    <w:rsid w:val="002C46C0"/>
    <w:rsid w:val="002C49C6"/>
    <w:rsid w:val="002C6C75"/>
    <w:rsid w:val="002C6EB7"/>
    <w:rsid w:val="002C759C"/>
    <w:rsid w:val="002C7C81"/>
    <w:rsid w:val="002D009E"/>
    <w:rsid w:val="002D09C6"/>
    <w:rsid w:val="002D17BC"/>
    <w:rsid w:val="002D1DE2"/>
    <w:rsid w:val="002D2778"/>
    <w:rsid w:val="002D3170"/>
    <w:rsid w:val="002D4184"/>
    <w:rsid w:val="002D4AA6"/>
    <w:rsid w:val="002D4F60"/>
    <w:rsid w:val="002D57B9"/>
    <w:rsid w:val="002D682A"/>
    <w:rsid w:val="002D6CB4"/>
    <w:rsid w:val="002D7091"/>
    <w:rsid w:val="002D752B"/>
    <w:rsid w:val="002D7BAA"/>
    <w:rsid w:val="002E0199"/>
    <w:rsid w:val="002E0313"/>
    <w:rsid w:val="002E2914"/>
    <w:rsid w:val="002E2CDC"/>
    <w:rsid w:val="002E377A"/>
    <w:rsid w:val="002E394C"/>
    <w:rsid w:val="002E3979"/>
    <w:rsid w:val="002E3FA4"/>
    <w:rsid w:val="002E4704"/>
    <w:rsid w:val="002E5EC3"/>
    <w:rsid w:val="002E60A5"/>
    <w:rsid w:val="002E67EB"/>
    <w:rsid w:val="002E720F"/>
    <w:rsid w:val="002E7224"/>
    <w:rsid w:val="002E77E1"/>
    <w:rsid w:val="002F015D"/>
    <w:rsid w:val="002F336A"/>
    <w:rsid w:val="002F3833"/>
    <w:rsid w:val="002F42BB"/>
    <w:rsid w:val="002F6394"/>
    <w:rsid w:val="002F6D18"/>
    <w:rsid w:val="002F73E6"/>
    <w:rsid w:val="0030060A"/>
    <w:rsid w:val="00300F95"/>
    <w:rsid w:val="003025EB"/>
    <w:rsid w:val="00302E60"/>
    <w:rsid w:val="0030627D"/>
    <w:rsid w:val="00307C2B"/>
    <w:rsid w:val="00307DBD"/>
    <w:rsid w:val="00307F0E"/>
    <w:rsid w:val="00311219"/>
    <w:rsid w:val="003126E0"/>
    <w:rsid w:val="00313CE1"/>
    <w:rsid w:val="0031437A"/>
    <w:rsid w:val="003148F6"/>
    <w:rsid w:val="00314F1A"/>
    <w:rsid w:val="00315467"/>
    <w:rsid w:val="00315FDA"/>
    <w:rsid w:val="003163B7"/>
    <w:rsid w:val="003171FB"/>
    <w:rsid w:val="003200FF"/>
    <w:rsid w:val="00320889"/>
    <w:rsid w:val="00321005"/>
    <w:rsid w:val="00321061"/>
    <w:rsid w:val="00322DF9"/>
    <w:rsid w:val="00324071"/>
    <w:rsid w:val="0032431E"/>
    <w:rsid w:val="00324494"/>
    <w:rsid w:val="0032498D"/>
    <w:rsid w:val="003251DB"/>
    <w:rsid w:val="00325D51"/>
    <w:rsid w:val="00326CE8"/>
    <w:rsid w:val="0032700C"/>
    <w:rsid w:val="00330083"/>
    <w:rsid w:val="0033042B"/>
    <w:rsid w:val="0033088B"/>
    <w:rsid w:val="00330924"/>
    <w:rsid w:val="00331153"/>
    <w:rsid w:val="003315C0"/>
    <w:rsid w:val="00331BBB"/>
    <w:rsid w:val="00331FB9"/>
    <w:rsid w:val="00332893"/>
    <w:rsid w:val="00332BA0"/>
    <w:rsid w:val="00333DFD"/>
    <w:rsid w:val="003347F8"/>
    <w:rsid w:val="00335659"/>
    <w:rsid w:val="00341B89"/>
    <w:rsid w:val="003430F8"/>
    <w:rsid w:val="003434CA"/>
    <w:rsid w:val="00343537"/>
    <w:rsid w:val="0034367D"/>
    <w:rsid w:val="0034396A"/>
    <w:rsid w:val="00345E08"/>
    <w:rsid w:val="003465BD"/>
    <w:rsid w:val="003474D3"/>
    <w:rsid w:val="003477A5"/>
    <w:rsid w:val="00350EE9"/>
    <w:rsid w:val="003510BF"/>
    <w:rsid w:val="0035152A"/>
    <w:rsid w:val="00351BD7"/>
    <w:rsid w:val="00351C9B"/>
    <w:rsid w:val="00351CB4"/>
    <w:rsid w:val="00352F99"/>
    <w:rsid w:val="00353254"/>
    <w:rsid w:val="00354DD3"/>
    <w:rsid w:val="00355808"/>
    <w:rsid w:val="0035590B"/>
    <w:rsid w:val="00356081"/>
    <w:rsid w:val="003561F0"/>
    <w:rsid w:val="00357663"/>
    <w:rsid w:val="00357F59"/>
    <w:rsid w:val="00360816"/>
    <w:rsid w:val="00362248"/>
    <w:rsid w:val="00362B95"/>
    <w:rsid w:val="00362C74"/>
    <w:rsid w:val="00363596"/>
    <w:rsid w:val="0036368B"/>
    <w:rsid w:val="00364990"/>
    <w:rsid w:val="00364AD2"/>
    <w:rsid w:val="00364BBA"/>
    <w:rsid w:val="00364C7A"/>
    <w:rsid w:val="00365FB0"/>
    <w:rsid w:val="00366433"/>
    <w:rsid w:val="0036657B"/>
    <w:rsid w:val="00366B85"/>
    <w:rsid w:val="00370E26"/>
    <w:rsid w:val="00371657"/>
    <w:rsid w:val="00372FD6"/>
    <w:rsid w:val="00373286"/>
    <w:rsid w:val="00374CFA"/>
    <w:rsid w:val="00374E47"/>
    <w:rsid w:val="00375881"/>
    <w:rsid w:val="00376106"/>
    <w:rsid w:val="00377336"/>
    <w:rsid w:val="00377D97"/>
    <w:rsid w:val="00377EAC"/>
    <w:rsid w:val="00382749"/>
    <w:rsid w:val="00383612"/>
    <w:rsid w:val="00386C46"/>
    <w:rsid w:val="0038704D"/>
    <w:rsid w:val="00387A29"/>
    <w:rsid w:val="00387ACA"/>
    <w:rsid w:val="0039123C"/>
    <w:rsid w:val="00391CED"/>
    <w:rsid w:val="003923B6"/>
    <w:rsid w:val="00393355"/>
    <w:rsid w:val="003935E8"/>
    <w:rsid w:val="003936C7"/>
    <w:rsid w:val="00393EC4"/>
    <w:rsid w:val="00395449"/>
    <w:rsid w:val="0039554F"/>
    <w:rsid w:val="00395F24"/>
    <w:rsid w:val="00396DF1"/>
    <w:rsid w:val="003973DD"/>
    <w:rsid w:val="003A1F84"/>
    <w:rsid w:val="003A288D"/>
    <w:rsid w:val="003A4158"/>
    <w:rsid w:val="003A437B"/>
    <w:rsid w:val="003A4A23"/>
    <w:rsid w:val="003A4E9E"/>
    <w:rsid w:val="003A5222"/>
    <w:rsid w:val="003A5FE9"/>
    <w:rsid w:val="003A636F"/>
    <w:rsid w:val="003A65EA"/>
    <w:rsid w:val="003A7E90"/>
    <w:rsid w:val="003A7F05"/>
    <w:rsid w:val="003B0842"/>
    <w:rsid w:val="003B0893"/>
    <w:rsid w:val="003B2266"/>
    <w:rsid w:val="003B2776"/>
    <w:rsid w:val="003B3379"/>
    <w:rsid w:val="003B6533"/>
    <w:rsid w:val="003B66CC"/>
    <w:rsid w:val="003B6D1F"/>
    <w:rsid w:val="003B6DFB"/>
    <w:rsid w:val="003B6EF4"/>
    <w:rsid w:val="003C0AE2"/>
    <w:rsid w:val="003C1202"/>
    <w:rsid w:val="003C1514"/>
    <w:rsid w:val="003C3C53"/>
    <w:rsid w:val="003C3DEE"/>
    <w:rsid w:val="003C3EE6"/>
    <w:rsid w:val="003C4263"/>
    <w:rsid w:val="003C4F1B"/>
    <w:rsid w:val="003C50B0"/>
    <w:rsid w:val="003C54BE"/>
    <w:rsid w:val="003C54CD"/>
    <w:rsid w:val="003C5576"/>
    <w:rsid w:val="003C57C4"/>
    <w:rsid w:val="003C66F4"/>
    <w:rsid w:val="003C67BE"/>
    <w:rsid w:val="003C78E1"/>
    <w:rsid w:val="003C7C79"/>
    <w:rsid w:val="003D0182"/>
    <w:rsid w:val="003D0F08"/>
    <w:rsid w:val="003D1CDF"/>
    <w:rsid w:val="003D2950"/>
    <w:rsid w:val="003D318F"/>
    <w:rsid w:val="003D6432"/>
    <w:rsid w:val="003D6EDE"/>
    <w:rsid w:val="003D7A0B"/>
    <w:rsid w:val="003E026C"/>
    <w:rsid w:val="003E04B4"/>
    <w:rsid w:val="003E1362"/>
    <w:rsid w:val="003E22FB"/>
    <w:rsid w:val="003E4C1D"/>
    <w:rsid w:val="003E4D1C"/>
    <w:rsid w:val="003E4DA4"/>
    <w:rsid w:val="003E4DF1"/>
    <w:rsid w:val="003E5C07"/>
    <w:rsid w:val="003E5F57"/>
    <w:rsid w:val="003E7E48"/>
    <w:rsid w:val="003F03F5"/>
    <w:rsid w:val="003F044D"/>
    <w:rsid w:val="003F0B65"/>
    <w:rsid w:val="003F105C"/>
    <w:rsid w:val="003F1467"/>
    <w:rsid w:val="003F1AAC"/>
    <w:rsid w:val="003F27FF"/>
    <w:rsid w:val="003F2BFB"/>
    <w:rsid w:val="003F3D48"/>
    <w:rsid w:val="003F4B68"/>
    <w:rsid w:val="003F5CC9"/>
    <w:rsid w:val="003F7877"/>
    <w:rsid w:val="003F7DF6"/>
    <w:rsid w:val="0040026F"/>
    <w:rsid w:val="0040081D"/>
    <w:rsid w:val="00400EFD"/>
    <w:rsid w:val="00400F73"/>
    <w:rsid w:val="004014B3"/>
    <w:rsid w:val="00401971"/>
    <w:rsid w:val="00401ED5"/>
    <w:rsid w:val="00402139"/>
    <w:rsid w:val="00402530"/>
    <w:rsid w:val="00402F12"/>
    <w:rsid w:val="00403972"/>
    <w:rsid w:val="004054E6"/>
    <w:rsid w:val="00406225"/>
    <w:rsid w:val="00407C94"/>
    <w:rsid w:val="00410CB9"/>
    <w:rsid w:val="00411F03"/>
    <w:rsid w:val="00411F5E"/>
    <w:rsid w:val="00412775"/>
    <w:rsid w:val="00413C9C"/>
    <w:rsid w:val="00413F15"/>
    <w:rsid w:val="004153CD"/>
    <w:rsid w:val="00415644"/>
    <w:rsid w:val="00415A99"/>
    <w:rsid w:val="00417C8C"/>
    <w:rsid w:val="00417F75"/>
    <w:rsid w:val="004202CC"/>
    <w:rsid w:val="00420E47"/>
    <w:rsid w:val="00421445"/>
    <w:rsid w:val="004217EF"/>
    <w:rsid w:val="00421C9D"/>
    <w:rsid w:val="0042234F"/>
    <w:rsid w:val="00422AD0"/>
    <w:rsid w:val="0042328F"/>
    <w:rsid w:val="004233EA"/>
    <w:rsid w:val="0042348F"/>
    <w:rsid w:val="00423DB0"/>
    <w:rsid w:val="0042415A"/>
    <w:rsid w:val="00425E26"/>
    <w:rsid w:val="004263FB"/>
    <w:rsid w:val="00426402"/>
    <w:rsid w:val="004265B1"/>
    <w:rsid w:val="0042663A"/>
    <w:rsid w:val="00426982"/>
    <w:rsid w:val="00427351"/>
    <w:rsid w:val="00427787"/>
    <w:rsid w:val="004278A2"/>
    <w:rsid w:val="004278BA"/>
    <w:rsid w:val="0043036F"/>
    <w:rsid w:val="004311F6"/>
    <w:rsid w:val="00431726"/>
    <w:rsid w:val="0043213E"/>
    <w:rsid w:val="00432E6F"/>
    <w:rsid w:val="00434450"/>
    <w:rsid w:val="00434C21"/>
    <w:rsid w:val="004353B5"/>
    <w:rsid w:val="00435B5E"/>
    <w:rsid w:val="004361DB"/>
    <w:rsid w:val="004368CD"/>
    <w:rsid w:val="00437555"/>
    <w:rsid w:val="0044017F"/>
    <w:rsid w:val="00440D89"/>
    <w:rsid w:val="00441CB7"/>
    <w:rsid w:val="00441F3E"/>
    <w:rsid w:val="00442D78"/>
    <w:rsid w:val="00443CAC"/>
    <w:rsid w:val="00445067"/>
    <w:rsid w:val="00445996"/>
    <w:rsid w:val="004475E8"/>
    <w:rsid w:val="004502FF"/>
    <w:rsid w:val="00450BB4"/>
    <w:rsid w:val="00450E65"/>
    <w:rsid w:val="00451694"/>
    <w:rsid w:val="00451A69"/>
    <w:rsid w:val="00451A7B"/>
    <w:rsid w:val="00451E35"/>
    <w:rsid w:val="004529DC"/>
    <w:rsid w:val="00452B44"/>
    <w:rsid w:val="00453667"/>
    <w:rsid w:val="00453E0A"/>
    <w:rsid w:val="00453F5C"/>
    <w:rsid w:val="004541EC"/>
    <w:rsid w:val="004549D5"/>
    <w:rsid w:val="00455BC2"/>
    <w:rsid w:val="00455CA9"/>
    <w:rsid w:val="00456094"/>
    <w:rsid w:val="00456197"/>
    <w:rsid w:val="00456538"/>
    <w:rsid w:val="00456998"/>
    <w:rsid w:val="00456A1F"/>
    <w:rsid w:val="00456F23"/>
    <w:rsid w:val="00457231"/>
    <w:rsid w:val="004576AB"/>
    <w:rsid w:val="0046172A"/>
    <w:rsid w:val="0046177A"/>
    <w:rsid w:val="00461B36"/>
    <w:rsid w:val="00461D25"/>
    <w:rsid w:val="00461FE0"/>
    <w:rsid w:val="0046297E"/>
    <w:rsid w:val="00462A4C"/>
    <w:rsid w:val="00462E57"/>
    <w:rsid w:val="004638DC"/>
    <w:rsid w:val="00463AA1"/>
    <w:rsid w:val="00463DBF"/>
    <w:rsid w:val="00463E8A"/>
    <w:rsid w:val="00464B50"/>
    <w:rsid w:val="00464CCC"/>
    <w:rsid w:val="0046500E"/>
    <w:rsid w:val="004653F6"/>
    <w:rsid w:val="00465B6E"/>
    <w:rsid w:val="0046683A"/>
    <w:rsid w:val="00467077"/>
    <w:rsid w:val="00467081"/>
    <w:rsid w:val="004710E3"/>
    <w:rsid w:val="00471AAB"/>
    <w:rsid w:val="00472447"/>
    <w:rsid w:val="00474466"/>
    <w:rsid w:val="00474607"/>
    <w:rsid w:val="00475CF5"/>
    <w:rsid w:val="004763F5"/>
    <w:rsid w:val="00476C30"/>
    <w:rsid w:val="0048015F"/>
    <w:rsid w:val="00480680"/>
    <w:rsid w:val="00480B30"/>
    <w:rsid w:val="00481F0E"/>
    <w:rsid w:val="00482504"/>
    <w:rsid w:val="00482B8B"/>
    <w:rsid w:val="00482DC1"/>
    <w:rsid w:val="0048411F"/>
    <w:rsid w:val="004841A9"/>
    <w:rsid w:val="00484ACB"/>
    <w:rsid w:val="00485513"/>
    <w:rsid w:val="00485755"/>
    <w:rsid w:val="00485C62"/>
    <w:rsid w:val="0048650D"/>
    <w:rsid w:val="004865B4"/>
    <w:rsid w:val="00487671"/>
    <w:rsid w:val="00491B10"/>
    <w:rsid w:val="004926B9"/>
    <w:rsid w:val="004927D9"/>
    <w:rsid w:val="00492BB4"/>
    <w:rsid w:val="00493174"/>
    <w:rsid w:val="00493F13"/>
    <w:rsid w:val="004947A6"/>
    <w:rsid w:val="004960E0"/>
    <w:rsid w:val="00496B32"/>
    <w:rsid w:val="00497F88"/>
    <w:rsid w:val="00497FFA"/>
    <w:rsid w:val="004A2128"/>
    <w:rsid w:val="004A2A6C"/>
    <w:rsid w:val="004A378F"/>
    <w:rsid w:val="004A3BDD"/>
    <w:rsid w:val="004A3DB5"/>
    <w:rsid w:val="004A3E6A"/>
    <w:rsid w:val="004A444A"/>
    <w:rsid w:val="004A48FA"/>
    <w:rsid w:val="004A59D7"/>
    <w:rsid w:val="004A61E7"/>
    <w:rsid w:val="004A735B"/>
    <w:rsid w:val="004B004C"/>
    <w:rsid w:val="004B0057"/>
    <w:rsid w:val="004B0E91"/>
    <w:rsid w:val="004B1595"/>
    <w:rsid w:val="004B25CC"/>
    <w:rsid w:val="004B311E"/>
    <w:rsid w:val="004B397E"/>
    <w:rsid w:val="004B3B83"/>
    <w:rsid w:val="004B43B9"/>
    <w:rsid w:val="004B4692"/>
    <w:rsid w:val="004B7A61"/>
    <w:rsid w:val="004B7E94"/>
    <w:rsid w:val="004C004E"/>
    <w:rsid w:val="004C14EA"/>
    <w:rsid w:val="004C2482"/>
    <w:rsid w:val="004C2614"/>
    <w:rsid w:val="004C2626"/>
    <w:rsid w:val="004C2C6F"/>
    <w:rsid w:val="004C33F9"/>
    <w:rsid w:val="004C42CE"/>
    <w:rsid w:val="004C599C"/>
    <w:rsid w:val="004C5A5D"/>
    <w:rsid w:val="004C6E7D"/>
    <w:rsid w:val="004D0280"/>
    <w:rsid w:val="004D158D"/>
    <w:rsid w:val="004D1707"/>
    <w:rsid w:val="004D197E"/>
    <w:rsid w:val="004D2104"/>
    <w:rsid w:val="004D2B41"/>
    <w:rsid w:val="004D2E0A"/>
    <w:rsid w:val="004D4BA1"/>
    <w:rsid w:val="004D6BF6"/>
    <w:rsid w:val="004D6DA8"/>
    <w:rsid w:val="004D7236"/>
    <w:rsid w:val="004D72C1"/>
    <w:rsid w:val="004E0934"/>
    <w:rsid w:val="004E0D8D"/>
    <w:rsid w:val="004E1247"/>
    <w:rsid w:val="004E1671"/>
    <w:rsid w:val="004E24FC"/>
    <w:rsid w:val="004E30B1"/>
    <w:rsid w:val="004E39C7"/>
    <w:rsid w:val="004E41F8"/>
    <w:rsid w:val="004E460B"/>
    <w:rsid w:val="004E4640"/>
    <w:rsid w:val="004E6C3E"/>
    <w:rsid w:val="004E6CA8"/>
    <w:rsid w:val="004F1788"/>
    <w:rsid w:val="004F24D0"/>
    <w:rsid w:val="004F26EE"/>
    <w:rsid w:val="004F2F75"/>
    <w:rsid w:val="004F365E"/>
    <w:rsid w:val="004F3C7C"/>
    <w:rsid w:val="004F4158"/>
    <w:rsid w:val="004F4CDC"/>
    <w:rsid w:val="004F596F"/>
    <w:rsid w:val="004F59F8"/>
    <w:rsid w:val="004F5C47"/>
    <w:rsid w:val="004F5F18"/>
    <w:rsid w:val="004F6A75"/>
    <w:rsid w:val="00500802"/>
    <w:rsid w:val="005012F0"/>
    <w:rsid w:val="00501762"/>
    <w:rsid w:val="00501880"/>
    <w:rsid w:val="0050291E"/>
    <w:rsid w:val="00503511"/>
    <w:rsid w:val="005039D0"/>
    <w:rsid w:val="00503A08"/>
    <w:rsid w:val="00503DB2"/>
    <w:rsid w:val="00503FC5"/>
    <w:rsid w:val="00504267"/>
    <w:rsid w:val="005045C2"/>
    <w:rsid w:val="005045DC"/>
    <w:rsid w:val="005055F1"/>
    <w:rsid w:val="005056E0"/>
    <w:rsid w:val="00511AEE"/>
    <w:rsid w:val="005139A3"/>
    <w:rsid w:val="00513F01"/>
    <w:rsid w:val="005147C8"/>
    <w:rsid w:val="0051482D"/>
    <w:rsid w:val="00516E1B"/>
    <w:rsid w:val="00516F4F"/>
    <w:rsid w:val="00517D76"/>
    <w:rsid w:val="00517DFC"/>
    <w:rsid w:val="00520B02"/>
    <w:rsid w:val="00520B6E"/>
    <w:rsid w:val="00522363"/>
    <w:rsid w:val="005228CA"/>
    <w:rsid w:val="00522D81"/>
    <w:rsid w:val="0052325E"/>
    <w:rsid w:val="0052382A"/>
    <w:rsid w:val="005239AA"/>
    <w:rsid w:val="00523DBA"/>
    <w:rsid w:val="005255D7"/>
    <w:rsid w:val="0052648A"/>
    <w:rsid w:val="00527292"/>
    <w:rsid w:val="005274EF"/>
    <w:rsid w:val="00527F8F"/>
    <w:rsid w:val="0053083E"/>
    <w:rsid w:val="005308C1"/>
    <w:rsid w:val="00530E89"/>
    <w:rsid w:val="005311EA"/>
    <w:rsid w:val="00531C90"/>
    <w:rsid w:val="005339A6"/>
    <w:rsid w:val="0053409D"/>
    <w:rsid w:val="00534D1B"/>
    <w:rsid w:val="00535398"/>
    <w:rsid w:val="005355BC"/>
    <w:rsid w:val="005358DA"/>
    <w:rsid w:val="00537371"/>
    <w:rsid w:val="0053744F"/>
    <w:rsid w:val="005419F2"/>
    <w:rsid w:val="005421DA"/>
    <w:rsid w:val="005422C9"/>
    <w:rsid w:val="005425AC"/>
    <w:rsid w:val="00543096"/>
    <w:rsid w:val="00543723"/>
    <w:rsid w:val="00543F93"/>
    <w:rsid w:val="00545291"/>
    <w:rsid w:val="00546402"/>
    <w:rsid w:val="00546A21"/>
    <w:rsid w:val="0054714D"/>
    <w:rsid w:val="005504EF"/>
    <w:rsid w:val="005508CC"/>
    <w:rsid w:val="00551C7E"/>
    <w:rsid w:val="00552B71"/>
    <w:rsid w:val="00552DD1"/>
    <w:rsid w:val="00553FAD"/>
    <w:rsid w:val="005542F1"/>
    <w:rsid w:val="00554BFE"/>
    <w:rsid w:val="005554C7"/>
    <w:rsid w:val="00555F4A"/>
    <w:rsid w:val="00556446"/>
    <w:rsid w:val="00556630"/>
    <w:rsid w:val="00556A63"/>
    <w:rsid w:val="005574E8"/>
    <w:rsid w:val="005577E7"/>
    <w:rsid w:val="00557AB2"/>
    <w:rsid w:val="00557E11"/>
    <w:rsid w:val="00560408"/>
    <w:rsid w:val="00561F3A"/>
    <w:rsid w:val="005620D4"/>
    <w:rsid w:val="005621E2"/>
    <w:rsid w:val="0056297A"/>
    <w:rsid w:val="005634C6"/>
    <w:rsid w:val="005636C7"/>
    <w:rsid w:val="005637C6"/>
    <w:rsid w:val="00564151"/>
    <w:rsid w:val="00564BBF"/>
    <w:rsid w:val="00564C2D"/>
    <w:rsid w:val="005651C3"/>
    <w:rsid w:val="00565683"/>
    <w:rsid w:val="00565C86"/>
    <w:rsid w:val="005662BE"/>
    <w:rsid w:val="00570A08"/>
    <w:rsid w:val="00570A90"/>
    <w:rsid w:val="00570ABB"/>
    <w:rsid w:val="005731F5"/>
    <w:rsid w:val="005733AD"/>
    <w:rsid w:val="005733DB"/>
    <w:rsid w:val="0057490D"/>
    <w:rsid w:val="005749DB"/>
    <w:rsid w:val="00574CA0"/>
    <w:rsid w:val="005759A3"/>
    <w:rsid w:val="00575BDA"/>
    <w:rsid w:val="00576466"/>
    <w:rsid w:val="005767B8"/>
    <w:rsid w:val="005805D4"/>
    <w:rsid w:val="00582CA3"/>
    <w:rsid w:val="005842AF"/>
    <w:rsid w:val="00584D5C"/>
    <w:rsid w:val="00585241"/>
    <w:rsid w:val="00585C3A"/>
    <w:rsid w:val="00585E7D"/>
    <w:rsid w:val="0058613F"/>
    <w:rsid w:val="005864D5"/>
    <w:rsid w:val="005867DF"/>
    <w:rsid w:val="00586A63"/>
    <w:rsid w:val="00587373"/>
    <w:rsid w:val="00590FBA"/>
    <w:rsid w:val="00592156"/>
    <w:rsid w:val="005936D6"/>
    <w:rsid w:val="00593773"/>
    <w:rsid w:val="005941F1"/>
    <w:rsid w:val="0059537B"/>
    <w:rsid w:val="00595FF4"/>
    <w:rsid w:val="005962F8"/>
    <w:rsid w:val="00596BBF"/>
    <w:rsid w:val="00596BE6"/>
    <w:rsid w:val="005974EC"/>
    <w:rsid w:val="005A1285"/>
    <w:rsid w:val="005A2888"/>
    <w:rsid w:val="005A331E"/>
    <w:rsid w:val="005A35B5"/>
    <w:rsid w:val="005A45D2"/>
    <w:rsid w:val="005A5295"/>
    <w:rsid w:val="005A531A"/>
    <w:rsid w:val="005B026B"/>
    <w:rsid w:val="005B0696"/>
    <w:rsid w:val="005B2504"/>
    <w:rsid w:val="005B38D3"/>
    <w:rsid w:val="005B461B"/>
    <w:rsid w:val="005B4E3A"/>
    <w:rsid w:val="005B50BD"/>
    <w:rsid w:val="005B60C5"/>
    <w:rsid w:val="005B73F0"/>
    <w:rsid w:val="005B7521"/>
    <w:rsid w:val="005C0090"/>
    <w:rsid w:val="005C0D4F"/>
    <w:rsid w:val="005C31E1"/>
    <w:rsid w:val="005C33F7"/>
    <w:rsid w:val="005C352F"/>
    <w:rsid w:val="005D0F68"/>
    <w:rsid w:val="005D1807"/>
    <w:rsid w:val="005D40E0"/>
    <w:rsid w:val="005D481B"/>
    <w:rsid w:val="005D4849"/>
    <w:rsid w:val="005D51AF"/>
    <w:rsid w:val="005D599E"/>
    <w:rsid w:val="005D70E0"/>
    <w:rsid w:val="005E040D"/>
    <w:rsid w:val="005E06E5"/>
    <w:rsid w:val="005E0F59"/>
    <w:rsid w:val="005E167D"/>
    <w:rsid w:val="005E19FD"/>
    <w:rsid w:val="005E1EEA"/>
    <w:rsid w:val="005E1EFF"/>
    <w:rsid w:val="005E207B"/>
    <w:rsid w:val="005E413C"/>
    <w:rsid w:val="005E5429"/>
    <w:rsid w:val="005F07BC"/>
    <w:rsid w:val="005F0EA0"/>
    <w:rsid w:val="005F214F"/>
    <w:rsid w:val="005F258D"/>
    <w:rsid w:val="005F3175"/>
    <w:rsid w:val="005F3C28"/>
    <w:rsid w:val="005F4210"/>
    <w:rsid w:val="005F4ACE"/>
    <w:rsid w:val="005F57A1"/>
    <w:rsid w:val="005F65A1"/>
    <w:rsid w:val="005F663E"/>
    <w:rsid w:val="005F7F0C"/>
    <w:rsid w:val="00600754"/>
    <w:rsid w:val="0060089B"/>
    <w:rsid w:val="00600E99"/>
    <w:rsid w:val="00601240"/>
    <w:rsid w:val="00601871"/>
    <w:rsid w:val="00601D88"/>
    <w:rsid w:val="00603926"/>
    <w:rsid w:val="00603E52"/>
    <w:rsid w:val="006040F9"/>
    <w:rsid w:val="00604FF5"/>
    <w:rsid w:val="00605D77"/>
    <w:rsid w:val="00605DD0"/>
    <w:rsid w:val="00606D40"/>
    <w:rsid w:val="0060722E"/>
    <w:rsid w:val="0061041E"/>
    <w:rsid w:val="00610725"/>
    <w:rsid w:val="0061090B"/>
    <w:rsid w:val="00610F9C"/>
    <w:rsid w:val="00613A9D"/>
    <w:rsid w:val="0061447A"/>
    <w:rsid w:val="00615E19"/>
    <w:rsid w:val="00617C77"/>
    <w:rsid w:val="00620756"/>
    <w:rsid w:val="00620CA1"/>
    <w:rsid w:val="006215D5"/>
    <w:rsid w:val="0062220F"/>
    <w:rsid w:val="00622AD4"/>
    <w:rsid w:val="0062313D"/>
    <w:rsid w:val="006240DF"/>
    <w:rsid w:val="00624B74"/>
    <w:rsid w:val="006259F8"/>
    <w:rsid w:val="006260F5"/>
    <w:rsid w:val="00626FD7"/>
    <w:rsid w:val="00627255"/>
    <w:rsid w:val="006277D3"/>
    <w:rsid w:val="0062787E"/>
    <w:rsid w:val="00627E5B"/>
    <w:rsid w:val="006327D8"/>
    <w:rsid w:val="006328A4"/>
    <w:rsid w:val="00634490"/>
    <w:rsid w:val="00634DCC"/>
    <w:rsid w:val="00640890"/>
    <w:rsid w:val="006423BD"/>
    <w:rsid w:val="00642A1B"/>
    <w:rsid w:val="00642BD4"/>
    <w:rsid w:val="00642C7C"/>
    <w:rsid w:val="0064433A"/>
    <w:rsid w:val="006445A8"/>
    <w:rsid w:val="00644FA7"/>
    <w:rsid w:val="00645266"/>
    <w:rsid w:val="006456E5"/>
    <w:rsid w:val="006457A1"/>
    <w:rsid w:val="00645873"/>
    <w:rsid w:val="00645B54"/>
    <w:rsid w:val="006461F2"/>
    <w:rsid w:val="00646BE2"/>
    <w:rsid w:val="00647429"/>
    <w:rsid w:val="006478F0"/>
    <w:rsid w:val="0065074E"/>
    <w:rsid w:val="006508B4"/>
    <w:rsid w:val="0065157B"/>
    <w:rsid w:val="00652A64"/>
    <w:rsid w:val="00653961"/>
    <w:rsid w:val="00654866"/>
    <w:rsid w:val="00654CF6"/>
    <w:rsid w:val="0065582E"/>
    <w:rsid w:val="00656C35"/>
    <w:rsid w:val="0066014D"/>
    <w:rsid w:val="00660193"/>
    <w:rsid w:val="00660CD3"/>
    <w:rsid w:val="00661216"/>
    <w:rsid w:val="00662DC1"/>
    <w:rsid w:val="00663700"/>
    <w:rsid w:val="00663710"/>
    <w:rsid w:val="0066426B"/>
    <w:rsid w:val="0066431B"/>
    <w:rsid w:val="00664450"/>
    <w:rsid w:val="00664AEC"/>
    <w:rsid w:val="00666FE2"/>
    <w:rsid w:val="00671EE5"/>
    <w:rsid w:val="00672736"/>
    <w:rsid w:val="00673326"/>
    <w:rsid w:val="00673D40"/>
    <w:rsid w:val="0067416B"/>
    <w:rsid w:val="00675520"/>
    <w:rsid w:val="00675813"/>
    <w:rsid w:val="00675CCD"/>
    <w:rsid w:val="00676239"/>
    <w:rsid w:val="00676F8D"/>
    <w:rsid w:val="0067715F"/>
    <w:rsid w:val="006820A5"/>
    <w:rsid w:val="0068234F"/>
    <w:rsid w:val="006824A4"/>
    <w:rsid w:val="00682920"/>
    <w:rsid w:val="006829F1"/>
    <w:rsid w:val="00684946"/>
    <w:rsid w:val="006856C1"/>
    <w:rsid w:val="00686DDF"/>
    <w:rsid w:val="006905C2"/>
    <w:rsid w:val="00690AAF"/>
    <w:rsid w:val="006918EC"/>
    <w:rsid w:val="00692C16"/>
    <w:rsid w:val="00692CDC"/>
    <w:rsid w:val="00693108"/>
    <w:rsid w:val="0069367A"/>
    <w:rsid w:val="0069435C"/>
    <w:rsid w:val="006949A8"/>
    <w:rsid w:val="006950D0"/>
    <w:rsid w:val="006960E2"/>
    <w:rsid w:val="00697393"/>
    <w:rsid w:val="00697CA7"/>
    <w:rsid w:val="006A0176"/>
    <w:rsid w:val="006A0321"/>
    <w:rsid w:val="006A0F89"/>
    <w:rsid w:val="006A14DD"/>
    <w:rsid w:val="006A1C6E"/>
    <w:rsid w:val="006A28D3"/>
    <w:rsid w:val="006A3F27"/>
    <w:rsid w:val="006A43E4"/>
    <w:rsid w:val="006A6242"/>
    <w:rsid w:val="006A6579"/>
    <w:rsid w:val="006A668B"/>
    <w:rsid w:val="006A6691"/>
    <w:rsid w:val="006A6FEF"/>
    <w:rsid w:val="006A7869"/>
    <w:rsid w:val="006A7925"/>
    <w:rsid w:val="006B0768"/>
    <w:rsid w:val="006B182A"/>
    <w:rsid w:val="006B1D9E"/>
    <w:rsid w:val="006B4174"/>
    <w:rsid w:val="006B4A66"/>
    <w:rsid w:val="006B4E21"/>
    <w:rsid w:val="006B4ED9"/>
    <w:rsid w:val="006B5394"/>
    <w:rsid w:val="006B66B8"/>
    <w:rsid w:val="006B7F59"/>
    <w:rsid w:val="006C017B"/>
    <w:rsid w:val="006C20BA"/>
    <w:rsid w:val="006C3985"/>
    <w:rsid w:val="006C400C"/>
    <w:rsid w:val="006C4168"/>
    <w:rsid w:val="006C53BC"/>
    <w:rsid w:val="006C55CD"/>
    <w:rsid w:val="006C59E7"/>
    <w:rsid w:val="006C6477"/>
    <w:rsid w:val="006C685F"/>
    <w:rsid w:val="006C6879"/>
    <w:rsid w:val="006C701D"/>
    <w:rsid w:val="006C7A75"/>
    <w:rsid w:val="006C7B37"/>
    <w:rsid w:val="006D04D4"/>
    <w:rsid w:val="006D0919"/>
    <w:rsid w:val="006D19FB"/>
    <w:rsid w:val="006D2102"/>
    <w:rsid w:val="006D26D8"/>
    <w:rsid w:val="006D299B"/>
    <w:rsid w:val="006D3B66"/>
    <w:rsid w:val="006D3FEC"/>
    <w:rsid w:val="006D4D24"/>
    <w:rsid w:val="006D5006"/>
    <w:rsid w:val="006D5019"/>
    <w:rsid w:val="006D68BE"/>
    <w:rsid w:val="006D6CAC"/>
    <w:rsid w:val="006D72EF"/>
    <w:rsid w:val="006D76C1"/>
    <w:rsid w:val="006E0436"/>
    <w:rsid w:val="006E0CA8"/>
    <w:rsid w:val="006E1006"/>
    <w:rsid w:val="006E1DB0"/>
    <w:rsid w:val="006E2318"/>
    <w:rsid w:val="006E23AF"/>
    <w:rsid w:val="006E297A"/>
    <w:rsid w:val="006E3048"/>
    <w:rsid w:val="006E33FC"/>
    <w:rsid w:val="006E3CCB"/>
    <w:rsid w:val="006E45C9"/>
    <w:rsid w:val="006E4957"/>
    <w:rsid w:val="006E6E79"/>
    <w:rsid w:val="006E7EF6"/>
    <w:rsid w:val="006F03AF"/>
    <w:rsid w:val="006F09E6"/>
    <w:rsid w:val="006F0EF2"/>
    <w:rsid w:val="006F1EEB"/>
    <w:rsid w:val="006F2B51"/>
    <w:rsid w:val="006F2D4E"/>
    <w:rsid w:val="006F3363"/>
    <w:rsid w:val="006F4034"/>
    <w:rsid w:val="006F40A9"/>
    <w:rsid w:val="006F4705"/>
    <w:rsid w:val="006F6542"/>
    <w:rsid w:val="006F7DB8"/>
    <w:rsid w:val="006F7F71"/>
    <w:rsid w:val="00700279"/>
    <w:rsid w:val="00701465"/>
    <w:rsid w:val="00701ABB"/>
    <w:rsid w:val="007022A6"/>
    <w:rsid w:val="0070374E"/>
    <w:rsid w:val="00703D60"/>
    <w:rsid w:val="00704570"/>
    <w:rsid w:val="00704AE2"/>
    <w:rsid w:val="00704D14"/>
    <w:rsid w:val="00706E45"/>
    <w:rsid w:val="007072D1"/>
    <w:rsid w:val="00707BB1"/>
    <w:rsid w:val="00710D60"/>
    <w:rsid w:val="00712C0A"/>
    <w:rsid w:val="00712FCF"/>
    <w:rsid w:val="0071342E"/>
    <w:rsid w:val="0071422A"/>
    <w:rsid w:val="007145EE"/>
    <w:rsid w:val="00714C4E"/>
    <w:rsid w:val="00715EDF"/>
    <w:rsid w:val="00716E18"/>
    <w:rsid w:val="00717390"/>
    <w:rsid w:val="00717B97"/>
    <w:rsid w:val="00720089"/>
    <w:rsid w:val="0072126A"/>
    <w:rsid w:val="0072242A"/>
    <w:rsid w:val="00723444"/>
    <w:rsid w:val="007248FE"/>
    <w:rsid w:val="00724C19"/>
    <w:rsid w:val="00724D01"/>
    <w:rsid w:val="00724D05"/>
    <w:rsid w:val="007251CA"/>
    <w:rsid w:val="00730BB2"/>
    <w:rsid w:val="00730BB6"/>
    <w:rsid w:val="0073270F"/>
    <w:rsid w:val="00733AB9"/>
    <w:rsid w:val="00733BA6"/>
    <w:rsid w:val="00734ECD"/>
    <w:rsid w:val="00735B50"/>
    <w:rsid w:val="00735CAD"/>
    <w:rsid w:val="00735F12"/>
    <w:rsid w:val="00736405"/>
    <w:rsid w:val="00736A76"/>
    <w:rsid w:val="00737BEA"/>
    <w:rsid w:val="00737E1D"/>
    <w:rsid w:val="00740121"/>
    <w:rsid w:val="00740388"/>
    <w:rsid w:val="007403AE"/>
    <w:rsid w:val="007416B5"/>
    <w:rsid w:val="0074219D"/>
    <w:rsid w:val="0074438F"/>
    <w:rsid w:val="00744F25"/>
    <w:rsid w:val="00745F10"/>
    <w:rsid w:val="00746251"/>
    <w:rsid w:val="00746A16"/>
    <w:rsid w:val="00750C87"/>
    <w:rsid w:val="00751F08"/>
    <w:rsid w:val="007522AA"/>
    <w:rsid w:val="00752503"/>
    <w:rsid w:val="00753B36"/>
    <w:rsid w:val="007550D3"/>
    <w:rsid w:val="0075612B"/>
    <w:rsid w:val="00756188"/>
    <w:rsid w:val="0075659F"/>
    <w:rsid w:val="007565CE"/>
    <w:rsid w:val="00756803"/>
    <w:rsid w:val="00756C7F"/>
    <w:rsid w:val="0075758E"/>
    <w:rsid w:val="00760526"/>
    <w:rsid w:val="00760535"/>
    <w:rsid w:val="007606E7"/>
    <w:rsid w:val="007617EC"/>
    <w:rsid w:val="0076222F"/>
    <w:rsid w:val="0076272F"/>
    <w:rsid w:val="00762959"/>
    <w:rsid w:val="007629DC"/>
    <w:rsid w:val="00762F02"/>
    <w:rsid w:val="00764962"/>
    <w:rsid w:val="007705CA"/>
    <w:rsid w:val="00771F53"/>
    <w:rsid w:val="007721D0"/>
    <w:rsid w:val="007722B5"/>
    <w:rsid w:val="00772CA5"/>
    <w:rsid w:val="007732C5"/>
    <w:rsid w:val="00773843"/>
    <w:rsid w:val="00773C73"/>
    <w:rsid w:val="0077456D"/>
    <w:rsid w:val="00774BBA"/>
    <w:rsid w:val="00775700"/>
    <w:rsid w:val="007757C7"/>
    <w:rsid w:val="00776914"/>
    <w:rsid w:val="00777393"/>
    <w:rsid w:val="0077773B"/>
    <w:rsid w:val="0077773D"/>
    <w:rsid w:val="00777973"/>
    <w:rsid w:val="00777CE9"/>
    <w:rsid w:val="00780247"/>
    <w:rsid w:val="00780A97"/>
    <w:rsid w:val="00780E2A"/>
    <w:rsid w:val="00780F73"/>
    <w:rsid w:val="00782410"/>
    <w:rsid w:val="007827C0"/>
    <w:rsid w:val="007827FC"/>
    <w:rsid w:val="0078308F"/>
    <w:rsid w:val="00785C2E"/>
    <w:rsid w:val="007867F5"/>
    <w:rsid w:val="00786936"/>
    <w:rsid w:val="007878DB"/>
    <w:rsid w:val="00787C4F"/>
    <w:rsid w:val="00787D10"/>
    <w:rsid w:val="00791127"/>
    <w:rsid w:val="00791597"/>
    <w:rsid w:val="007917C4"/>
    <w:rsid w:val="007917C8"/>
    <w:rsid w:val="007920BA"/>
    <w:rsid w:val="007929FF"/>
    <w:rsid w:val="00792DEA"/>
    <w:rsid w:val="00793A49"/>
    <w:rsid w:val="00793C9C"/>
    <w:rsid w:val="00794B71"/>
    <w:rsid w:val="00796E0F"/>
    <w:rsid w:val="00796F82"/>
    <w:rsid w:val="007971EA"/>
    <w:rsid w:val="007A03B2"/>
    <w:rsid w:val="007A12B7"/>
    <w:rsid w:val="007A1D59"/>
    <w:rsid w:val="007A2017"/>
    <w:rsid w:val="007A38C7"/>
    <w:rsid w:val="007A6D39"/>
    <w:rsid w:val="007A727D"/>
    <w:rsid w:val="007B09D6"/>
    <w:rsid w:val="007B1529"/>
    <w:rsid w:val="007B16E0"/>
    <w:rsid w:val="007B3DA8"/>
    <w:rsid w:val="007B4103"/>
    <w:rsid w:val="007B56E6"/>
    <w:rsid w:val="007B63B8"/>
    <w:rsid w:val="007B701C"/>
    <w:rsid w:val="007B72E0"/>
    <w:rsid w:val="007C07E9"/>
    <w:rsid w:val="007C1008"/>
    <w:rsid w:val="007C1CB7"/>
    <w:rsid w:val="007C1F48"/>
    <w:rsid w:val="007C2244"/>
    <w:rsid w:val="007C2642"/>
    <w:rsid w:val="007C3ABB"/>
    <w:rsid w:val="007C48CB"/>
    <w:rsid w:val="007C5648"/>
    <w:rsid w:val="007C5D52"/>
    <w:rsid w:val="007C6279"/>
    <w:rsid w:val="007D0CE9"/>
    <w:rsid w:val="007D1160"/>
    <w:rsid w:val="007D1753"/>
    <w:rsid w:val="007D206A"/>
    <w:rsid w:val="007D2837"/>
    <w:rsid w:val="007D35E0"/>
    <w:rsid w:val="007D375A"/>
    <w:rsid w:val="007D3E3F"/>
    <w:rsid w:val="007D460F"/>
    <w:rsid w:val="007D4FA9"/>
    <w:rsid w:val="007D59A6"/>
    <w:rsid w:val="007D673D"/>
    <w:rsid w:val="007D678D"/>
    <w:rsid w:val="007D6941"/>
    <w:rsid w:val="007E1185"/>
    <w:rsid w:val="007E1756"/>
    <w:rsid w:val="007E2952"/>
    <w:rsid w:val="007E3896"/>
    <w:rsid w:val="007E4345"/>
    <w:rsid w:val="007E4795"/>
    <w:rsid w:val="007E4DF2"/>
    <w:rsid w:val="007E6551"/>
    <w:rsid w:val="007E664C"/>
    <w:rsid w:val="007E68C2"/>
    <w:rsid w:val="007E6DBD"/>
    <w:rsid w:val="007E7047"/>
    <w:rsid w:val="007E7426"/>
    <w:rsid w:val="007E7CAD"/>
    <w:rsid w:val="007F127A"/>
    <w:rsid w:val="007F18C2"/>
    <w:rsid w:val="007F36D5"/>
    <w:rsid w:val="007F3A38"/>
    <w:rsid w:val="007F46AC"/>
    <w:rsid w:val="007F5925"/>
    <w:rsid w:val="007F6347"/>
    <w:rsid w:val="007F6E7C"/>
    <w:rsid w:val="0080036F"/>
    <w:rsid w:val="00800537"/>
    <w:rsid w:val="00801A35"/>
    <w:rsid w:val="00802237"/>
    <w:rsid w:val="008027C6"/>
    <w:rsid w:val="00803A3B"/>
    <w:rsid w:val="00803AD0"/>
    <w:rsid w:val="0080403E"/>
    <w:rsid w:val="00804171"/>
    <w:rsid w:val="00804D93"/>
    <w:rsid w:val="00805422"/>
    <w:rsid w:val="008058CD"/>
    <w:rsid w:val="008059CD"/>
    <w:rsid w:val="00806A20"/>
    <w:rsid w:val="0081042E"/>
    <w:rsid w:val="00810C7C"/>
    <w:rsid w:val="00811F9A"/>
    <w:rsid w:val="008125BA"/>
    <w:rsid w:val="00812CFC"/>
    <w:rsid w:val="00812E51"/>
    <w:rsid w:val="00813959"/>
    <w:rsid w:val="00813B37"/>
    <w:rsid w:val="00813CD9"/>
    <w:rsid w:val="00814C04"/>
    <w:rsid w:val="00816666"/>
    <w:rsid w:val="00817004"/>
    <w:rsid w:val="0081754F"/>
    <w:rsid w:val="008206B5"/>
    <w:rsid w:val="00820C2C"/>
    <w:rsid w:val="0082104F"/>
    <w:rsid w:val="00824DCE"/>
    <w:rsid w:val="008268E1"/>
    <w:rsid w:val="008270B1"/>
    <w:rsid w:val="008275E4"/>
    <w:rsid w:val="008278FA"/>
    <w:rsid w:val="00830414"/>
    <w:rsid w:val="00831420"/>
    <w:rsid w:val="00831A1E"/>
    <w:rsid w:val="00832394"/>
    <w:rsid w:val="0083284F"/>
    <w:rsid w:val="00832A16"/>
    <w:rsid w:val="00832F86"/>
    <w:rsid w:val="00833085"/>
    <w:rsid w:val="00833761"/>
    <w:rsid w:val="00833BFD"/>
    <w:rsid w:val="0083438A"/>
    <w:rsid w:val="00834E09"/>
    <w:rsid w:val="008350BE"/>
    <w:rsid w:val="0083583C"/>
    <w:rsid w:val="0083788E"/>
    <w:rsid w:val="00837F06"/>
    <w:rsid w:val="00840775"/>
    <w:rsid w:val="00841A1F"/>
    <w:rsid w:val="00841DA2"/>
    <w:rsid w:val="008423AE"/>
    <w:rsid w:val="008441F1"/>
    <w:rsid w:val="008451E7"/>
    <w:rsid w:val="00845637"/>
    <w:rsid w:val="008466FE"/>
    <w:rsid w:val="0084674A"/>
    <w:rsid w:val="00847A0E"/>
    <w:rsid w:val="00850C9C"/>
    <w:rsid w:val="00851295"/>
    <w:rsid w:val="00852865"/>
    <w:rsid w:val="00852894"/>
    <w:rsid w:val="00852D95"/>
    <w:rsid w:val="0085397C"/>
    <w:rsid w:val="0085456B"/>
    <w:rsid w:val="00854A13"/>
    <w:rsid w:val="00855268"/>
    <w:rsid w:val="00857CD8"/>
    <w:rsid w:val="00857D7B"/>
    <w:rsid w:val="008601E1"/>
    <w:rsid w:val="00863FDD"/>
    <w:rsid w:val="00864140"/>
    <w:rsid w:val="00864C19"/>
    <w:rsid w:val="00865004"/>
    <w:rsid w:val="0086547D"/>
    <w:rsid w:val="00865B0E"/>
    <w:rsid w:val="00866D21"/>
    <w:rsid w:val="00870A19"/>
    <w:rsid w:val="008716A3"/>
    <w:rsid w:val="00871910"/>
    <w:rsid w:val="00871D5B"/>
    <w:rsid w:val="00872447"/>
    <w:rsid w:val="00872EB9"/>
    <w:rsid w:val="0087331B"/>
    <w:rsid w:val="00874898"/>
    <w:rsid w:val="00876C04"/>
    <w:rsid w:val="00876E4F"/>
    <w:rsid w:val="00877306"/>
    <w:rsid w:val="0087745F"/>
    <w:rsid w:val="00877740"/>
    <w:rsid w:val="00877945"/>
    <w:rsid w:val="00877F61"/>
    <w:rsid w:val="008805D2"/>
    <w:rsid w:val="00880CEB"/>
    <w:rsid w:val="00881A70"/>
    <w:rsid w:val="00881E6E"/>
    <w:rsid w:val="00881FC9"/>
    <w:rsid w:val="00881FF9"/>
    <w:rsid w:val="0088200C"/>
    <w:rsid w:val="00882ABC"/>
    <w:rsid w:val="00882D58"/>
    <w:rsid w:val="00883964"/>
    <w:rsid w:val="008839B6"/>
    <w:rsid w:val="00883C9B"/>
    <w:rsid w:val="00883FEE"/>
    <w:rsid w:val="00884820"/>
    <w:rsid w:val="00884ACA"/>
    <w:rsid w:val="008852B9"/>
    <w:rsid w:val="008857A7"/>
    <w:rsid w:val="00886324"/>
    <w:rsid w:val="00886499"/>
    <w:rsid w:val="00886783"/>
    <w:rsid w:val="008876A3"/>
    <w:rsid w:val="00887C62"/>
    <w:rsid w:val="0089021C"/>
    <w:rsid w:val="00890585"/>
    <w:rsid w:val="008912DC"/>
    <w:rsid w:val="00894866"/>
    <w:rsid w:val="00895189"/>
    <w:rsid w:val="008A04E3"/>
    <w:rsid w:val="008A2120"/>
    <w:rsid w:val="008A3578"/>
    <w:rsid w:val="008A4176"/>
    <w:rsid w:val="008A4248"/>
    <w:rsid w:val="008A43CF"/>
    <w:rsid w:val="008A5AA5"/>
    <w:rsid w:val="008A656A"/>
    <w:rsid w:val="008A6BB5"/>
    <w:rsid w:val="008A7440"/>
    <w:rsid w:val="008B03CB"/>
    <w:rsid w:val="008B0927"/>
    <w:rsid w:val="008B1645"/>
    <w:rsid w:val="008B1E9E"/>
    <w:rsid w:val="008B2059"/>
    <w:rsid w:val="008B33CD"/>
    <w:rsid w:val="008B359A"/>
    <w:rsid w:val="008B4267"/>
    <w:rsid w:val="008B4BF0"/>
    <w:rsid w:val="008B64AC"/>
    <w:rsid w:val="008B7678"/>
    <w:rsid w:val="008B79B6"/>
    <w:rsid w:val="008B7AC7"/>
    <w:rsid w:val="008C1048"/>
    <w:rsid w:val="008C1FE3"/>
    <w:rsid w:val="008C2443"/>
    <w:rsid w:val="008C26BC"/>
    <w:rsid w:val="008C31F1"/>
    <w:rsid w:val="008C3FAF"/>
    <w:rsid w:val="008C3FB8"/>
    <w:rsid w:val="008C431A"/>
    <w:rsid w:val="008C493E"/>
    <w:rsid w:val="008C4E05"/>
    <w:rsid w:val="008C531E"/>
    <w:rsid w:val="008C5774"/>
    <w:rsid w:val="008C5831"/>
    <w:rsid w:val="008C5D99"/>
    <w:rsid w:val="008C631D"/>
    <w:rsid w:val="008C6CBE"/>
    <w:rsid w:val="008C7123"/>
    <w:rsid w:val="008D0749"/>
    <w:rsid w:val="008D0DEC"/>
    <w:rsid w:val="008D10A8"/>
    <w:rsid w:val="008D1243"/>
    <w:rsid w:val="008D23E0"/>
    <w:rsid w:val="008D2655"/>
    <w:rsid w:val="008D3A27"/>
    <w:rsid w:val="008D3A74"/>
    <w:rsid w:val="008D3BDD"/>
    <w:rsid w:val="008D3EF1"/>
    <w:rsid w:val="008D43B8"/>
    <w:rsid w:val="008D4A42"/>
    <w:rsid w:val="008D4F5B"/>
    <w:rsid w:val="008D5C9B"/>
    <w:rsid w:val="008D616B"/>
    <w:rsid w:val="008D68B0"/>
    <w:rsid w:val="008D7267"/>
    <w:rsid w:val="008E0851"/>
    <w:rsid w:val="008E0F89"/>
    <w:rsid w:val="008E1214"/>
    <w:rsid w:val="008E1829"/>
    <w:rsid w:val="008E48E8"/>
    <w:rsid w:val="008E51A0"/>
    <w:rsid w:val="008E51C8"/>
    <w:rsid w:val="008E6143"/>
    <w:rsid w:val="008E6F87"/>
    <w:rsid w:val="008E70A4"/>
    <w:rsid w:val="008E7DE4"/>
    <w:rsid w:val="008F0B56"/>
    <w:rsid w:val="008F0FE7"/>
    <w:rsid w:val="008F20FE"/>
    <w:rsid w:val="008F2EA6"/>
    <w:rsid w:val="008F352B"/>
    <w:rsid w:val="008F415B"/>
    <w:rsid w:val="008F472D"/>
    <w:rsid w:val="008F54EE"/>
    <w:rsid w:val="008F5D6D"/>
    <w:rsid w:val="008F721B"/>
    <w:rsid w:val="008F7709"/>
    <w:rsid w:val="009001CF"/>
    <w:rsid w:val="009017D6"/>
    <w:rsid w:val="009032A8"/>
    <w:rsid w:val="0090354B"/>
    <w:rsid w:val="009038A3"/>
    <w:rsid w:val="00903BFF"/>
    <w:rsid w:val="009041EB"/>
    <w:rsid w:val="009049BC"/>
    <w:rsid w:val="009053A3"/>
    <w:rsid w:val="00905F55"/>
    <w:rsid w:val="00906756"/>
    <w:rsid w:val="009072F1"/>
    <w:rsid w:val="00907F40"/>
    <w:rsid w:val="009100BB"/>
    <w:rsid w:val="009114B1"/>
    <w:rsid w:val="009119B4"/>
    <w:rsid w:val="00913941"/>
    <w:rsid w:val="00913C78"/>
    <w:rsid w:val="00914586"/>
    <w:rsid w:val="009147BD"/>
    <w:rsid w:val="009153F2"/>
    <w:rsid w:val="00916369"/>
    <w:rsid w:val="00916409"/>
    <w:rsid w:val="00920C16"/>
    <w:rsid w:val="00920C17"/>
    <w:rsid w:val="00921CBF"/>
    <w:rsid w:val="00921F7F"/>
    <w:rsid w:val="0092264D"/>
    <w:rsid w:val="00922B38"/>
    <w:rsid w:val="00922EFE"/>
    <w:rsid w:val="00923DA9"/>
    <w:rsid w:val="0092501C"/>
    <w:rsid w:val="0092617F"/>
    <w:rsid w:val="009264AA"/>
    <w:rsid w:val="00926DB5"/>
    <w:rsid w:val="00927761"/>
    <w:rsid w:val="00930169"/>
    <w:rsid w:val="009304AC"/>
    <w:rsid w:val="00930DFD"/>
    <w:rsid w:val="009317EB"/>
    <w:rsid w:val="00932492"/>
    <w:rsid w:val="0093284B"/>
    <w:rsid w:val="00932A39"/>
    <w:rsid w:val="009334D4"/>
    <w:rsid w:val="00933B73"/>
    <w:rsid w:val="00933BD4"/>
    <w:rsid w:val="00934080"/>
    <w:rsid w:val="009346D3"/>
    <w:rsid w:val="0093597C"/>
    <w:rsid w:val="00935BD6"/>
    <w:rsid w:val="009363F4"/>
    <w:rsid w:val="0093679C"/>
    <w:rsid w:val="009372AD"/>
    <w:rsid w:val="00937868"/>
    <w:rsid w:val="00940EA3"/>
    <w:rsid w:val="009417AA"/>
    <w:rsid w:val="009417F4"/>
    <w:rsid w:val="009425C1"/>
    <w:rsid w:val="00942DE9"/>
    <w:rsid w:val="00943753"/>
    <w:rsid w:val="009440E2"/>
    <w:rsid w:val="00944318"/>
    <w:rsid w:val="00944B61"/>
    <w:rsid w:val="00945F8F"/>
    <w:rsid w:val="0094668A"/>
    <w:rsid w:val="00946901"/>
    <w:rsid w:val="009476CB"/>
    <w:rsid w:val="009476D2"/>
    <w:rsid w:val="00947FBE"/>
    <w:rsid w:val="00950C7B"/>
    <w:rsid w:val="00952AE7"/>
    <w:rsid w:val="00953756"/>
    <w:rsid w:val="00954211"/>
    <w:rsid w:val="009545F9"/>
    <w:rsid w:val="009549D1"/>
    <w:rsid w:val="0095679B"/>
    <w:rsid w:val="00957721"/>
    <w:rsid w:val="00957CF3"/>
    <w:rsid w:val="009606A8"/>
    <w:rsid w:val="009607CF"/>
    <w:rsid w:val="0096171F"/>
    <w:rsid w:val="0096317D"/>
    <w:rsid w:val="009634F8"/>
    <w:rsid w:val="0096377D"/>
    <w:rsid w:val="00964DB2"/>
    <w:rsid w:val="00964F4E"/>
    <w:rsid w:val="009674B0"/>
    <w:rsid w:val="00967FAD"/>
    <w:rsid w:val="00970747"/>
    <w:rsid w:val="00970982"/>
    <w:rsid w:val="00971081"/>
    <w:rsid w:val="00971665"/>
    <w:rsid w:val="00971C67"/>
    <w:rsid w:val="00971D20"/>
    <w:rsid w:val="0097331C"/>
    <w:rsid w:val="00973467"/>
    <w:rsid w:val="00973C3B"/>
    <w:rsid w:val="00974DA7"/>
    <w:rsid w:val="00974E21"/>
    <w:rsid w:val="00975297"/>
    <w:rsid w:val="00975EF1"/>
    <w:rsid w:val="009765CD"/>
    <w:rsid w:val="00976E61"/>
    <w:rsid w:val="0097782C"/>
    <w:rsid w:val="009803A5"/>
    <w:rsid w:val="00980D4C"/>
    <w:rsid w:val="00980FCC"/>
    <w:rsid w:val="00981019"/>
    <w:rsid w:val="009827C5"/>
    <w:rsid w:val="00982B92"/>
    <w:rsid w:val="00982D98"/>
    <w:rsid w:val="00982FE3"/>
    <w:rsid w:val="009837C2"/>
    <w:rsid w:val="009838A9"/>
    <w:rsid w:val="0098528E"/>
    <w:rsid w:val="009853CB"/>
    <w:rsid w:val="00986ABC"/>
    <w:rsid w:val="00986B3D"/>
    <w:rsid w:val="00990551"/>
    <w:rsid w:val="00990C22"/>
    <w:rsid w:val="00990EF0"/>
    <w:rsid w:val="00991AA3"/>
    <w:rsid w:val="00992ADB"/>
    <w:rsid w:val="00995090"/>
    <w:rsid w:val="00995E3E"/>
    <w:rsid w:val="00995FBC"/>
    <w:rsid w:val="0099621A"/>
    <w:rsid w:val="0099662A"/>
    <w:rsid w:val="00996913"/>
    <w:rsid w:val="00997037"/>
    <w:rsid w:val="009975C4"/>
    <w:rsid w:val="00997DDC"/>
    <w:rsid w:val="009A02B8"/>
    <w:rsid w:val="009A09E5"/>
    <w:rsid w:val="009A1B44"/>
    <w:rsid w:val="009A1DBD"/>
    <w:rsid w:val="009A2484"/>
    <w:rsid w:val="009A25A5"/>
    <w:rsid w:val="009A29BD"/>
    <w:rsid w:val="009A39AB"/>
    <w:rsid w:val="009A4812"/>
    <w:rsid w:val="009A51CA"/>
    <w:rsid w:val="009A626F"/>
    <w:rsid w:val="009A65A2"/>
    <w:rsid w:val="009A6C99"/>
    <w:rsid w:val="009A7289"/>
    <w:rsid w:val="009A78F8"/>
    <w:rsid w:val="009A7D82"/>
    <w:rsid w:val="009B0639"/>
    <w:rsid w:val="009B2090"/>
    <w:rsid w:val="009B43B4"/>
    <w:rsid w:val="009B51E4"/>
    <w:rsid w:val="009B53E7"/>
    <w:rsid w:val="009B55AA"/>
    <w:rsid w:val="009C014B"/>
    <w:rsid w:val="009C16C0"/>
    <w:rsid w:val="009C1914"/>
    <w:rsid w:val="009C266F"/>
    <w:rsid w:val="009C2883"/>
    <w:rsid w:val="009C340F"/>
    <w:rsid w:val="009C454A"/>
    <w:rsid w:val="009C5A3E"/>
    <w:rsid w:val="009C7608"/>
    <w:rsid w:val="009D02A9"/>
    <w:rsid w:val="009D1131"/>
    <w:rsid w:val="009D11E8"/>
    <w:rsid w:val="009D172C"/>
    <w:rsid w:val="009D1741"/>
    <w:rsid w:val="009D1E4E"/>
    <w:rsid w:val="009D26DA"/>
    <w:rsid w:val="009D36B2"/>
    <w:rsid w:val="009D3F5A"/>
    <w:rsid w:val="009D554D"/>
    <w:rsid w:val="009D66D5"/>
    <w:rsid w:val="009D7233"/>
    <w:rsid w:val="009D7A92"/>
    <w:rsid w:val="009E017E"/>
    <w:rsid w:val="009E1FC2"/>
    <w:rsid w:val="009E2EBE"/>
    <w:rsid w:val="009E4FF5"/>
    <w:rsid w:val="009E5366"/>
    <w:rsid w:val="009E5F46"/>
    <w:rsid w:val="009E6AD6"/>
    <w:rsid w:val="009E6F9F"/>
    <w:rsid w:val="009F012A"/>
    <w:rsid w:val="009F0812"/>
    <w:rsid w:val="009F128E"/>
    <w:rsid w:val="009F1344"/>
    <w:rsid w:val="009F1976"/>
    <w:rsid w:val="009F1D8A"/>
    <w:rsid w:val="009F2086"/>
    <w:rsid w:val="009F2203"/>
    <w:rsid w:val="009F2981"/>
    <w:rsid w:val="009F3188"/>
    <w:rsid w:val="009F3CE2"/>
    <w:rsid w:val="009F3D76"/>
    <w:rsid w:val="009F41E5"/>
    <w:rsid w:val="009F4609"/>
    <w:rsid w:val="009F5AEC"/>
    <w:rsid w:val="009F5EA4"/>
    <w:rsid w:val="009F5EE7"/>
    <w:rsid w:val="009F6E9F"/>
    <w:rsid w:val="009F767D"/>
    <w:rsid w:val="00A00CD1"/>
    <w:rsid w:val="00A01999"/>
    <w:rsid w:val="00A032FE"/>
    <w:rsid w:val="00A0404F"/>
    <w:rsid w:val="00A04973"/>
    <w:rsid w:val="00A0546C"/>
    <w:rsid w:val="00A0579B"/>
    <w:rsid w:val="00A05DD9"/>
    <w:rsid w:val="00A06A29"/>
    <w:rsid w:val="00A06A6B"/>
    <w:rsid w:val="00A07296"/>
    <w:rsid w:val="00A07DEB"/>
    <w:rsid w:val="00A07F84"/>
    <w:rsid w:val="00A10865"/>
    <w:rsid w:val="00A10DC0"/>
    <w:rsid w:val="00A113B1"/>
    <w:rsid w:val="00A1195B"/>
    <w:rsid w:val="00A11EAE"/>
    <w:rsid w:val="00A12690"/>
    <w:rsid w:val="00A12907"/>
    <w:rsid w:val="00A12B2A"/>
    <w:rsid w:val="00A12E34"/>
    <w:rsid w:val="00A13B19"/>
    <w:rsid w:val="00A14773"/>
    <w:rsid w:val="00A14874"/>
    <w:rsid w:val="00A14DA8"/>
    <w:rsid w:val="00A167CA"/>
    <w:rsid w:val="00A209D4"/>
    <w:rsid w:val="00A20AEA"/>
    <w:rsid w:val="00A21F95"/>
    <w:rsid w:val="00A225BF"/>
    <w:rsid w:val="00A22673"/>
    <w:rsid w:val="00A22BBD"/>
    <w:rsid w:val="00A2352D"/>
    <w:rsid w:val="00A24F52"/>
    <w:rsid w:val="00A24F57"/>
    <w:rsid w:val="00A27046"/>
    <w:rsid w:val="00A3092F"/>
    <w:rsid w:val="00A3105F"/>
    <w:rsid w:val="00A31589"/>
    <w:rsid w:val="00A317F0"/>
    <w:rsid w:val="00A31C4D"/>
    <w:rsid w:val="00A31E96"/>
    <w:rsid w:val="00A3204D"/>
    <w:rsid w:val="00A32E10"/>
    <w:rsid w:val="00A3338D"/>
    <w:rsid w:val="00A349A6"/>
    <w:rsid w:val="00A35658"/>
    <w:rsid w:val="00A35CF9"/>
    <w:rsid w:val="00A36292"/>
    <w:rsid w:val="00A36696"/>
    <w:rsid w:val="00A37183"/>
    <w:rsid w:val="00A37F9E"/>
    <w:rsid w:val="00A409C6"/>
    <w:rsid w:val="00A41244"/>
    <w:rsid w:val="00A41AE8"/>
    <w:rsid w:val="00A42158"/>
    <w:rsid w:val="00A4259F"/>
    <w:rsid w:val="00A42A9A"/>
    <w:rsid w:val="00A431FD"/>
    <w:rsid w:val="00A439BB"/>
    <w:rsid w:val="00A44BF2"/>
    <w:rsid w:val="00A44CA6"/>
    <w:rsid w:val="00A44D66"/>
    <w:rsid w:val="00A45771"/>
    <w:rsid w:val="00A45BDB"/>
    <w:rsid w:val="00A466B4"/>
    <w:rsid w:val="00A46BDE"/>
    <w:rsid w:val="00A4735A"/>
    <w:rsid w:val="00A47CD2"/>
    <w:rsid w:val="00A509FD"/>
    <w:rsid w:val="00A51FC6"/>
    <w:rsid w:val="00A52193"/>
    <w:rsid w:val="00A524AC"/>
    <w:rsid w:val="00A52FAE"/>
    <w:rsid w:val="00A53062"/>
    <w:rsid w:val="00A53651"/>
    <w:rsid w:val="00A5658A"/>
    <w:rsid w:val="00A56F3C"/>
    <w:rsid w:val="00A571E5"/>
    <w:rsid w:val="00A57853"/>
    <w:rsid w:val="00A57E7D"/>
    <w:rsid w:val="00A600EC"/>
    <w:rsid w:val="00A60897"/>
    <w:rsid w:val="00A613AE"/>
    <w:rsid w:val="00A614A6"/>
    <w:rsid w:val="00A61A02"/>
    <w:rsid w:val="00A62183"/>
    <w:rsid w:val="00A6415E"/>
    <w:rsid w:val="00A65AE1"/>
    <w:rsid w:val="00A66DC3"/>
    <w:rsid w:val="00A701B7"/>
    <w:rsid w:val="00A7024A"/>
    <w:rsid w:val="00A707EE"/>
    <w:rsid w:val="00A70D54"/>
    <w:rsid w:val="00A731DC"/>
    <w:rsid w:val="00A74772"/>
    <w:rsid w:val="00A74D05"/>
    <w:rsid w:val="00A76BE5"/>
    <w:rsid w:val="00A77426"/>
    <w:rsid w:val="00A80157"/>
    <w:rsid w:val="00A80CF2"/>
    <w:rsid w:val="00A81137"/>
    <w:rsid w:val="00A81434"/>
    <w:rsid w:val="00A81864"/>
    <w:rsid w:val="00A8225F"/>
    <w:rsid w:val="00A82C6E"/>
    <w:rsid w:val="00A82CE4"/>
    <w:rsid w:val="00A839D2"/>
    <w:rsid w:val="00A84B37"/>
    <w:rsid w:val="00A853C6"/>
    <w:rsid w:val="00A86FC4"/>
    <w:rsid w:val="00A8715D"/>
    <w:rsid w:val="00A87B1F"/>
    <w:rsid w:val="00A90568"/>
    <w:rsid w:val="00A9098E"/>
    <w:rsid w:val="00A919FE"/>
    <w:rsid w:val="00A920DA"/>
    <w:rsid w:val="00A92833"/>
    <w:rsid w:val="00A92F2B"/>
    <w:rsid w:val="00A932D3"/>
    <w:rsid w:val="00A93822"/>
    <w:rsid w:val="00A93C55"/>
    <w:rsid w:val="00A942D5"/>
    <w:rsid w:val="00A9570A"/>
    <w:rsid w:val="00A96415"/>
    <w:rsid w:val="00A96DB2"/>
    <w:rsid w:val="00AA08C4"/>
    <w:rsid w:val="00AA169A"/>
    <w:rsid w:val="00AA22E0"/>
    <w:rsid w:val="00AA308F"/>
    <w:rsid w:val="00AA39B6"/>
    <w:rsid w:val="00AA3EF7"/>
    <w:rsid w:val="00AA503E"/>
    <w:rsid w:val="00AA6932"/>
    <w:rsid w:val="00AA6AC0"/>
    <w:rsid w:val="00AA6DA5"/>
    <w:rsid w:val="00AA7112"/>
    <w:rsid w:val="00AA7A2A"/>
    <w:rsid w:val="00AB03D2"/>
    <w:rsid w:val="00AB0A14"/>
    <w:rsid w:val="00AB16F1"/>
    <w:rsid w:val="00AB1FCA"/>
    <w:rsid w:val="00AB4663"/>
    <w:rsid w:val="00AB4D78"/>
    <w:rsid w:val="00AB555C"/>
    <w:rsid w:val="00AB5BF1"/>
    <w:rsid w:val="00AB5C6D"/>
    <w:rsid w:val="00AB6010"/>
    <w:rsid w:val="00AB607F"/>
    <w:rsid w:val="00AB7556"/>
    <w:rsid w:val="00AC1283"/>
    <w:rsid w:val="00AC30F7"/>
    <w:rsid w:val="00AC314C"/>
    <w:rsid w:val="00AC31C3"/>
    <w:rsid w:val="00AC43AF"/>
    <w:rsid w:val="00AC4D2B"/>
    <w:rsid w:val="00AC555A"/>
    <w:rsid w:val="00AC7141"/>
    <w:rsid w:val="00AC7D0C"/>
    <w:rsid w:val="00AD093D"/>
    <w:rsid w:val="00AD0A2D"/>
    <w:rsid w:val="00AD0EC9"/>
    <w:rsid w:val="00AD415D"/>
    <w:rsid w:val="00AD41E4"/>
    <w:rsid w:val="00AD465A"/>
    <w:rsid w:val="00AD49FD"/>
    <w:rsid w:val="00AD4C31"/>
    <w:rsid w:val="00AD4E2A"/>
    <w:rsid w:val="00AD54C9"/>
    <w:rsid w:val="00AD70BB"/>
    <w:rsid w:val="00AE1B7F"/>
    <w:rsid w:val="00AE2212"/>
    <w:rsid w:val="00AE2E7A"/>
    <w:rsid w:val="00AE2E83"/>
    <w:rsid w:val="00AE38EE"/>
    <w:rsid w:val="00AE43FD"/>
    <w:rsid w:val="00AE4B31"/>
    <w:rsid w:val="00AE4C65"/>
    <w:rsid w:val="00AE576B"/>
    <w:rsid w:val="00AE6662"/>
    <w:rsid w:val="00AF0AA0"/>
    <w:rsid w:val="00AF155D"/>
    <w:rsid w:val="00AF27AA"/>
    <w:rsid w:val="00AF2D12"/>
    <w:rsid w:val="00AF34B3"/>
    <w:rsid w:val="00AF3863"/>
    <w:rsid w:val="00AF4B12"/>
    <w:rsid w:val="00AF5052"/>
    <w:rsid w:val="00AF5643"/>
    <w:rsid w:val="00AF567C"/>
    <w:rsid w:val="00AF5BBA"/>
    <w:rsid w:val="00AF5CAA"/>
    <w:rsid w:val="00AF5D46"/>
    <w:rsid w:val="00AF641F"/>
    <w:rsid w:val="00AF64A1"/>
    <w:rsid w:val="00AF701E"/>
    <w:rsid w:val="00AF7B2E"/>
    <w:rsid w:val="00B02EFD"/>
    <w:rsid w:val="00B03A3A"/>
    <w:rsid w:val="00B0488B"/>
    <w:rsid w:val="00B0553C"/>
    <w:rsid w:val="00B062B0"/>
    <w:rsid w:val="00B06383"/>
    <w:rsid w:val="00B06608"/>
    <w:rsid w:val="00B07A12"/>
    <w:rsid w:val="00B10BB4"/>
    <w:rsid w:val="00B11468"/>
    <w:rsid w:val="00B11DEC"/>
    <w:rsid w:val="00B120C7"/>
    <w:rsid w:val="00B13AFF"/>
    <w:rsid w:val="00B13FE6"/>
    <w:rsid w:val="00B14086"/>
    <w:rsid w:val="00B149FE"/>
    <w:rsid w:val="00B14C5D"/>
    <w:rsid w:val="00B157EB"/>
    <w:rsid w:val="00B1592E"/>
    <w:rsid w:val="00B1593E"/>
    <w:rsid w:val="00B16414"/>
    <w:rsid w:val="00B21E8C"/>
    <w:rsid w:val="00B22E14"/>
    <w:rsid w:val="00B22ECA"/>
    <w:rsid w:val="00B23FA2"/>
    <w:rsid w:val="00B24F02"/>
    <w:rsid w:val="00B257C3"/>
    <w:rsid w:val="00B274C0"/>
    <w:rsid w:val="00B27F7E"/>
    <w:rsid w:val="00B30FA7"/>
    <w:rsid w:val="00B3374D"/>
    <w:rsid w:val="00B34C30"/>
    <w:rsid w:val="00B34EA9"/>
    <w:rsid w:val="00B351FB"/>
    <w:rsid w:val="00B3582E"/>
    <w:rsid w:val="00B35EFF"/>
    <w:rsid w:val="00B36F62"/>
    <w:rsid w:val="00B37952"/>
    <w:rsid w:val="00B37D03"/>
    <w:rsid w:val="00B37E0A"/>
    <w:rsid w:val="00B40420"/>
    <w:rsid w:val="00B415E9"/>
    <w:rsid w:val="00B427FD"/>
    <w:rsid w:val="00B42E8C"/>
    <w:rsid w:val="00B4320A"/>
    <w:rsid w:val="00B4422F"/>
    <w:rsid w:val="00B4467D"/>
    <w:rsid w:val="00B44CC2"/>
    <w:rsid w:val="00B44D55"/>
    <w:rsid w:val="00B450E0"/>
    <w:rsid w:val="00B45B80"/>
    <w:rsid w:val="00B46B6A"/>
    <w:rsid w:val="00B47889"/>
    <w:rsid w:val="00B509F6"/>
    <w:rsid w:val="00B5109B"/>
    <w:rsid w:val="00B51D09"/>
    <w:rsid w:val="00B5220C"/>
    <w:rsid w:val="00B533E4"/>
    <w:rsid w:val="00B54C16"/>
    <w:rsid w:val="00B55006"/>
    <w:rsid w:val="00B55743"/>
    <w:rsid w:val="00B562C6"/>
    <w:rsid w:val="00B5648E"/>
    <w:rsid w:val="00B56CE1"/>
    <w:rsid w:val="00B601E8"/>
    <w:rsid w:val="00B6022A"/>
    <w:rsid w:val="00B610C7"/>
    <w:rsid w:val="00B61450"/>
    <w:rsid w:val="00B62657"/>
    <w:rsid w:val="00B63031"/>
    <w:rsid w:val="00B633BD"/>
    <w:rsid w:val="00B641BC"/>
    <w:rsid w:val="00B642A7"/>
    <w:rsid w:val="00B656D5"/>
    <w:rsid w:val="00B679D9"/>
    <w:rsid w:val="00B700FD"/>
    <w:rsid w:val="00B71A3F"/>
    <w:rsid w:val="00B71F45"/>
    <w:rsid w:val="00B7223C"/>
    <w:rsid w:val="00B72F5A"/>
    <w:rsid w:val="00B7301E"/>
    <w:rsid w:val="00B7363B"/>
    <w:rsid w:val="00B73FD7"/>
    <w:rsid w:val="00B7437C"/>
    <w:rsid w:val="00B74B70"/>
    <w:rsid w:val="00B75D38"/>
    <w:rsid w:val="00B80634"/>
    <w:rsid w:val="00B812F6"/>
    <w:rsid w:val="00B81CAB"/>
    <w:rsid w:val="00B81EDA"/>
    <w:rsid w:val="00B8215C"/>
    <w:rsid w:val="00B8449D"/>
    <w:rsid w:val="00B85D5A"/>
    <w:rsid w:val="00B861AA"/>
    <w:rsid w:val="00B863F0"/>
    <w:rsid w:val="00B86C48"/>
    <w:rsid w:val="00B877F6"/>
    <w:rsid w:val="00B90170"/>
    <w:rsid w:val="00B9059D"/>
    <w:rsid w:val="00B9064C"/>
    <w:rsid w:val="00B9067D"/>
    <w:rsid w:val="00B9174B"/>
    <w:rsid w:val="00B91914"/>
    <w:rsid w:val="00B9247E"/>
    <w:rsid w:val="00B928FF"/>
    <w:rsid w:val="00B930F2"/>
    <w:rsid w:val="00B94FB4"/>
    <w:rsid w:val="00BA2698"/>
    <w:rsid w:val="00BA2DDA"/>
    <w:rsid w:val="00BA449C"/>
    <w:rsid w:val="00BA75C2"/>
    <w:rsid w:val="00BB078B"/>
    <w:rsid w:val="00BB0A68"/>
    <w:rsid w:val="00BB132E"/>
    <w:rsid w:val="00BB245E"/>
    <w:rsid w:val="00BB2D7A"/>
    <w:rsid w:val="00BB36BA"/>
    <w:rsid w:val="00BB4166"/>
    <w:rsid w:val="00BB4BCD"/>
    <w:rsid w:val="00BB7135"/>
    <w:rsid w:val="00BB71A4"/>
    <w:rsid w:val="00BB7651"/>
    <w:rsid w:val="00BB7D11"/>
    <w:rsid w:val="00BC0DBE"/>
    <w:rsid w:val="00BC0E23"/>
    <w:rsid w:val="00BC1BAC"/>
    <w:rsid w:val="00BC2188"/>
    <w:rsid w:val="00BC292B"/>
    <w:rsid w:val="00BC4EA1"/>
    <w:rsid w:val="00BC5442"/>
    <w:rsid w:val="00BC68DB"/>
    <w:rsid w:val="00BC78D7"/>
    <w:rsid w:val="00BC7E03"/>
    <w:rsid w:val="00BD032D"/>
    <w:rsid w:val="00BD07E7"/>
    <w:rsid w:val="00BD1305"/>
    <w:rsid w:val="00BD1594"/>
    <w:rsid w:val="00BD5F1F"/>
    <w:rsid w:val="00BD684F"/>
    <w:rsid w:val="00BD6940"/>
    <w:rsid w:val="00BD6ADD"/>
    <w:rsid w:val="00BD7399"/>
    <w:rsid w:val="00BD77DC"/>
    <w:rsid w:val="00BD7DD9"/>
    <w:rsid w:val="00BD7EA6"/>
    <w:rsid w:val="00BE03EA"/>
    <w:rsid w:val="00BE0E06"/>
    <w:rsid w:val="00BE2BE7"/>
    <w:rsid w:val="00BE3455"/>
    <w:rsid w:val="00BE399F"/>
    <w:rsid w:val="00BE47DD"/>
    <w:rsid w:val="00BE4A92"/>
    <w:rsid w:val="00BE4E10"/>
    <w:rsid w:val="00BE528C"/>
    <w:rsid w:val="00BE728B"/>
    <w:rsid w:val="00BE771F"/>
    <w:rsid w:val="00BE7831"/>
    <w:rsid w:val="00BE7BF3"/>
    <w:rsid w:val="00BF04B0"/>
    <w:rsid w:val="00BF0E22"/>
    <w:rsid w:val="00BF130C"/>
    <w:rsid w:val="00BF1693"/>
    <w:rsid w:val="00BF26EF"/>
    <w:rsid w:val="00BF3FDC"/>
    <w:rsid w:val="00BF524D"/>
    <w:rsid w:val="00BF6B03"/>
    <w:rsid w:val="00BF72A7"/>
    <w:rsid w:val="00BF78F6"/>
    <w:rsid w:val="00C028D6"/>
    <w:rsid w:val="00C05245"/>
    <w:rsid w:val="00C06A0B"/>
    <w:rsid w:val="00C0719F"/>
    <w:rsid w:val="00C071DB"/>
    <w:rsid w:val="00C1010E"/>
    <w:rsid w:val="00C101A7"/>
    <w:rsid w:val="00C105B8"/>
    <w:rsid w:val="00C10F18"/>
    <w:rsid w:val="00C1164A"/>
    <w:rsid w:val="00C117A2"/>
    <w:rsid w:val="00C118FE"/>
    <w:rsid w:val="00C11A3E"/>
    <w:rsid w:val="00C11C5C"/>
    <w:rsid w:val="00C12032"/>
    <w:rsid w:val="00C1284B"/>
    <w:rsid w:val="00C13CBA"/>
    <w:rsid w:val="00C14C4A"/>
    <w:rsid w:val="00C1515C"/>
    <w:rsid w:val="00C16C6A"/>
    <w:rsid w:val="00C16EFA"/>
    <w:rsid w:val="00C1712F"/>
    <w:rsid w:val="00C174AD"/>
    <w:rsid w:val="00C20F9A"/>
    <w:rsid w:val="00C2278D"/>
    <w:rsid w:val="00C238A9"/>
    <w:rsid w:val="00C23BE3"/>
    <w:rsid w:val="00C23E6F"/>
    <w:rsid w:val="00C247BD"/>
    <w:rsid w:val="00C25118"/>
    <w:rsid w:val="00C25A2C"/>
    <w:rsid w:val="00C26BF9"/>
    <w:rsid w:val="00C27EEE"/>
    <w:rsid w:val="00C31108"/>
    <w:rsid w:val="00C33306"/>
    <w:rsid w:val="00C33F6B"/>
    <w:rsid w:val="00C34A66"/>
    <w:rsid w:val="00C34C3F"/>
    <w:rsid w:val="00C35E73"/>
    <w:rsid w:val="00C370BD"/>
    <w:rsid w:val="00C3795C"/>
    <w:rsid w:val="00C37BD5"/>
    <w:rsid w:val="00C4007B"/>
    <w:rsid w:val="00C4045F"/>
    <w:rsid w:val="00C4151E"/>
    <w:rsid w:val="00C41E94"/>
    <w:rsid w:val="00C42D4C"/>
    <w:rsid w:val="00C44482"/>
    <w:rsid w:val="00C44D7C"/>
    <w:rsid w:val="00C472F9"/>
    <w:rsid w:val="00C47380"/>
    <w:rsid w:val="00C474DE"/>
    <w:rsid w:val="00C47B4D"/>
    <w:rsid w:val="00C50377"/>
    <w:rsid w:val="00C5053B"/>
    <w:rsid w:val="00C50C68"/>
    <w:rsid w:val="00C51CFD"/>
    <w:rsid w:val="00C52266"/>
    <w:rsid w:val="00C5387C"/>
    <w:rsid w:val="00C53A9C"/>
    <w:rsid w:val="00C53F27"/>
    <w:rsid w:val="00C54031"/>
    <w:rsid w:val="00C55136"/>
    <w:rsid w:val="00C5520A"/>
    <w:rsid w:val="00C55AA0"/>
    <w:rsid w:val="00C55DEC"/>
    <w:rsid w:val="00C57209"/>
    <w:rsid w:val="00C60968"/>
    <w:rsid w:val="00C613C5"/>
    <w:rsid w:val="00C61CD7"/>
    <w:rsid w:val="00C66253"/>
    <w:rsid w:val="00C669F8"/>
    <w:rsid w:val="00C720FB"/>
    <w:rsid w:val="00C7384C"/>
    <w:rsid w:val="00C73F6B"/>
    <w:rsid w:val="00C7455F"/>
    <w:rsid w:val="00C756C6"/>
    <w:rsid w:val="00C75AA0"/>
    <w:rsid w:val="00C76AE5"/>
    <w:rsid w:val="00C80097"/>
    <w:rsid w:val="00C80295"/>
    <w:rsid w:val="00C812F9"/>
    <w:rsid w:val="00C83180"/>
    <w:rsid w:val="00C847AD"/>
    <w:rsid w:val="00C851D1"/>
    <w:rsid w:val="00C85575"/>
    <w:rsid w:val="00C85C8A"/>
    <w:rsid w:val="00C8619E"/>
    <w:rsid w:val="00C86280"/>
    <w:rsid w:val="00C8667E"/>
    <w:rsid w:val="00C86789"/>
    <w:rsid w:val="00C874CA"/>
    <w:rsid w:val="00C875B2"/>
    <w:rsid w:val="00C907F0"/>
    <w:rsid w:val="00C90D44"/>
    <w:rsid w:val="00C916EA"/>
    <w:rsid w:val="00C91A6D"/>
    <w:rsid w:val="00C91BB7"/>
    <w:rsid w:val="00C92F3B"/>
    <w:rsid w:val="00C939FF"/>
    <w:rsid w:val="00C93DBA"/>
    <w:rsid w:val="00C9405E"/>
    <w:rsid w:val="00C944FA"/>
    <w:rsid w:val="00C94ACB"/>
    <w:rsid w:val="00C9690E"/>
    <w:rsid w:val="00C96CE1"/>
    <w:rsid w:val="00C97BF0"/>
    <w:rsid w:val="00C97F06"/>
    <w:rsid w:val="00C97FED"/>
    <w:rsid w:val="00CA09BA"/>
    <w:rsid w:val="00CA0FE3"/>
    <w:rsid w:val="00CA106A"/>
    <w:rsid w:val="00CA1ABF"/>
    <w:rsid w:val="00CA2808"/>
    <w:rsid w:val="00CA4ECA"/>
    <w:rsid w:val="00CA56A9"/>
    <w:rsid w:val="00CA6D4F"/>
    <w:rsid w:val="00CA7171"/>
    <w:rsid w:val="00CA7CCF"/>
    <w:rsid w:val="00CB0E26"/>
    <w:rsid w:val="00CB0F6D"/>
    <w:rsid w:val="00CB1337"/>
    <w:rsid w:val="00CB19A8"/>
    <w:rsid w:val="00CB2136"/>
    <w:rsid w:val="00CB2461"/>
    <w:rsid w:val="00CB2AB4"/>
    <w:rsid w:val="00CB2DBF"/>
    <w:rsid w:val="00CB33A4"/>
    <w:rsid w:val="00CB33F7"/>
    <w:rsid w:val="00CB3568"/>
    <w:rsid w:val="00CB36C6"/>
    <w:rsid w:val="00CB3B22"/>
    <w:rsid w:val="00CB3FEF"/>
    <w:rsid w:val="00CB4481"/>
    <w:rsid w:val="00CB65A7"/>
    <w:rsid w:val="00CC0D07"/>
    <w:rsid w:val="00CC11BC"/>
    <w:rsid w:val="00CC1BC4"/>
    <w:rsid w:val="00CC1C0E"/>
    <w:rsid w:val="00CC2956"/>
    <w:rsid w:val="00CC37F4"/>
    <w:rsid w:val="00CC4FA4"/>
    <w:rsid w:val="00CC518C"/>
    <w:rsid w:val="00CC558F"/>
    <w:rsid w:val="00CC5701"/>
    <w:rsid w:val="00CC5BEA"/>
    <w:rsid w:val="00CC5E02"/>
    <w:rsid w:val="00CC65DD"/>
    <w:rsid w:val="00CC6D60"/>
    <w:rsid w:val="00CC7748"/>
    <w:rsid w:val="00CD0B8D"/>
    <w:rsid w:val="00CD1057"/>
    <w:rsid w:val="00CD1405"/>
    <w:rsid w:val="00CD1636"/>
    <w:rsid w:val="00CD16DD"/>
    <w:rsid w:val="00CD192C"/>
    <w:rsid w:val="00CD1E1A"/>
    <w:rsid w:val="00CD222B"/>
    <w:rsid w:val="00CD2250"/>
    <w:rsid w:val="00CD27A6"/>
    <w:rsid w:val="00CD38B1"/>
    <w:rsid w:val="00CD3C7B"/>
    <w:rsid w:val="00CD43CA"/>
    <w:rsid w:val="00CD48EC"/>
    <w:rsid w:val="00CD54B2"/>
    <w:rsid w:val="00CD5996"/>
    <w:rsid w:val="00CD6A01"/>
    <w:rsid w:val="00CE002C"/>
    <w:rsid w:val="00CE051B"/>
    <w:rsid w:val="00CE0C12"/>
    <w:rsid w:val="00CE0DEF"/>
    <w:rsid w:val="00CE2297"/>
    <w:rsid w:val="00CE3F2A"/>
    <w:rsid w:val="00CE45CC"/>
    <w:rsid w:val="00CE4A3D"/>
    <w:rsid w:val="00CE54C7"/>
    <w:rsid w:val="00CE5D5B"/>
    <w:rsid w:val="00CF0926"/>
    <w:rsid w:val="00CF1BBC"/>
    <w:rsid w:val="00CF2CD4"/>
    <w:rsid w:val="00CF2FB9"/>
    <w:rsid w:val="00CF3B40"/>
    <w:rsid w:val="00CF3FBA"/>
    <w:rsid w:val="00CF40F8"/>
    <w:rsid w:val="00CF46A6"/>
    <w:rsid w:val="00CF49FA"/>
    <w:rsid w:val="00CF4CAF"/>
    <w:rsid w:val="00CF5086"/>
    <w:rsid w:val="00CF537B"/>
    <w:rsid w:val="00CF70CE"/>
    <w:rsid w:val="00CF7618"/>
    <w:rsid w:val="00D00CEE"/>
    <w:rsid w:val="00D017BB"/>
    <w:rsid w:val="00D01C37"/>
    <w:rsid w:val="00D0309E"/>
    <w:rsid w:val="00D0393A"/>
    <w:rsid w:val="00D03ECA"/>
    <w:rsid w:val="00D05280"/>
    <w:rsid w:val="00D0587D"/>
    <w:rsid w:val="00D10570"/>
    <w:rsid w:val="00D1169E"/>
    <w:rsid w:val="00D116B9"/>
    <w:rsid w:val="00D12005"/>
    <w:rsid w:val="00D12C41"/>
    <w:rsid w:val="00D14092"/>
    <w:rsid w:val="00D149D0"/>
    <w:rsid w:val="00D14D3F"/>
    <w:rsid w:val="00D162DC"/>
    <w:rsid w:val="00D16723"/>
    <w:rsid w:val="00D16C20"/>
    <w:rsid w:val="00D173E2"/>
    <w:rsid w:val="00D2195B"/>
    <w:rsid w:val="00D222E1"/>
    <w:rsid w:val="00D23175"/>
    <w:rsid w:val="00D23397"/>
    <w:rsid w:val="00D23D17"/>
    <w:rsid w:val="00D240B5"/>
    <w:rsid w:val="00D279D7"/>
    <w:rsid w:val="00D30E86"/>
    <w:rsid w:val="00D31334"/>
    <w:rsid w:val="00D31F0E"/>
    <w:rsid w:val="00D31F4C"/>
    <w:rsid w:val="00D324D3"/>
    <w:rsid w:val="00D330E7"/>
    <w:rsid w:val="00D34822"/>
    <w:rsid w:val="00D34AA0"/>
    <w:rsid w:val="00D3796E"/>
    <w:rsid w:val="00D37E2C"/>
    <w:rsid w:val="00D4022A"/>
    <w:rsid w:val="00D40472"/>
    <w:rsid w:val="00D414D3"/>
    <w:rsid w:val="00D41B83"/>
    <w:rsid w:val="00D424DD"/>
    <w:rsid w:val="00D426E7"/>
    <w:rsid w:val="00D43B9B"/>
    <w:rsid w:val="00D43C0E"/>
    <w:rsid w:val="00D461E0"/>
    <w:rsid w:val="00D4624D"/>
    <w:rsid w:val="00D46783"/>
    <w:rsid w:val="00D47599"/>
    <w:rsid w:val="00D475D1"/>
    <w:rsid w:val="00D4791D"/>
    <w:rsid w:val="00D5076A"/>
    <w:rsid w:val="00D50BCA"/>
    <w:rsid w:val="00D50DD6"/>
    <w:rsid w:val="00D51A94"/>
    <w:rsid w:val="00D51E93"/>
    <w:rsid w:val="00D525D8"/>
    <w:rsid w:val="00D528EC"/>
    <w:rsid w:val="00D52E98"/>
    <w:rsid w:val="00D53932"/>
    <w:rsid w:val="00D53C1E"/>
    <w:rsid w:val="00D55597"/>
    <w:rsid w:val="00D56215"/>
    <w:rsid w:val="00D57CE5"/>
    <w:rsid w:val="00D602AD"/>
    <w:rsid w:val="00D6046B"/>
    <w:rsid w:val="00D60977"/>
    <w:rsid w:val="00D6292C"/>
    <w:rsid w:val="00D629A8"/>
    <w:rsid w:val="00D63C0A"/>
    <w:rsid w:val="00D644AF"/>
    <w:rsid w:val="00D646C5"/>
    <w:rsid w:val="00D64F00"/>
    <w:rsid w:val="00D7020D"/>
    <w:rsid w:val="00D709C8"/>
    <w:rsid w:val="00D71297"/>
    <w:rsid w:val="00D72D31"/>
    <w:rsid w:val="00D72E79"/>
    <w:rsid w:val="00D72F14"/>
    <w:rsid w:val="00D73951"/>
    <w:rsid w:val="00D73D70"/>
    <w:rsid w:val="00D73DC3"/>
    <w:rsid w:val="00D74932"/>
    <w:rsid w:val="00D74E79"/>
    <w:rsid w:val="00D7796D"/>
    <w:rsid w:val="00D80BF3"/>
    <w:rsid w:val="00D80DAD"/>
    <w:rsid w:val="00D81503"/>
    <w:rsid w:val="00D81D03"/>
    <w:rsid w:val="00D81E6D"/>
    <w:rsid w:val="00D822AD"/>
    <w:rsid w:val="00D83422"/>
    <w:rsid w:val="00D84228"/>
    <w:rsid w:val="00D844EB"/>
    <w:rsid w:val="00D86624"/>
    <w:rsid w:val="00D873EC"/>
    <w:rsid w:val="00D8741D"/>
    <w:rsid w:val="00D8742C"/>
    <w:rsid w:val="00D8787A"/>
    <w:rsid w:val="00D87B1C"/>
    <w:rsid w:val="00D87BCC"/>
    <w:rsid w:val="00D902B5"/>
    <w:rsid w:val="00D906DA"/>
    <w:rsid w:val="00D9093B"/>
    <w:rsid w:val="00D9152C"/>
    <w:rsid w:val="00D92176"/>
    <w:rsid w:val="00D922AA"/>
    <w:rsid w:val="00D92A50"/>
    <w:rsid w:val="00D93732"/>
    <w:rsid w:val="00D9535F"/>
    <w:rsid w:val="00DA0511"/>
    <w:rsid w:val="00DA074C"/>
    <w:rsid w:val="00DA07FF"/>
    <w:rsid w:val="00DA0E45"/>
    <w:rsid w:val="00DA13B7"/>
    <w:rsid w:val="00DA1569"/>
    <w:rsid w:val="00DA169D"/>
    <w:rsid w:val="00DA39C0"/>
    <w:rsid w:val="00DA506A"/>
    <w:rsid w:val="00DA5138"/>
    <w:rsid w:val="00DA6F4F"/>
    <w:rsid w:val="00DA6F64"/>
    <w:rsid w:val="00DA7F0E"/>
    <w:rsid w:val="00DB0113"/>
    <w:rsid w:val="00DB0EED"/>
    <w:rsid w:val="00DB1187"/>
    <w:rsid w:val="00DB1807"/>
    <w:rsid w:val="00DB21D7"/>
    <w:rsid w:val="00DB238B"/>
    <w:rsid w:val="00DB29DB"/>
    <w:rsid w:val="00DB33FE"/>
    <w:rsid w:val="00DB3513"/>
    <w:rsid w:val="00DB3F2E"/>
    <w:rsid w:val="00DB4BD2"/>
    <w:rsid w:val="00DB5021"/>
    <w:rsid w:val="00DB64E5"/>
    <w:rsid w:val="00DB64F7"/>
    <w:rsid w:val="00DB6902"/>
    <w:rsid w:val="00DB6CC2"/>
    <w:rsid w:val="00DB6EF9"/>
    <w:rsid w:val="00DB6FE1"/>
    <w:rsid w:val="00DB6FFB"/>
    <w:rsid w:val="00DB724F"/>
    <w:rsid w:val="00DB77F4"/>
    <w:rsid w:val="00DB7A1E"/>
    <w:rsid w:val="00DC0111"/>
    <w:rsid w:val="00DC0387"/>
    <w:rsid w:val="00DC0464"/>
    <w:rsid w:val="00DC04CB"/>
    <w:rsid w:val="00DC067D"/>
    <w:rsid w:val="00DC0A0A"/>
    <w:rsid w:val="00DC1064"/>
    <w:rsid w:val="00DC106F"/>
    <w:rsid w:val="00DC1803"/>
    <w:rsid w:val="00DC1A83"/>
    <w:rsid w:val="00DC1EA7"/>
    <w:rsid w:val="00DC21B5"/>
    <w:rsid w:val="00DC35BC"/>
    <w:rsid w:val="00DC3E81"/>
    <w:rsid w:val="00DC4310"/>
    <w:rsid w:val="00DC44C2"/>
    <w:rsid w:val="00DC5056"/>
    <w:rsid w:val="00DC5438"/>
    <w:rsid w:val="00DC66C7"/>
    <w:rsid w:val="00DC6868"/>
    <w:rsid w:val="00DC6AA9"/>
    <w:rsid w:val="00DC6D40"/>
    <w:rsid w:val="00DC7163"/>
    <w:rsid w:val="00DC759A"/>
    <w:rsid w:val="00DD0848"/>
    <w:rsid w:val="00DD0A28"/>
    <w:rsid w:val="00DD106A"/>
    <w:rsid w:val="00DD23FD"/>
    <w:rsid w:val="00DD462A"/>
    <w:rsid w:val="00DD4898"/>
    <w:rsid w:val="00DD50B1"/>
    <w:rsid w:val="00DD5E07"/>
    <w:rsid w:val="00DD6307"/>
    <w:rsid w:val="00DD64A6"/>
    <w:rsid w:val="00DE0835"/>
    <w:rsid w:val="00DE2449"/>
    <w:rsid w:val="00DE4093"/>
    <w:rsid w:val="00DE4321"/>
    <w:rsid w:val="00DE4394"/>
    <w:rsid w:val="00DE4C00"/>
    <w:rsid w:val="00DE4F8E"/>
    <w:rsid w:val="00DE54FA"/>
    <w:rsid w:val="00DE65FB"/>
    <w:rsid w:val="00DF078E"/>
    <w:rsid w:val="00DF1336"/>
    <w:rsid w:val="00DF2193"/>
    <w:rsid w:val="00DF23AB"/>
    <w:rsid w:val="00DF2611"/>
    <w:rsid w:val="00DF5349"/>
    <w:rsid w:val="00DF53F5"/>
    <w:rsid w:val="00DF7413"/>
    <w:rsid w:val="00DF7F2F"/>
    <w:rsid w:val="00E0074C"/>
    <w:rsid w:val="00E0100E"/>
    <w:rsid w:val="00E010D1"/>
    <w:rsid w:val="00E024B9"/>
    <w:rsid w:val="00E03149"/>
    <w:rsid w:val="00E03B95"/>
    <w:rsid w:val="00E03CBF"/>
    <w:rsid w:val="00E0445C"/>
    <w:rsid w:val="00E04E1A"/>
    <w:rsid w:val="00E05786"/>
    <w:rsid w:val="00E05B3F"/>
    <w:rsid w:val="00E10199"/>
    <w:rsid w:val="00E1216B"/>
    <w:rsid w:val="00E12249"/>
    <w:rsid w:val="00E13518"/>
    <w:rsid w:val="00E13912"/>
    <w:rsid w:val="00E13A1F"/>
    <w:rsid w:val="00E13D0E"/>
    <w:rsid w:val="00E13F9B"/>
    <w:rsid w:val="00E157EB"/>
    <w:rsid w:val="00E15DF2"/>
    <w:rsid w:val="00E165E9"/>
    <w:rsid w:val="00E17142"/>
    <w:rsid w:val="00E17C5F"/>
    <w:rsid w:val="00E219A3"/>
    <w:rsid w:val="00E21F25"/>
    <w:rsid w:val="00E22E07"/>
    <w:rsid w:val="00E22EFC"/>
    <w:rsid w:val="00E23450"/>
    <w:rsid w:val="00E241E0"/>
    <w:rsid w:val="00E25CD7"/>
    <w:rsid w:val="00E26606"/>
    <w:rsid w:val="00E317F4"/>
    <w:rsid w:val="00E3182A"/>
    <w:rsid w:val="00E3231A"/>
    <w:rsid w:val="00E340AE"/>
    <w:rsid w:val="00E34657"/>
    <w:rsid w:val="00E351EF"/>
    <w:rsid w:val="00E361D1"/>
    <w:rsid w:val="00E3674B"/>
    <w:rsid w:val="00E36D1A"/>
    <w:rsid w:val="00E37C76"/>
    <w:rsid w:val="00E40EE0"/>
    <w:rsid w:val="00E416A7"/>
    <w:rsid w:val="00E41A86"/>
    <w:rsid w:val="00E43C79"/>
    <w:rsid w:val="00E43D0F"/>
    <w:rsid w:val="00E4542B"/>
    <w:rsid w:val="00E47074"/>
    <w:rsid w:val="00E47307"/>
    <w:rsid w:val="00E474F6"/>
    <w:rsid w:val="00E477C8"/>
    <w:rsid w:val="00E47FB3"/>
    <w:rsid w:val="00E505DF"/>
    <w:rsid w:val="00E512F6"/>
    <w:rsid w:val="00E515B1"/>
    <w:rsid w:val="00E517D7"/>
    <w:rsid w:val="00E51D91"/>
    <w:rsid w:val="00E54644"/>
    <w:rsid w:val="00E54A50"/>
    <w:rsid w:val="00E54F3E"/>
    <w:rsid w:val="00E55666"/>
    <w:rsid w:val="00E55678"/>
    <w:rsid w:val="00E55C51"/>
    <w:rsid w:val="00E56353"/>
    <w:rsid w:val="00E5689A"/>
    <w:rsid w:val="00E56C5E"/>
    <w:rsid w:val="00E56D82"/>
    <w:rsid w:val="00E579D6"/>
    <w:rsid w:val="00E57CEC"/>
    <w:rsid w:val="00E615A4"/>
    <w:rsid w:val="00E61CD2"/>
    <w:rsid w:val="00E62044"/>
    <w:rsid w:val="00E62604"/>
    <w:rsid w:val="00E62C69"/>
    <w:rsid w:val="00E63557"/>
    <w:rsid w:val="00E63643"/>
    <w:rsid w:val="00E637BC"/>
    <w:rsid w:val="00E643BD"/>
    <w:rsid w:val="00E64906"/>
    <w:rsid w:val="00E65A9C"/>
    <w:rsid w:val="00E65F60"/>
    <w:rsid w:val="00E66AD4"/>
    <w:rsid w:val="00E66EDE"/>
    <w:rsid w:val="00E670E3"/>
    <w:rsid w:val="00E672B2"/>
    <w:rsid w:val="00E677AB"/>
    <w:rsid w:val="00E67B55"/>
    <w:rsid w:val="00E71405"/>
    <w:rsid w:val="00E714B6"/>
    <w:rsid w:val="00E71507"/>
    <w:rsid w:val="00E72044"/>
    <w:rsid w:val="00E7288F"/>
    <w:rsid w:val="00E72CDF"/>
    <w:rsid w:val="00E72DC2"/>
    <w:rsid w:val="00E72EF7"/>
    <w:rsid w:val="00E7394C"/>
    <w:rsid w:val="00E73ADA"/>
    <w:rsid w:val="00E752E9"/>
    <w:rsid w:val="00E76A7E"/>
    <w:rsid w:val="00E76F19"/>
    <w:rsid w:val="00E77358"/>
    <w:rsid w:val="00E77B9D"/>
    <w:rsid w:val="00E803C2"/>
    <w:rsid w:val="00E82220"/>
    <w:rsid w:val="00E8394D"/>
    <w:rsid w:val="00E83DE5"/>
    <w:rsid w:val="00E858CD"/>
    <w:rsid w:val="00E8632B"/>
    <w:rsid w:val="00E872F0"/>
    <w:rsid w:val="00E91138"/>
    <w:rsid w:val="00E9199E"/>
    <w:rsid w:val="00E925E2"/>
    <w:rsid w:val="00E92A98"/>
    <w:rsid w:val="00E94D61"/>
    <w:rsid w:val="00E953B7"/>
    <w:rsid w:val="00E95514"/>
    <w:rsid w:val="00E95CC1"/>
    <w:rsid w:val="00E96A55"/>
    <w:rsid w:val="00E971B7"/>
    <w:rsid w:val="00E97DEB"/>
    <w:rsid w:val="00EA17D0"/>
    <w:rsid w:val="00EA35BA"/>
    <w:rsid w:val="00EA377A"/>
    <w:rsid w:val="00EA3A9C"/>
    <w:rsid w:val="00EA5DB7"/>
    <w:rsid w:val="00EA6055"/>
    <w:rsid w:val="00EA68B8"/>
    <w:rsid w:val="00EB1CC3"/>
    <w:rsid w:val="00EB1D60"/>
    <w:rsid w:val="00EB21AC"/>
    <w:rsid w:val="00EB2798"/>
    <w:rsid w:val="00EB299C"/>
    <w:rsid w:val="00EB2B29"/>
    <w:rsid w:val="00EB338F"/>
    <w:rsid w:val="00EB3782"/>
    <w:rsid w:val="00EB3ADB"/>
    <w:rsid w:val="00EB3C63"/>
    <w:rsid w:val="00EB3FD1"/>
    <w:rsid w:val="00EB416B"/>
    <w:rsid w:val="00EB4670"/>
    <w:rsid w:val="00EB5711"/>
    <w:rsid w:val="00EB60F9"/>
    <w:rsid w:val="00EB6199"/>
    <w:rsid w:val="00EB66DD"/>
    <w:rsid w:val="00EB6760"/>
    <w:rsid w:val="00EC050C"/>
    <w:rsid w:val="00EC06B2"/>
    <w:rsid w:val="00EC112B"/>
    <w:rsid w:val="00EC113A"/>
    <w:rsid w:val="00EC1268"/>
    <w:rsid w:val="00EC1F6D"/>
    <w:rsid w:val="00EC22A0"/>
    <w:rsid w:val="00EC2B08"/>
    <w:rsid w:val="00EC2B23"/>
    <w:rsid w:val="00EC2E02"/>
    <w:rsid w:val="00EC3B6F"/>
    <w:rsid w:val="00EC4E42"/>
    <w:rsid w:val="00EC6A35"/>
    <w:rsid w:val="00ED00A0"/>
    <w:rsid w:val="00ED0973"/>
    <w:rsid w:val="00ED2997"/>
    <w:rsid w:val="00ED2A26"/>
    <w:rsid w:val="00ED2B6A"/>
    <w:rsid w:val="00ED336E"/>
    <w:rsid w:val="00ED3914"/>
    <w:rsid w:val="00ED50E8"/>
    <w:rsid w:val="00ED5CD5"/>
    <w:rsid w:val="00ED7278"/>
    <w:rsid w:val="00ED7C63"/>
    <w:rsid w:val="00EE0044"/>
    <w:rsid w:val="00EE0637"/>
    <w:rsid w:val="00EE0E14"/>
    <w:rsid w:val="00EE2445"/>
    <w:rsid w:val="00EE30F0"/>
    <w:rsid w:val="00EE3EBC"/>
    <w:rsid w:val="00EE454E"/>
    <w:rsid w:val="00EE4A5B"/>
    <w:rsid w:val="00EE508B"/>
    <w:rsid w:val="00EE5145"/>
    <w:rsid w:val="00EE5469"/>
    <w:rsid w:val="00EE57C4"/>
    <w:rsid w:val="00EE614D"/>
    <w:rsid w:val="00EE655E"/>
    <w:rsid w:val="00EE6998"/>
    <w:rsid w:val="00EE7EEA"/>
    <w:rsid w:val="00EF086B"/>
    <w:rsid w:val="00EF0D59"/>
    <w:rsid w:val="00EF33DD"/>
    <w:rsid w:val="00EF4788"/>
    <w:rsid w:val="00EF5744"/>
    <w:rsid w:val="00EF57A7"/>
    <w:rsid w:val="00EF5C5F"/>
    <w:rsid w:val="00EF6550"/>
    <w:rsid w:val="00EF70D8"/>
    <w:rsid w:val="00F00FBB"/>
    <w:rsid w:val="00F0218E"/>
    <w:rsid w:val="00F023DF"/>
    <w:rsid w:val="00F0302A"/>
    <w:rsid w:val="00F03DC9"/>
    <w:rsid w:val="00F05A37"/>
    <w:rsid w:val="00F05F9A"/>
    <w:rsid w:val="00F068B3"/>
    <w:rsid w:val="00F11070"/>
    <w:rsid w:val="00F119B5"/>
    <w:rsid w:val="00F11D1E"/>
    <w:rsid w:val="00F13978"/>
    <w:rsid w:val="00F13E0F"/>
    <w:rsid w:val="00F14BD9"/>
    <w:rsid w:val="00F14CA9"/>
    <w:rsid w:val="00F1609D"/>
    <w:rsid w:val="00F16817"/>
    <w:rsid w:val="00F170BA"/>
    <w:rsid w:val="00F219F5"/>
    <w:rsid w:val="00F233CA"/>
    <w:rsid w:val="00F2436E"/>
    <w:rsid w:val="00F243EA"/>
    <w:rsid w:val="00F24B18"/>
    <w:rsid w:val="00F26EEF"/>
    <w:rsid w:val="00F305A7"/>
    <w:rsid w:val="00F307EF"/>
    <w:rsid w:val="00F31B77"/>
    <w:rsid w:val="00F31DDA"/>
    <w:rsid w:val="00F32E3D"/>
    <w:rsid w:val="00F32EBB"/>
    <w:rsid w:val="00F32F2F"/>
    <w:rsid w:val="00F33806"/>
    <w:rsid w:val="00F33D1B"/>
    <w:rsid w:val="00F3414E"/>
    <w:rsid w:val="00F3475C"/>
    <w:rsid w:val="00F3541F"/>
    <w:rsid w:val="00F361E3"/>
    <w:rsid w:val="00F40C90"/>
    <w:rsid w:val="00F41569"/>
    <w:rsid w:val="00F41CA5"/>
    <w:rsid w:val="00F432AE"/>
    <w:rsid w:val="00F4385D"/>
    <w:rsid w:val="00F43D51"/>
    <w:rsid w:val="00F43DCC"/>
    <w:rsid w:val="00F45A0A"/>
    <w:rsid w:val="00F46CAB"/>
    <w:rsid w:val="00F47177"/>
    <w:rsid w:val="00F47DA0"/>
    <w:rsid w:val="00F52405"/>
    <w:rsid w:val="00F52F66"/>
    <w:rsid w:val="00F545A6"/>
    <w:rsid w:val="00F54A95"/>
    <w:rsid w:val="00F56072"/>
    <w:rsid w:val="00F56870"/>
    <w:rsid w:val="00F579F1"/>
    <w:rsid w:val="00F60B9D"/>
    <w:rsid w:val="00F628A2"/>
    <w:rsid w:val="00F635D6"/>
    <w:rsid w:val="00F644E6"/>
    <w:rsid w:val="00F648F8"/>
    <w:rsid w:val="00F64B77"/>
    <w:rsid w:val="00F658CF"/>
    <w:rsid w:val="00F66049"/>
    <w:rsid w:val="00F66CA1"/>
    <w:rsid w:val="00F67315"/>
    <w:rsid w:val="00F70E31"/>
    <w:rsid w:val="00F726C4"/>
    <w:rsid w:val="00F73ED6"/>
    <w:rsid w:val="00F744FA"/>
    <w:rsid w:val="00F74E4B"/>
    <w:rsid w:val="00F75579"/>
    <w:rsid w:val="00F75981"/>
    <w:rsid w:val="00F76201"/>
    <w:rsid w:val="00F76F64"/>
    <w:rsid w:val="00F80BE1"/>
    <w:rsid w:val="00F815B8"/>
    <w:rsid w:val="00F81DAB"/>
    <w:rsid w:val="00F81FC0"/>
    <w:rsid w:val="00F82074"/>
    <w:rsid w:val="00F8272A"/>
    <w:rsid w:val="00F827AC"/>
    <w:rsid w:val="00F82B36"/>
    <w:rsid w:val="00F8309A"/>
    <w:rsid w:val="00F843B1"/>
    <w:rsid w:val="00F84B30"/>
    <w:rsid w:val="00F84ECE"/>
    <w:rsid w:val="00F85584"/>
    <w:rsid w:val="00F85887"/>
    <w:rsid w:val="00F869DA"/>
    <w:rsid w:val="00F9098B"/>
    <w:rsid w:val="00F91417"/>
    <w:rsid w:val="00F91AD0"/>
    <w:rsid w:val="00F91CC5"/>
    <w:rsid w:val="00F91E6C"/>
    <w:rsid w:val="00F9278C"/>
    <w:rsid w:val="00F928E6"/>
    <w:rsid w:val="00F92FF5"/>
    <w:rsid w:val="00F93851"/>
    <w:rsid w:val="00F93D2E"/>
    <w:rsid w:val="00F9409B"/>
    <w:rsid w:val="00F944F6"/>
    <w:rsid w:val="00F95DA0"/>
    <w:rsid w:val="00F9616D"/>
    <w:rsid w:val="00F9642D"/>
    <w:rsid w:val="00F966D6"/>
    <w:rsid w:val="00F9684F"/>
    <w:rsid w:val="00F96CFC"/>
    <w:rsid w:val="00FA1C47"/>
    <w:rsid w:val="00FA223E"/>
    <w:rsid w:val="00FA352F"/>
    <w:rsid w:val="00FA3A0E"/>
    <w:rsid w:val="00FA43A4"/>
    <w:rsid w:val="00FA4455"/>
    <w:rsid w:val="00FA466C"/>
    <w:rsid w:val="00FA4E8B"/>
    <w:rsid w:val="00FA511B"/>
    <w:rsid w:val="00FA55DC"/>
    <w:rsid w:val="00FA5D86"/>
    <w:rsid w:val="00FA6AC4"/>
    <w:rsid w:val="00FA6DB2"/>
    <w:rsid w:val="00FB02D6"/>
    <w:rsid w:val="00FB1777"/>
    <w:rsid w:val="00FB19C5"/>
    <w:rsid w:val="00FB235E"/>
    <w:rsid w:val="00FB23A1"/>
    <w:rsid w:val="00FB264F"/>
    <w:rsid w:val="00FB370D"/>
    <w:rsid w:val="00FB41E4"/>
    <w:rsid w:val="00FB4477"/>
    <w:rsid w:val="00FB4A3F"/>
    <w:rsid w:val="00FB654B"/>
    <w:rsid w:val="00FB66D8"/>
    <w:rsid w:val="00FC13A6"/>
    <w:rsid w:val="00FC1901"/>
    <w:rsid w:val="00FC206C"/>
    <w:rsid w:val="00FC2528"/>
    <w:rsid w:val="00FC2D01"/>
    <w:rsid w:val="00FC31DD"/>
    <w:rsid w:val="00FC5260"/>
    <w:rsid w:val="00FC56D9"/>
    <w:rsid w:val="00FC5929"/>
    <w:rsid w:val="00FC70D0"/>
    <w:rsid w:val="00FC7DF9"/>
    <w:rsid w:val="00FD0269"/>
    <w:rsid w:val="00FD0379"/>
    <w:rsid w:val="00FD1E37"/>
    <w:rsid w:val="00FD3B05"/>
    <w:rsid w:val="00FD3E0E"/>
    <w:rsid w:val="00FD4583"/>
    <w:rsid w:val="00FD4B56"/>
    <w:rsid w:val="00FD4EEE"/>
    <w:rsid w:val="00FD5FD4"/>
    <w:rsid w:val="00FD64C7"/>
    <w:rsid w:val="00FD6DA2"/>
    <w:rsid w:val="00FE0395"/>
    <w:rsid w:val="00FE1217"/>
    <w:rsid w:val="00FE1852"/>
    <w:rsid w:val="00FE3925"/>
    <w:rsid w:val="00FE3A8D"/>
    <w:rsid w:val="00FE3AA6"/>
    <w:rsid w:val="00FE4DA4"/>
    <w:rsid w:val="00FE54E8"/>
    <w:rsid w:val="00FE56A0"/>
    <w:rsid w:val="00FE5CB8"/>
    <w:rsid w:val="00FE71AB"/>
    <w:rsid w:val="00FE7D60"/>
    <w:rsid w:val="00FF03F1"/>
    <w:rsid w:val="00FF0F8C"/>
    <w:rsid w:val="00FF10F2"/>
    <w:rsid w:val="00FF137B"/>
    <w:rsid w:val="00FF15C1"/>
    <w:rsid w:val="00FF28EE"/>
    <w:rsid w:val="00FF2C60"/>
    <w:rsid w:val="00FF3421"/>
    <w:rsid w:val="00FF3B2B"/>
    <w:rsid w:val="00FF469F"/>
    <w:rsid w:val="00FF51A0"/>
    <w:rsid w:val="00FF5614"/>
    <w:rsid w:val="00FF5BEC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C3"/>
    <w:pPr>
      <w:widowControl w:val="0"/>
      <w:spacing w:line="288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8E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8E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2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348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234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</Words>
  <Characters>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教师报名表</dc:title>
  <dc:subject/>
  <dc:creator>Sky123.Org</dc:creator>
  <cp:keywords/>
  <dc:description/>
  <cp:lastModifiedBy>User</cp:lastModifiedBy>
  <cp:revision>2</cp:revision>
  <dcterms:created xsi:type="dcterms:W3CDTF">2017-10-13T03:54:00Z</dcterms:created>
  <dcterms:modified xsi:type="dcterms:W3CDTF">2017-10-13T03:54:00Z</dcterms:modified>
</cp:coreProperties>
</file>