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0" w:rsidRPr="00692067" w:rsidRDefault="00532360" w:rsidP="0042348F">
      <w:pPr>
        <w:snapToGrid w:val="0"/>
        <w:spacing w:line="480" w:lineRule="auto"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 w:rsidRPr="00692067">
        <w:rPr>
          <w:rFonts w:ascii="宋体" w:hAnsi="宋体" w:cs="宋体"/>
          <w:b/>
          <w:bCs/>
          <w:color w:val="000000"/>
          <w:sz w:val="32"/>
          <w:szCs w:val="32"/>
        </w:rPr>
        <w:t>2017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年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12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月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28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日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通信领域相关专业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专利申请培训</w:t>
      </w:r>
    </w:p>
    <w:p w:rsidR="00532360" w:rsidRPr="00E56D82" w:rsidRDefault="00532360" w:rsidP="0042348F">
      <w:pPr>
        <w:snapToGrid w:val="0"/>
        <w:spacing w:line="480" w:lineRule="auto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教师签到表</w:t>
      </w: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433"/>
        <w:gridCol w:w="1094"/>
        <w:gridCol w:w="2161"/>
        <w:gridCol w:w="2052"/>
      </w:tblGrid>
      <w:tr w:rsidR="00532360" w:rsidRPr="00501880" w:rsidTr="006A11C9">
        <w:trPr>
          <w:trHeight w:val="620"/>
        </w:trPr>
        <w:tc>
          <w:tcPr>
            <w:tcW w:w="1260" w:type="dxa"/>
            <w:vAlign w:val="center"/>
          </w:tcPr>
          <w:p w:rsidR="00532360" w:rsidRPr="00501880" w:rsidRDefault="00532360" w:rsidP="00692067">
            <w:pPr>
              <w:snapToGrid w:val="0"/>
              <w:spacing w:line="480" w:lineRule="auto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33" w:type="dxa"/>
            <w:vAlign w:val="center"/>
          </w:tcPr>
          <w:p w:rsidR="00532360" w:rsidRPr="00501880" w:rsidRDefault="00532360" w:rsidP="00692067">
            <w:pPr>
              <w:snapToGrid w:val="0"/>
              <w:spacing w:line="480" w:lineRule="auto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094" w:type="dxa"/>
            <w:vAlign w:val="center"/>
          </w:tcPr>
          <w:p w:rsidR="00532360" w:rsidRPr="00501880" w:rsidRDefault="00532360" w:rsidP="00692067">
            <w:pPr>
              <w:snapToGrid w:val="0"/>
              <w:spacing w:line="480" w:lineRule="auto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61" w:type="dxa"/>
            <w:vAlign w:val="center"/>
          </w:tcPr>
          <w:p w:rsidR="00532360" w:rsidRPr="00501880" w:rsidRDefault="00532360" w:rsidP="00692067">
            <w:pPr>
              <w:snapToGrid w:val="0"/>
              <w:spacing w:line="480" w:lineRule="auto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52" w:type="dxa"/>
            <w:vAlign w:val="center"/>
          </w:tcPr>
          <w:p w:rsidR="00532360" w:rsidRPr="00501880" w:rsidRDefault="00532360" w:rsidP="00692067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签到</w:t>
            </w: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532360" w:rsidRPr="00501880" w:rsidTr="006A11C9">
        <w:tc>
          <w:tcPr>
            <w:tcW w:w="126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rPr>
          <w:trHeight w:val="473"/>
        </w:trPr>
        <w:tc>
          <w:tcPr>
            <w:tcW w:w="12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firstLineChars="100" w:firstLine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A3068B">
            <w:pPr>
              <w:snapToGrid w:val="0"/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A3068B">
            <w:pPr>
              <w:snapToGrid w:val="0"/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532360" w:rsidRPr="00F56A3F" w:rsidRDefault="00532360" w:rsidP="00A3068B">
            <w:pPr>
              <w:snapToGrid w:val="0"/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BA045C">
            <w:pPr>
              <w:spacing w:line="5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BA045C"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A3068B">
            <w:pPr>
              <w:snapToGrid w:val="0"/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BA045C">
            <w:pPr>
              <w:spacing w:line="5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A3068B">
            <w:pPr>
              <w:snapToGrid w:val="0"/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BA045C">
            <w:pPr>
              <w:spacing w:line="5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BA045C"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BA045C">
            <w:pPr>
              <w:spacing w:line="5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BA045C">
            <w:pPr>
              <w:spacing w:line="5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A3068B">
            <w:pPr>
              <w:snapToGrid w:val="0"/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532360">
            <w:pPr>
              <w:spacing w:line="500" w:lineRule="exact"/>
              <w:ind w:firstLineChars="49" w:firstLine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F56A3F" w:rsidRDefault="00532360" w:rsidP="00532360">
            <w:pPr>
              <w:spacing w:line="500" w:lineRule="exact"/>
              <w:ind w:firstLineChars="50" w:firstLine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260" w:type="dxa"/>
            <w:vAlign w:val="center"/>
          </w:tcPr>
          <w:p w:rsidR="00532360" w:rsidRPr="00613276" w:rsidRDefault="00532360" w:rsidP="00BA045C">
            <w:pPr>
              <w:spacing w:line="5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532360" w:rsidRPr="00F56A3F" w:rsidRDefault="00532360" w:rsidP="00532360">
            <w:pPr>
              <w:snapToGrid w:val="0"/>
              <w:spacing w:line="500" w:lineRule="exact"/>
              <w:ind w:rightChars="-244" w:right="31680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</w:tbl>
    <w:p w:rsidR="00532360" w:rsidRDefault="00532360" w:rsidP="00532360">
      <w:pPr>
        <w:ind w:firstLineChars="200" w:firstLine="31680"/>
        <w:rPr>
          <w:rFonts w:cs="Times New Roman"/>
        </w:rPr>
      </w:pPr>
    </w:p>
    <w:p w:rsidR="00532360" w:rsidRPr="00692067" w:rsidRDefault="00532360" w:rsidP="00692067">
      <w:pPr>
        <w:snapToGrid w:val="0"/>
        <w:spacing w:line="480" w:lineRule="auto"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 w:rsidRPr="00692067">
        <w:rPr>
          <w:rFonts w:ascii="宋体" w:hAnsi="宋体" w:cs="宋体"/>
          <w:b/>
          <w:bCs/>
          <w:color w:val="000000"/>
          <w:sz w:val="32"/>
          <w:szCs w:val="32"/>
        </w:rPr>
        <w:t>2017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年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12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月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28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日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通信领域相关专业</w:t>
      </w:r>
      <w:r w:rsidRPr="00692067">
        <w:rPr>
          <w:rFonts w:ascii="宋体" w:hAnsi="宋体" w:cs="宋体" w:hint="eastAsia"/>
          <w:b/>
          <w:bCs/>
          <w:color w:val="000000"/>
          <w:sz w:val="32"/>
          <w:szCs w:val="32"/>
        </w:rPr>
        <w:t>专利申请培训</w:t>
      </w:r>
    </w:p>
    <w:p w:rsidR="00532360" w:rsidRDefault="00532360" w:rsidP="006A11C9">
      <w:pPr>
        <w:ind w:firstLineChars="200" w:firstLine="31680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学生签到表</w:t>
      </w: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520"/>
        <w:gridCol w:w="720"/>
        <w:gridCol w:w="1800"/>
        <w:gridCol w:w="2160"/>
      </w:tblGrid>
      <w:tr w:rsidR="00532360" w:rsidRPr="00501880" w:rsidTr="006A11C9">
        <w:trPr>
          <w:trHeight w:val="620"/>
        </w:trPr>
        <w:tc>
          <w:tcPr>
            <w:tcW w:w="1368" w:type="dxa"/>
            <w:vAlign w:val="center"/>
          </w:tcPr>
          <w:p w:rsidR="00532360" w:rsidRPr="00501880" w:rsidRDefault="00532360" w:rsidP="00845A17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 w:rsidR="00532360" w:rsidRPr="00501880" w:rsidRDefault="00532360" w:rsidP="00845A17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Pr="00501880" w:rsidRDefault="00532360" w:rsidP="00845A17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Pr="00501880" w:rsidRDefault="00532360" w:rsidP="00E90E71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60" w:type="dxa"/>
            <w:vAlign w:val="center"/>
          </w:tcPr>
          <w:p w:rsidR="00532360" w:rsidRPr="00501880" w:rsidRDefault="00532360" w:rsidP="00E90E71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Pr="0050188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532360" w:rsidRPr="00501880" w:rsidTr="006A11C9">
        <w:tc>
          <w:tcPr>
            <w:tcW w:w="1368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32360" w:rsidRDefault="00532360" w:rsidP="00532360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</w:tbl>
    <w:p w:rsidR="00532360" w:rsidRDefault="00532360" w:rsidP="00532360">
      <w:pPr>
        <w:ind w:firstLineChars="200" w:firstLine="31680"/>
        <w:jc w:val="center"/>
        <w:rPr>
          <w:rFonts w:cs="Times New Roman"/>
        </w:rPr>
      </w:pPr>
    </w:p>
    <w:p w:rsidR="00532360" w:rsidRPr="008E48E8" w:rsidRDefault="00532360" w:rsidP="006A11C9">
      <w:pPr>
        <w:rPr>
          <w:rFonts w:cs="Times New Roman"/>
        </w:rPr>
      </w:pPr>
    </w:p>
    <w:sectPr w:rsidR="00532360" w:rsidRPr="008E48E8" w:rsidSect="00D7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360" w:rsidRDefault="00532360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32360" w:rsidRDefault="00532360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360" w:rsidRDefault="00532360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32360" w:rsidRDefault="00532360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8E8"/>
    <w:rsid w:val="00001689"/>
    <w:rsid w:val="00001B3D"/>
    <w:rsid w:val="0000204D"/>
    <w:rsid w:val="000025E8"/>
    <w:rsid w:val="00006788"/>
    <w:rsid w:val="000075B8"/>
    <w:rsid w:val="00010E23"/>
    <w:rsid w:val="00012F94"/>
    <w:rsid w:val="000132BB"/>
    <w:rsid w:val="0001343B"/>
    <w:rsid w:val="00013590"/>
    <w:rsid w:val="0001475E"/>
    <w:rsid w:val="0001564E"/>
    <w:rsid w:val="00015E09"/>
    <w:rsid w:val="000227F3"/>
    <w:rsid w:val="00024251"/>
    <w:rsid w:val="000242F3"/>
    <w:rsid w:val="00024E25"/>
    <w:rsid w:val="00025972"/>
    <w:rsid w:val="00026014"/>
    <w:rsid w:val="000266B2"/>
    <w:rsid w:val="00030668"/>
    <w:rsid w:val="00031521"/>
    <w:rsid w:val="000316C0"/>
    <w:rsid w:val="000318A3"/>
    <w:rsid w:val="00031DF9"/>
    <w:rsid w:val="00032B95"/>
    <w:rsid w:val="000330FF"/>
    <w:rsid w:val="00033804"/>
    <w:rsid w:val="00034123"/>
    <w:rsid w:val="0003615D"/>
    <w:rsid w:val="0003655F"/>
    <w:rsid w:val="0003678E"/>
    <w:rsid w:val="000369DE"/>
    <w:rsid w:val="00036D0D"/>
    <w:rsid w:val="00037182"/>
    <w:rsid w:val="00037A47"/>
    <w:rsid w:val="0004013C"/>
    <w:rsid w:val="00040B34"/>
    <w:rsid w:val="0004127D"/>
    <w:rsid w:val="00041559"/>
    <w:rsid w:val="000418BE"/>
    <w:rsid w:val="00041A42"/>
    <w:rsid w:val="00042315"/>
    <w:rsid w:val="00043EA6"/>
    <w:rsid w:val="0004415A"/>
    <w:rsid w:val="0004483A"/>
    <w:rsid w:val="0004562E"/>
    <w:rsid w:val="00045923"/>
    <w:rsid w:val="00045B56"/>
    <w:rsid w:val="00046139"/>
    <w:rsid w:val="0004630E"/>
    <w:rsid w:val="00050AF2"/>
    <w:rsid w:val="00051213"/>
    <w:rsid w:val="00051C96"/>
    <w:rsid w:val="00051D11"/>
    <w:rsid w:val="000524CC"/>
    <w:rsid w:val="00052581"/>
    <w:rsid w:val="00052758"/>
    <w:rsid w:val="00053084"/>
    <w:rsid w:val="000531B3"/>
    <w:rsid w:val="00053AB8"/>
    <w:rsid w:val="000546AB"/>
    <w:rsid w:val="00054A92"/>
    <w:rsid w:val="00054ECB"/>
    <w:rsid w:val="000550EC"/>
    <w:rsid w:val="0005554A"/>
    <w:rsid w:val="000563BE"/>
    <w:rsid w:val="00057580"/>
    <w:rsid w:val="00057F0B"/>
    <w:rsid w:val="00060443"/>
    <w:rsid w:val="00060690"/>
    <w:rsid w:val="00061E12"/>
    <w:rsid w:val="000620AC"/>
    <w:rsid w:val="00063582"/>
    <w:rsid w:val="00063C28"/>
    <w:rsid w:val="00064BFD"/>
    <w:rsid w:val="00064DA8"/>
    <w:rsid w:val="000650A6"/>
    <w:rsid w:val="000668B7"/>
    <w:rsid w:val="0006774A"/>
    <w:rsid w:val="00067CE9"/>
    <w:rsid w:val="00070DF0"/>
    <w:rsid w:val="00071E23"/>
    <w:rsid w:val="00072020"/>
    <w:rsid w:val="00073B30"/>
    <w:rsid w:val="00073DC2"/>
    <w:rsid w:val="000745C8"/>
    <w:rsid w:val="00074E30"/>
    <w:rsid w:val="00074E4D"/>
    <w:rsid w:val="00075128"/>
    <w:rsid w:val="00075250"/>
    <w:rsid w:val="00075C49"/>
    <w:rsid w:val="00077997"/>
    <w:rsid w:val="00080157"/>
    <w:rsid w:val="000810CD"/>
    <w:rsid w:val="00081454"/>
    <w:rsid w:val="000816A2"/>
    <w:rsid w:val="00081AE6"/>
    <w:rsid w:val="00081D15"/>
    <w:rsid w:val="00081D5A"/>
    <w:rsid w:val="0008359C"/>
    <w:rsid w:val="0008616B"/>
    <w:rsid w:val="00086BDA"/>
    <w:rsid w:val="00086CEA"/>
    <w:rsid w:val="000872EB"/>
    <w:rsid w:val="000909C8"/>
    <w:rsid w:val="00091FE4"/>
    <w:rsid w:val="00092B61"/>
    <w:rsid w:val="00092E0C"/>
    <w:rsid w:val="000934FC"/>
    <w:rsid w:val="0009364D"/>
    <w:rsid w:val="000960B1"/>
    <w:rsid w:val="000A0218"/>
    <w:rsid w:val="000A09A5"/>
    <w:rsid w:val="000A0ACB"/>
    <w:rsid w:val="000A0B2E"/>
    <w:rsid w:val="000A0BD3"/>
    <w:rsid w:val="000A22B3"/>
    <w:rsid w:val="000A29B4"/>
    <w:rsid w:val="000A4162"/>
    <w:rsid w:val="000A4ECD"/>
    <w:rsid w:val="000A573A"/>
    <w:rsid w:val="000A76F2"/>
    <w:rsid w:val="000A78C0"/>
    <w:rsid w:val="000B07BD"/>
    <w:rsid w:val="000B13B4"/>
    <w:rsid w:val="000B1E33"/>
    <w:rsid w:val="000B2210"/>
    <w:rsid w:val="000B3221"/>
    <w:rsid w:val="000B3596"/>
    <w:rsid w:val="000B3D7F"/>
    <w:rsid w:val="000B4A95"/>
    <w:rsid w:val="000B563D"/>
    <w:rsid w:val="000B578A"/>
    <w:rsid w:val="000C006B"/>
    <w:rsid w:val="000C1352"/>
    <w:rsid w:val="000C430D"/>
    <w:rsid w:val="000C4BEF"/>
    <w:rsid w:val="000C4D44"/>
    <w:rsid w:val="000C507A"/>
    <w:rsid w:val="000C7445"/>
    <w:rsid w:val="000C7F84"/>
    <w:rsid w:val="000D1B72"/>
    <w:rsid w:val="000D264D"/>
    <w:rsid w:val="000D3AFE"/>
    <w:rsid w:val="000D4D3F"/>
    <w:rsid w:val="000D56C5"/>
    <w:rsid w:val="000D5E23"/>
    <w:rsid w:val="000D7897"/>
    <w:rsid w:val="000D7FB7"/>
    <w:rsid w:val="000E0C51"/>
    <w:rsid w:val="000E0D4D"/>
    <w:rsid w:val="000E3365"/>
    <w:rsid w:val="000E4207"/>
    <w:rsid w:val="000E4438"/>
    <w:rsid w:val="000E4474"/>
    <w:rsid w:val="000E466C"/>
    <w:rsid w:val="000E4E7E"/>
    <w:rsid w:val="000E6AD5"/>
    <w:rsid w:val="000E6E37"/>
    <w:rsid w:val="000E7A32"/>
    <w:rsid w:val="000E7DDB"/>
    <w:rsid w:val="000F0462"/>
    <w:rsid w:val="000F0CB6"/>
    <w:rsid w:val="000F0E43"/>
    <w:rsid w:val="000F21A2"/>
    <w:rsid w:val="000F3B9C"/>
    <w:rsid w:val="000F4B53"/>
    <w:rsid w:val="000F5912"/>
    <w:rsid w:val="000F59DF"/>
    <w:rsid w:val="000F59E3"/>
    <w:rsid w:val="000F6412"/>
    <w:rsid w:val="000F6BB7"/>
    <w:rsid w:val="000F6EF1"/>
    <w:rsid w:val="000F7E8E"/>
    <w:rsid w:val="000F7F0C"/>
    <w:rsid w:val="0010013A"/>
    <w:rsid w:val="001006E6"/>
    <w:rsid w:val="00101B96"/>
    <w:rsid w:val="00102674"/>
    <w:rsid w:val="001027A5"/>
    <w:rsid w:val="00103952"/>
    <w:rsid w:val="00104177"/>
    <w:rsid w:val="0010450B"/>
    <w:rsid w:val="00104FA5"/>
    <w:rsid w:val="0010525B"/>
    <w:rsid w:val="00105BD8"/>
    <w:rsid w:val="001062E0"/>
    <w:rsid w:val="00106331"/>
    <w:rsid w:val="00106D8A"/>
    <w:rsid w:val="001076A4"/>
    <w:rsid w:val="00107D0C"/>
    <w:rsid w:val="001107D8"/>
    <w:rsid w:val="0011088E"/>
    <w:rsid w:val="00111201"/>
    <w:rsid w:val="001117D0"/>
    <w:rsid w:val="00111C01"/>
    <w:rsid w:val="00112832"/>
    <w:rsid w:val="00114726"/>
    <w:rsid w:val="001156AF"/>
    <w:rsid w:val="001161C5"/>
    <w:rsid w:val="00117E5F"/>
    <w:rsid w:val="00121B63"/>
    <w:rsid w:val="0012321D"/>
    <w:rsid w:val="001236DF"/>
    <w:rsid w:val="00124125"/>
    <w:rsid w:val="0012549F"/>
    <w:rsid w:val="00125878"/>
    <w:rsid w:val="00125974"/>
    <w:rsid w:val="00125F78"/>
    <w:rsid w:val="00126215"/>
    <w:rsid w:val="001267FC"/>
    <w:rsid w:val="00127A7E"/>
    <w:rsid w:val="00127AA4"/>
    <w:rsid w:val="0013027A"/>
    <w:rsid w:val="00130A0E"/>
    <w:rsid w:val="00132BC5"/>
    <w:rsid w:val="00133141"/>
    <w:rsid w:val="00133185"/>
    <w:rsid w:val="00134331"/>
    <w:rsid w:val="00134865"/>
    <w:rsid w:val="00135618"/>
    <w:rsid w:val="00135C00"/>
    <w:rsid w:val="00135CF4"/>
    <w:rsid w:val="00136ECC"/>
    <w:rsid w:val="00140917"/>
    <w:rsid w:val="00141E4D"/>
    <w:rsid w:val="001429D9"/>
    <w:rsid w:val="00143DB2"/>
    <w:rsid w:val="00145F1E"/>
    <w:rsid w:val="0014662D"/>
    <w:rsid w:val="00146BA5"/>
    <w:rsid w:val="001470D7"/>
    <w:rsid w:val="0014748F"/>
    <w:rsid w:val="001474EC"/>
    <w:rsid w:val="00147B53"/>
    <w:rsid w:val="00150073"/>
    <w:rsid w:val="00150C40"/>
    <w:rsid w:val="00150F1B"/>
    <w:rsid w:val="00151136"/>
    <w:rsid w:val="00152AB0"/>
    <w:rsid w:val="00152C89"/>
    <w:rsid w:val="00153149"/>
    <w:rsid w:val="001549FC"/>
    <w:rsid w:val="001551A1"/>
    <w:rsid w:val="001551DE"/>
    <w:rsid w:val="00156233"/>
    <w:rsid w:val="00156266"/>
    <w:rsid w:val="00161854"/>
    <w:rsid w:val="001622FD"/>
    <w:rsid w:val="00163377"/>
    <w:rsid w:val="00163E66"/>
    <w:rsid w:val="001642BC"/>
    <w:rsid w:val="00164929"/>
    <w:rsid w:val="00164C17"/>
    <w:rsid w:val="00165230"/>
    <w:rsid w:val="00165BA5"/>
    <w:rsid w:val="00165E3F"/>
    <w:rsid w:val="001700CD"/>
    <w:rsid w:val="0017061F"/>
    <w:rsid w:val="00171213"/>
    <w:rsid w:val="00171DAB"/>
    <w:rsid w:val="00172365"/>
    <w:rsid w:val="001723D0"/>
    <w:rsid w:val="001726D8"/>
    <w:rsid w:val="00173006"/>
    <w:rsid w:val="00173ED0"/>
    <w:rsid w:val="0017418C"/>
    <w:rsid w:val="00174D08"/>
    <w:rsid w:val="001758C5"/>
    <w:rsid w:val="00175E4A"/>
    <w:rsid w:val="00176413"/>
    <w:rsid w:val="001766AD"/>
    <w:rsid w:val="00177727"/>
    <w:rsid w:val="00180093"/>
    <w:rsid w:val="00180260"/>
    <w:rsid w:val="001806CD"/>
    <w:rsid w:val="0018084E"/>
    <w:rsid w:val="00181B52"/>
    <w:rsid w:val="00181E57"/>
    <w:rsid w:val="001821FD"/>
    <w:rsid w:val="001826D8"/>
    <w:rsid w:val="001829FB"/>
    <w:rsid w:val="00184E89"/>
    <w:rsid w:val="001869AD"/>
    <w:rsid w:val="00186D42"/>
    <w:rsid w:val="001870F6"/>
    <w:rsid w:val="00187816"/>
    <w:rsid w:val="00187818"/>
    <w:rsid w:val="00187CD4"/>
    <w:rsid w:val="001900FF"/>
    <w:rsid w:val="0019078F"/>
    <w:rsid w:val="00190DF4"/>
    <w:rsid w:val="00190E99"/>
    <w:rsid w:val="00190F13"/>
    <w:rsid w:val="00191011"/>
    <w:rsid w:val="00191961"/>
    <w:rsid w:val="00192987"/>
    <w:rsid w:val="00192B20"/>
    <w:rsid w:val="00193F7E"/>
    <w:rsid w:val="0019452C"/>
    <w:rsid w:val="00194639"/>
    <w:rsid w:val="001946EF"/>
    <w:rsid w:val="001956C2"/>
    <w:rsid w:val="001958C1"/>
    <w:rsid w:val="00196065"/>
    <w:rsid w:val="00196498"/>
    <w:rsid w:val="001964C5"/>
    <w:rsid w:val="00196718"/>
    <w:rsid w:val="001971CE"/>
    <w:rsid w:val="001A1394"/>
    <w:rsid w:val="001A1B8B"/>
    <w:rsid w:val="001A2814"/>
    <w:rsid w:val="001A2C06"/>
    <w:rsid w:val="001A382F"/>
    <w:rsid w:val="001A3EF9"/>
    <w:rsid w:val="001A5297"/>
    <w:rsid w:val="001A5376"/>
    <w:rsid w:val="001A664C"/>
    <w:rsid w:val="001A6C5E"/>
    <w:rsid w:val="001A6FA7"/>
    <w:rsid w:val="001A73D2"/>
    <w:rsid w:val="001A7598"/>
    <w:rsid w:val="001B02D4"/>
    <w:rsid w:val="001B1E9B"/>
    <w:rsid w:val="001B209A"/>
    <w:rsid w:val="001B2387"/>
    <w:rsid w:val="001B2533"/>
    <w:rsid w:val="001B254D"/>
    <w:rsid w:val="001B2BEF"/>
    <w:rsid w:val="001B392C"/>
    <w:rsid w:val="001B3E42"/>
    <w:rsid w:val="001B514F"/>
    <w:rsid w:val="001B546A"/>
    <w:rsid w:val="001B5BBB"/>
    <w:rsid w:val="001B6558"/>
    <w:rsid w:val="001B6AEB"/>
    <w:rsid w:val="001B6DC9"/>
    <w:rsid w:val="001B7407"/>
    <w:rsid w:val="001B7B6C"/>
    <w:rsid w:val="001C035C"/>
    <w:rsid w:val="001C07A7"/>
    <w:rsid w:val="001C07B5"/>
    <w:rsid w:val="001C0D4B"/>
    <w:rsid w:val="001C0E37"/>
    <w:rsid w:val="001C171E"/>
    <w:rsid w:val="001C19E7"/>
    <w:rsid w:val="001C1D00"/>
    <w:rsid w:val="001C2FA0"/>
    <w:rsid w:val="001C370C"/>
    <w:rsid w:val="001C4806"/>
    <w:rsid w:val="001C4B25"/>
    <w:rsid w:val="001C50BE"/>
    <w:rsid w:val="001C58AF"/>
    <w:rsid w:val="001C6359"/>
    <w:rsid w:val="001C6594"/>
    <w:rsid w:val="001C762B"/>
    <w:rsid w:val="001D0390"/>
    <w:rsid w:val="001D0A47"/>
    <w:rsid w:val="001D0B04"/>
    <w:rsid w:val="001D1932"/>
    <w:rsid w:val="001D1FB3"/>
    <w:rsid w:val="001D276D"/>
    <w:rsid w:val="001D3AD9"/>
    <w:rsid w:val="001D4627"/>
    <w:rsid w:val="001D501E"/>
    <w:rsid w:val="001D5402"/>
    <w:rsid w:val="001D564E"/>
    <w:rsid w:val="001D5F5B"/>
    <w:rsid w:val="001D606E"/>
    <w:rsid w:val="001D6432"/>
    <w:rsid w:val="001D6B1F"/>
    <w:rsid w:val="001E1150"/>
    <w:rsid w:val="001E14C1"/>
    <w:rsid w:val="001E23F6"/>
    <w:rsid w:val="001E2E42"/>
    <w:rsid w:val="001E3792"/>
    <w:rsid w:val="001E4D08"/>
    <w:rsid w:val="001E4E50"/>
    <w:rsid w:val="001E5C3D"/>
    <w:rsid w:val="001E6A49"/>
    <w:rsid w:val="001E7140"/>
    <w:rsid w:val="001E7460"/>
    <w:rsid w:val="001E76E6"/>
    <w:rsid w:val="001E7B14"/>
    <w:rsid w:val="001F0652"/>
    <w:rsid w:val="001F214B"/>
    <w:rsid w:val="001F23CB"/>
    <w:rsid w:val="001F2766"/>
    <w:rsid w:val="001F2953"/>
    <w:rsid w:val="001F2DEE"/>
    <w:rsid w:val="001F3413"/>
    <w:rsid w:val="001F44AF"/>
    <w:rsid w:val="001F5035"/>
    <w:rsid w:val="001F625B"/>
    <w:rsid w:val="001F72A6"/>
    <w:rsid w:val="002003DF"/>
    <w:rsid w:val="002007A1"/>
    <w:rsid w:val="0020189B"/>
    <w:rsid w:val="002022D5"/>
    <w:rsid w:val="00202542"/>
    <w:rsid w:val="00202D47"/>
    <w:rsid w:val="00202EF2"/>
    <w:rsid w:val="0020381F"/>
    <w:rsid w:val="002038EB"/>
    <w:rsid w:val="0020491F"/>
    <w:rsid w:val="00204C5A"/>
    <w:rsid w:val="00205242"/>
    <w:rsid w:val="00206783"/>
    <w:rsid w:val="002067F7"/>
    <w:rsid w:val="00206E23"/>
    <w:rsid w:val="002072DC"/>
    <w:rsid w:val="00207EF3"/>
    <w:rsid w:val="00210B95"/>
    <w:rsid w:val="00210DD5"/>
    <w:rsid w:val="00211DF0"/>
    <w:rsid w:val="002122A4"/>
    <w:rsid w:val="00212D9D"/>
    <w:rsid w:val="0021324E"/>
    <w:rsid w:val="002132AC"/>
    <w:rsid w:val="00213549"/>
    <w:rsid w:val="00213904"/>
    <w:rsid w:val="00214E04"/>
    <w:rsid w:val="00216147"/>
    <w:rsid w:val="002163DE"/>
    <w:rsid w:val="002166B6"/>
    <w:rsid w:val="00217207"/>
    <w:rsid w:val="002219B3"/>
    <w:rsid w:val="00222348"/>
    <w:rsid w:val="002230E4"/>
    <w:rsid w:val="00223657"/>
    <w:rsid w:val="0022370C"/>
    <w:rsid w:val="00224088"/>
    <w:rsid w:val="002242B6"/>
    <w:rsid w:val="00224C13"/>
    <w:rsid w:val="0022558B"/>
    <w:rsid w:val="002257AA"/>
    <w:rsid w:val="00225E7D"/>
    <w:rsid w:val="00226133"/>
    <w:rsid w:val="00227835"/>
    <w:rsid w:val="0023119D"/>
    <w:rsid w:val="00231689"/>
    <w:rsid w:val="00231EEB"/>
    <w:rsid w:val="00232363"/>
    <w:rsid w:val="00232508"/>
    <w:rsid w:val="0023257C"/>
    <w:rsid w:val="002327F4"/>
    <w:rsid w:val="00233FD7"/>
    <w:rsid w:val="00236184"/>
    <w:rsid w:val="00240F42"/>
    <w:rsid w:val="00240FE1"/>
    <w:rsid w:val="00241101"/>
    <w:rsid w:val="00241258"/>
    <w:rsid w:val="00241709"/>
    <w:rsid w:val="00241CFD"/>
    <w:rsid w:val="00244116"/>
    <w:rsid w:val="00244E39"/>
    <w:rsid w:val="00245836"/>
    <w:rsid w:val="002471FB"/>
    <w:rsid w:val="002473B1"/>
    <w:rsid w:val="00247E0D"/>
    <w:rsid w:val="00250203"/>
    <w:rsid w:val="002502CC"/>
    <w:rsid w:val="00250A46"/>
    <w:rsid w:val="00250E99"/>
    <w:rsid w:val="00251C02"/>
    <w:rsid w:val="002521B4"/>
    <w:rsid w:val="00252337"/>
    <w:rsid w:val="00253152"/>
    <w:rsid w:val="0025331F"/>
    <w:rsid w:val="00253D81"/>
    <w:rsid w:val="00254AD8"/>
    <w:rsid w:val="00254DD5"/>
    <w:rsid w:val="00255770"/>
    <w:rsid w:val="0025629D"/>
    <w:rsid w:val="00256403"/>
    <w:rsid w:val="00260616"/>
    <w:rsid w:val="0026071D"/>
    <w:rsid w:val="00261684"/>
    <w:rsid w:val="002616A4"/>
    <w:rsid w:val="002618DE"/>
    <w:rsid w:val="0026195C"/>
    <w:rsid w:val="002638F0"/>
    <w:rsid w:val="00263BA5"/>
    <w:rsid w:val="00263BC5"/>
    <w:rsid w:val="00265CFD"/>
    <w:rsid w:val="00265E45"/>
    <w:rsid w:val="002663FF"/>
    <w:rsid w:val="00267040"/>
    <w:rsid w:val="00267A01"/>
    <w:rsid w:val="00267A43"/>
    <w:rsid w:val="00270777"/>
    <w:rsid w:val="00270811"/>
    <w:rsid w:val="00270823"/>
    <w:rsid w:val="002715E7"/>
    <w:rsid w:val="00272235"/>
    <w:rsid w:val="00273652"/>
    <w:rsid w:val="00273A9D"/>
    <w:rsid w:val="0027438C"/>
    <w:rsid w:val="00274761"/>
    <w:rsid w:val="00274ECC"/>
    <w:rsid w:val="00274FFC"/>
    <w:rsid w:val="00276F0C"/>
    <w:rsid w:val="0028029D"/>
    <w:rsid w:val="002821A0"/>
    <w:rsid w:val="0028227E"/>
    <w:rsid w:val="00282344"/>
    <w:rsid w:val="00282DCC"/>
    <w:rsid w:val="00282EAB"/>
    <w:rsid w:val="00284061"/>
    <w:rsid w:val="00284526"/>
    <w:rsid w:val="00285C1B"/>
    <w:rsid w:val="00285C7B"/>
    <w:rsid w:val="00286B0B"/>
    <w:rsid w:val="00287189"/>
    <w:rsid w:val="00287BAE"/>
    <w:rsid w:val="00287DA3"/>
    <w:rsid w:val="00292753"/>
    <w:rsid w:val="00292865"/>
    <w:rsid w:val="002931C0"/>
    <w:rsid w:val="002935F2"/>
    <w:rsid w:val="002936F2"/>
    <w:rsid w:val="002940F7"/>
    <w:rsid w:val="00294269"/>
    <w:rsid w:val="00295D98"/>
    <w:rsid w:val="00296F6C"/>
    <w:rsid w:val="00297395"/>
    <w:rsid w:val="002A125D"/>
    <w:rsid w:val="002A128E"/>
    <w:rsid w:val="002A1D9B"/>
    <w:rsid w:val="002A2FB4"/>
    <w:rsid w:val="002A3774"/>
    <w:rsid w:val="002A5DAC"/>
    <w:rsid w:val="002A715C"/>
    <w:rsid w:val="002B012A"/>
    <w:rsid w:val="002B0DA5"/>
    <w:rsid w:val="002B1302"/>
    <w:rsid w:val="002B17E5"/>
    <w:rsid w:val="002B3197"/>
    <w:rsid w:val="002B561B"/>
    <w:rsid w:val="002C0394"/>
    <w:rsid w:val="002C1013"/>
    <w:rsid w:val="002C12C0"/>
    <w:rsid w:val="002C46C0"/>
    <w:rsid w:val="002C49C6"/>
    <w:rsid w:val="002C6C75"/>
    <w:rsid w:val="002C6EB7"/>
    <w:rsid w:val="002C759C"/>
    <w:rsid w:val="002C7C81"/>
    <w:rsid w:val="002D009E"/>
    <w:rsid w:val="002D09C6"/>
    <w:rsid w:val="002D17BC"/>
    <w:rsid w:val="002D1DE2"/>
    <w:rsid w:val="002D2778"/>
    <w:rsid w:val="002D3170"/>
    <w:rsid w:val="002D4184"/>
    <w:rsid w:val="002D4AA6"/>
    <w:rsid w:val="002D4F60"/>
    <w:rsid w:val="002D57B9"/>
    <w:rsid w:val="002D682A"/>
    <w:rsid w:val="002D6CB4"/>
    <w:rsid w:val="002D7091"/>
    <w:rsid w:val="002D752B"/>
    <w:rsid w:val="002D7BAA"/>
    <w:rsid w:val="002E0199"/>
    <w:rsid w:val="002E0313"/>
    <w:rsid w:val="002E2914"/>
    <w:rsid w:val="002E2CDC"/>
    <w:rsid w:val="002E377A"/>
    <w:rsid w:val="002E394C"/>
    <w:rsid w:val="002E3979"/>
    <w:rsid w:val="002E3FA4"/>
    <w:rsid w:val="002E4704"/>
    <w:rsid w:val="002E5EC3"/>
    <w:rsid w:val="002E60A5"/>
    <w:rsid w:val="002E67EB"/>
    <w:rsid w:val="002E720F"/>
    <w:rsid w:val="002E7224"/>
    <w:rsid w:val="002E77E1"/>
    <w:rsid w:val="002F015D"/>
    <w:rsid w:val="002F336A"/>
    <w:rsid w:val="002F3833"/>
    <w:rsid w:val="002F42BB"/>
    <w:rsid w:val="002F6394"/>
    <w:rsid w:val="002F6D18"/>
    <w:rsid w:val="002F73E6"/>
    <w:rsid w:val="0030060A"/>
    <w:rsid w:val="00300F95"/>
    <w:rsid w:val="003025EB"/>
    <w:rsid w:val="00302E60"/>
    <w:rsid w:val="0030627D"/>
    <w:rsid w:val="00307C2B"/>
    <w:rsid w:val="00307DBD"/>
    <w:rsid w:val="00307F0E"/>
    <w:rsid w:val="00311219"/>
    <w:rsid w:val="003126E0"/>
    <w:rsid w:val="00313CE1"/>
    <w:rsid w:val="0031437A"/>
    <w:rsid w:val="003148F6"/>
    <w:rsid w:val="00314F1A"/>
    <w:rsid w:val="00315467"/>
    <w:rsid w:val="00315FDA"/>
    <w:rsid w:val="003163B7"/>
    <w:rsid w:val="003171FB"/>
    <w:rsid w:val="003200FF"/>
    <w:rsid w:val="00320889"/>
    <w:rsid w:val="00321005"/>
    <w:rsid w:val="00321061"/>
    <w:rsid w:val="00322DF9"/>
    <w:rsid w:val="00324071"/>
    <w:rsid w:val="0032431E"/>
    <w:rsid w:val="00324494"/>
    <w:rsid w:val="0032498D"/>
    <w:rsid w:val="003251DB"/>
    <w:rsid w:val="00325D51"/>
    <w:rsid w:val="00326CE8"/>
    <w:rsid w:val="0032700C"/>
    <w:rsid w:val="00330083"/>
    <w:rsid w:val="0033042B"/>
    <w:rsid w:val="0033088B"/>
    <w:rsid w:val="00330924"/>
    <w:rsid w:val="00331153"/>
    <w:rsid w:val="003315C0"/>
    <w:rsid w:val="00331BBB"/>
    <w:rsid w:val="00331FB9"/>
    <w:rsid w:val="00332893"/>
    <w:rsid w:val="00332BA0"/>
    <w:rsid w:val="00333DFD"/>
    <w:rsid w:val="003347F8"/>
    <w:rsid w:val="00335659"/>
    <w:rsid w:val="00341B89"/>
    <w:rsid w:val="003430F8"/>
    <w:rsid w:val="003434CA"/>
    <w:rsid w:val="00343537"/>
    <w:rsid w:val="0034367D"/>
    <w:rsid w:val="0034396A"/>
    <w:rsid w:val="00345E08"/>
    <w:rsid w:val="003465BD"/>
    <w:rsid w:val="003474D3"/>
    <w:rsid w:val="003477A5"/>
    <w:rsid w:val="00350EE9"/>
    <w:rsid w:val="003510BF"/>
    <w:rsid w:val="0035152A"/>
    <w:rsid w:val="00351BD7"/>
    <w:rsid w:val="00351C9B"/>
    <w:rsid w:val="00351CB4"/>
    <w:rsid w:val="00352F99"/>
    <w:rsid w:val="00353254"/>
    <w:rsid w:val="00354DD3"/>
    <w:rsid w:val="00355808"/>
    <w:rsid w:val="0035590B"/>
    <w:rsid w:val="00356081"/>
    <w:rsid w:val="003561F0"/>
    <w:rsid w:val="00357663"/>
    <w:rsid w:val="00357F59"/>
    <w:rsid w:val="00360816"/>
    <w:rsid w:val="00362248"/>
    <w:rsid w:val="00362B95"/>
    <w:rsid w:val="00362C74"/>
    <w:rsid w:val="00363596"/>
    <w:rsid w:val="0036368B"/>
    <w:rsid w:val="00364990"/>
    <w:rsid w:val="00364AD2"/>
    <w:rsid w:val="00364BBA"/>
    <w:rsid w:val="00364C7A"/>
    <w:rsid w:val="00365FB0"/>
    <w:rsid w:val="00366433"/>
    <w:rsid w:val="0036657B"/>
    <w:rsid w:val="00366B85"/>
    <w:rsid w:val="00370E26"/>
    <w:rsid w:val="00371657"/>
    <w:rsid w:val="00372FD6"/>
    <w:rsid w:val="00373286"/>
    <w:rsid w:val="00374CFA"/>
    <w:rsid w:val="00374E47"/>
    <w:rsid w:val="00375881"/>
    <w:rsid w:val="00376106"/>
    <w:rsid w:val="00377336"/>
    <w:rsid w:val="00377D97"/>
    <w:rsid w:val="00377EAC"/>
    <w:rsid w:val="00382749"/>
    <w:rsid w:val="00383612"/>
    <w:rsid w:val="00386C46"/>
    <w:rsid w:val="0038704D"/>
    <w:rsid w:val="00387A29"/>
    <w:rsid w:val="00387ACA"/>
    <w:rsid w:val="0039123C"/>
    <w:rsid w:val="00391CED"/>
    <w:rsid w:val="003923B6"/>
    <w:rsid w:val="00393355"/>
    <w:rsid w:val="003935E8"/>
    <w:rsid w:val="003936C7"/>
    <w:rsid w:val="00393EC4"/>
    <w:rsid w:val="00395449"/>
    <w:rsid w:val="0039550F"/>
    <w:rsid w:val="0039554F"/>
    <w:rsid w:val="00395F24"/>
    <w:rsid w:val="00396DF1"/>
    <w:rsid w:val="003973DD"/>
    <w:rsid w:val="003A1F84"/>
    <w:rsid w:val="003A288D"/>
    <w:rsid w:val="003A4158"/>
    <w:rsid w:val="003A437B"/>
    <w:rsid w:val="003A4A23"/>
    <w:rsid w:val="003A4E9E"/>
    <w:rsid w:val="003A5222"/>
    <w:rsid w:val="003A5E10"/>
    <w:rsid w:val="003A5FE9"/>
    <w:rsid w:val="003A636F"/>
    <w:rsid w:val="003A65EA"/>
    <w:rsid w:val="003A7E90"/>
    <w:rsid w:val="003A7F05"/>
    <w:rsid w:val="003B0842"/>
    <w:rsid w:val="003B0893"/>
    <w:rsid w:val="003B2266"/>
    <w:rsid w:val="003B2776"/>
    <w:rsid w:val="003B3379"/>
    <w:rsid w:val="003B6533"/>
    <w:rsid w:val="003B66CC"/>
    <w:rsid w:val="003B6D1F"/>
    <w:rsid w:val="003B6DFB"/>
    <w:rsid w:val="003B6EF4"/>
    <w:rsid w:val="003C0AE2"/>
    <w:rsid w:val="003C1202"/>
    <w:rsid w:val="003C1514"/>
    <w:rsid w:val="003C3C53"/>
    <w:rsid w:val="003C3DEE"/>
    <w:rsid w:val="003C3EE6"/>
    <w:rsid w:val="003C4263"/>
    <w:rsid w:val="003C4F1B"/>
    <w:rsid w:val="003C50B0"/>
    <w:rsid w:val="003C54BE"/>
    <w:rsid w:val="003C54CD"/>
    <w:rsid w:val="003C5576"/>
    <w:rsid w:val="003C57C4"/>
    <w:rsid w:val="003C66F4"/>
    <w:rsid w:val="003C67BE"/>
    <w:rsid w:val="003C78E1"/>
    <w:rsid w:val="003C7C79"/>
    <w:rsid w:val="003D0182"/>
    <w:rsid w:val="003D0F08"/>
    <w:rsid w:val="003D1CDF"/>
    <w:rsid w:val="003D2950"/>
    <w:rsid w:val="003D318F"/>
    <w:rsid w:val="003D6432"/>
    <w:rsid w:val="003D6EDE"/>
    <w:rsid w:val="003D7A0B"/>
    <w:rsid w:val="003E026C"/>
    <w:rsid w:val="003E04B4"/>
    <w:rsid w:val="003E1362"/>
    <w:rsid w:val="003E22FB"/>
    <w:rsid w:val="003E4C1D"/>
    <w:rsid w:val="003E4D1C"/>
    <w:rsid w:val="003E4DA4"/>
    <w:rsid w:val="003E4DF1"/>
    <w:rsid w:val="003E5C07"/>
    <w:rsid w:val="003E5F57"/>
    <w:rsid w:val="003E7E48"/>
    <w:rsid w:val="003F03F5"/>
    <w:rsid w:val="003F044D"/>
    <w:rsid w:val="003F0B65"/>
    <w:rsid w:val="003F105C"/>
    <w:rsid w:val="003F1467"/>
    <w:rsid w:val="003F1AAC"/>
    <w:rsid w:val="003F27FF"/>
    <w:rsid w:val="003F2BFB"/>
    <w:rsid w:val="003F3D48"/>
    <w:rsid w:val="003F4B68"/>
    <w:rsid w:val="003F5CC9"/>
    <w:rsid w:val="003F7877"/>
    <w:rsid w:val="003F7DF6"/>
    <w:rsid w:val="0040026F"/>
    <w:rsid w:val="0040081D"/>
    <w:rsid w:val="00400EFD"/>
    <w:rsid w:val="00400F73"/>
    <w:rsid w:val="00401230"/>
    <w:rsid w:val="004014B3"/>
    <w:rsid w:val="00401971"/>
    <w:rsid w:val="00401ED5"/>
    <w:rsid w:val="00402139"/>
    <w:rsid w:val="00402530"/>
    <w:rsid w:val="00402F12"/>
    <w:rsid w:val="00403972"/>
    <w:rsid w:val="004054E6"/>
    <w:rsid w:val="00406225"/>
    <w:rsid w:val="00407C94"/>
    <w:rsid w:val="00410CB9"/>
    <w:rsid w:val="00411F03"/>
    <w:rsid w:val="00411F5E"/>
    <w:rsid w:val="00412775"/>
    <w:rsid w:val="00413C9C"/>
    <w:rsid w:val="00413F15"/>
    <w:rsid w:val="004153CD"/>
    <w:rsid w:val="00415644"/>
    <w:rsid w:val="00415A99"/>
    <w:rsid w:val="00417C8C"/>
    <w:rsid w:val="00417F75"/>
    <w:rsid w:val="004202CC"/>
    <w:rsid w:val="00420E47"/>
    <w:rsid w:val="00421445"/>
    <w:rsid w:val="004217EF"/>
    <w:rsid w:val="00421C9D"/>
    <w:rsid w:val="0042234F"/>
    <w:rsid w:val="00422AD0"/>
    <w:rsid w:val="0042328F"/>
    <w:rsid w:val="004233EA"/>
    <w:rsid w:val="0042348F"/>
    <w:rsid w:val="00423DB0"/>
    <w:rsid w:val="0042415A"/>
    <w:rsid w:val="00425E26"/>
    <w:rsid w:val="004263FB"/>
    <w:rsid w:val="00426402"/>
    <w:rsid w:val="004265B1"/>
    <w:rsid w:val="0042663A"/>
    <w:rsid w:val="00426982"/>
    <w:rsid w:val="00427351"/>
    <w:rsid w:val="00427787"/>
    <w:rsid w:val="004278A2"/>
    <w:rsid w:val="004278BA"/>
    <w:rsid w:val="0043036F"/>
    <w:rsid w:val="004311F6"/>
    <w:rsid w:val="00431726"/>
    <w:rsid w:val="0043213E"/>
    <w:rsid w:val="00432E6F"/>
    <w:rsid w:val="00434450"/>
    <w:rsid w:val="00434C21"/>
    <w:rsid w:val="004353B5"/>
    <w:rsid w:val="00435B5E"/>
    <w:rsid w:val="004361DB"/>
    <w:rsid w:val="004368CD"/>
    <w:rsid w:val="00437555"/>
    <w:rsid w:val="0044017F"/>
    <w:rsid w:val="00440D89"/>
    <w:rsid w:val="00441CB7"/>
    <w:rsid w:val="00441F3E"/>
    <w:rsid w:val="00442D78"/>
    <w:rsid w:val="00443CAC"/>
    <w:rsid w:val="00445067"/>
    <w:rsid w:val="00445996"/>
    <w:rsid w:val="004475E8"/>
    <w:rsid w:val="004502FF"/>
    <w:rsid w:val="00450BB4"/>
    <w:rsid w:val="00450E65"/>
    <w:rsid w:val="00451694"/>
    <w:rsid w:val="00451A69"/>
    <w:rsid w:val="00451A7B"/>
    <w:rsid w:val="00451E35"/>
    <w:rsid w:val="004529DC"/>
    <w:rsid w:val="00452B44"/>
    <w:rsid w:val="00453667"/>
    <w:rsid w:val="00453E0A"/>
    <w:rsid w:val="00453F5C"/>
    <w:rsid w:val="004541EC"/>
    <w:rsid w:val="004549D5"/>
    <w:rsid w:val="00455BC2"/>
    <w:rsid w:val="00455CA9"/>
    <w:rsid w:val="00456094"/>
    <w:rsid w:val="00456197"/>
    <w:rsid w:val="00456538"/>
    <w:rsid w:val="00456998"/>
    <w:rsid w:val="00456A1F"/>
    <w:rsid w:val="00456F23"/>
    <w:rsid w:val="00457231"/>
    <w:rsid w:val="004576AB"/>
    <w:rsid w:val="0046172A"/>
    <w:rsid w:val="0046177A"/>
    <w:rsid w:val="00461B36"/>
    <w:rsid w:val="00461D25"/>
    <w:rsid w:val="00461FE0"/>
    <w:rsid w:val="0046297E"/>
    <w:rsid w:val="00462A4C"/>
    <w:rsid w:val="00462E57"/>
    <w:rsid w:val="004638DC"/>
    <w:rsid w:val="00463AA1"/>
    <w:rsid w:val="00463DBF"/>
    <w:rsid w:val="00463E8A"/>
    <w:rsid w:val="00464B50"/>
    <w:rsid w:val="00464CCC"/>
    <w:rsid w:val="0046500E"/>
    <w:rsid w:val="004653F6"/>
    <w:rsid w:val="00465B6E"/>
    <w:rsid w:val="0046683A"/>
    <w:rsid w:val="00467077"/>
    <w:rsid w:val="00467081"/>
    <w:rsid w:val="004710E3"/>
    <w:rsid w:val="00471AAB"/>
    <w:rsid w:val="00472447"/>
    <w:rsid w:val="00474466"/>
    <w:rsid w:val="00474607"/>
    <w:rsid w:val="00475CF5"/>
    <w:rsid w:val="004763F5"/>
    <w:rsid w:val="00476C30"/>
    <w:rsid w:val="0048015F"/>
    <w:rsid w:val="00480680"/>
    <w:rsid w:val="00480B30"/>
    <w:rsid w:val="00481F0E"/>
    <w:rsid w:val="00482504"/>
    <w:rsid w:val="00482B8B"/>
    <w:rsid w:val="00482DC1"/>
    <w:rsid w:val="0048411F"/>
    <w:rsid w:val="004841A9"/>
    <w:rsid w:val="00484ACB"/>
    <w:rsid w:val="00485513"/>
    <w:rsid w:val="00485755"/>
    <w:rsid w:val="00485C62"/>
    <w:rsid w:val="0048650D"/>
    <w:rsid w:val="004865B4"/>
    <w:rsid w:val="00487671"/>
    <w:rsid w:val="00491B10"/>
    <w:rsid w:val="004926B9"/>
    <w:rsid w:val="004927D9"/>
    <w:rsid w:val="00492BB4"/>
    <w:rsid w:val="00493174"/>
    <w:rsid w:val="00493F13"/>
    <w:rsid w:val="004947A6"/>
    <w:rsid w:val="004960E0"/>
    <w:rsid w:val="00496B32"/>
    <w:rsid w:val="00497F88"/>
    <w:rsid w:val="00497FFA"/>
    <w:rsid w:val="004A2128"/>
    <w:rsid w:val="004A2A6C"/>
    <w:rsid w:val="004A378F"/>
    <w:rsid w:val="004A3BDD"/>
    <w:rsid w:val="004A3DB5"/>
    <w:rsid w:val="004A3E6A"/>
    <w:rsid w:val="004A444A"/>
    <w:rsid w:val="004A48FA"/>
    <w:rsid w:val="004A59D7"/>
    <w:rsid w:val="004A61E7"/>
    <w:rsid w:val="004A735B"/>
    <w:rsid w:val="004B004C"/>
    <w:rsid w:val="004B0057"/>
    <w:rsid w:val="004B0E91"/>
    <w:rsid w:val="004B1595"/>
    <w:rsid w:val="004B25CC"/>
    <w:rsid w:val="004B311E"/>
    <w:rsid w:val="004B397E"/>
    <w:rsid w:val="004B3B83"/>
    <w:rsid w:val="004B43B9"/>
    <w:rsid w:val="004B4692"/>
    <w:rsid w:val="004B7A61"/>
    <w:rsid w:val="004B7E94"/>
    <w:rsid w:val="004C004E"/>
    <w:rsid w:val="004C14EA"/>
    <w:rsid w:val="004C2482"/>
    <w:rsid w:val="004C2614"/>
    <w:rsid w:val="004C2626"/>
    <w:rsid w:val="004C2C6F"/>
    <w:rsid w:val="004C33F9"/>
    <w:rsid w:val="004C42CE"/>
    <w:rsid w:val="004C599C"/>
    <w:rsid w:val="004C5A5D"/>
    <w:rsid w:val="004C6E7D"/>
    <w:rsid w:val="004D0118"/>
    <w:rsid w:val="004D0280"/>
    <w:rsid w:val="004D158D"/>
    <w:rsid w:val="004D1707"/>
    <w:rsid w:val="004D197E"/>
    <w:rsid w:val="004D2104"/>
    <w:rsid w:val="004D2B41"/>
    <w:rsid w:val="004D2E0A"/>
    <w:rsid w:val="004D4BA1"/>
    <w:rsid w:val="004D6BF6"/>
    <w:rsid w:val="004D6DA8"/>
    <w:rsid w:val="004D7236"/>
    <w:rsid w:val="004D72C1"/>
    <w:rsid w:val="004E0934"/>
    <w:rsid w:val="004E0D8D"/>
    <w:rsid w:val="004E1247"/>
    <w:rsid w:val="004E1671"/>
    <w:rsid w:val="004E24FC"/>
    <w:rsid w:val="004E30B1"/>
    <w:rsid w:val="004E39C7"/>
    <w:rsid w:val="004E41F8"/>
    <w:rsid w:val="004E460B"/>
    <w:rsid w:val="004E4640"/>
    <w:rsid w:val="004E6C3E"/>
    <w:rsid w:val="004E6CA8"/>
    <w:rsid w:val="004F1788"/>
    <w:rsid w:val="004F24D0"/>
    <w:rsid w:val="004F26EE"/>
    <w:rsid w:val="004F2F75"/>
    <w:rsid w:val="004F365E"/>
    <w:rsid w:val="004F3C7C"/>
    <w:rsid w:val="004F4158"/>
    <w:rsid w:val="004F4CDC"/>
    <w:rsid w:val="004F596F"/>
    <w:rsid w:val="004F59F8"/>
    <w:rsid w:val="004F5C47"/>
    <w:rsid w:val="004F5F18"/>
    <w:rsid w:val="004F6A75"/>
    <w:rsid w:val="00500802"/>
    <w:rsid w:val="005012F0"/>
    <w:rsid w:val="00501762"/>
    <w:rsid w:val="00501880"/>
    <w:rsid w:val="0050291E"/>
    <w:rsid w:val="00503511"/>
    <w:rsid w:val="005039D0"/>
    <w:rsid w:val="00503A08"/>
    <w:rsid w:val="00503DB2"/>
    <w:rsid w:val="00503FC5"/>
    <w:rsid w:val="00504267"/>
    <w:rsid w:val="005045C2"/>
    <w:rsid w:val="005045DC"/>
    <w:rsid w:val="005055F1"/>
    <w:rsid w:val="005056E0"/>
    <w:rsid w:val="00511AEE"/>
    <w:rsid w:val="005139A3"/>
    <w:rsid w:val="00513F01"/>
    <w:rsid w:val="005147C8"/>
    <w:rsid w:val="0051482D"/>
    <w:rsid w:val="00516E1B"/>
    <w:rsid w:val="00516F4F"/>
    <w:rsid w:val="00517D76"/>
    <w:rsid w:val="00517DFC"/>
    <w:rsid w:val="00520B02"/>
    <w:rsid w:val="00520B6E"/>
    <w:rsid w:val="00522363"/>
    <w:rsid w:val="005228CA"/>
    <w:rsid w:val="00522D81"/>
    <w:rsid w:val="0052325E"/>
    <w:rsid w:val="0052382A"/>
    <w:rsid w:val="005239AA"/>
    <w:rsid w:val="00523DBA"/>
    <w:rsid w:val="005255D7"/>
    <w:rsid w:val="0052648A"/>
    <w:rsid w:val="00527292"/>
    <w:rsid w:val="005274EF"/>
    <w:rsid w:val="00527F8F"/>
    <w:rsid w:val="0053083E"/>
    <w:rsid w:val="005308C1"/>
    <w:rsid w:val="00530E89"/>
    <w:rsid w:val="005311EA"/>
    <w:rsid w:val="00531C90"/>
    <w:rsid w:val="00532360"/>
    <w:rsid w:val="005339A6"/>
    <w:rsid w:val="0053409D"/>
    <w:rsid w:val="00534D1B"/>
    <w:rsid w:val="00535398"/>
    <w:rsid w:val="005355BC"/>
    <w:rsid w:val="005358DA"/>
    <w:rsid w:val="00537371"/>
    <w:rsid w:val="0053744F"/>
    <w:rsid w:val="005419F2"/>
    <w:rsid w:val="005421DA"/>
    <w:rsid w:val="005422C9"/>
    <w:rsid w:val="005425AC"/>
    <w:rsid w:val="00543096"/>
    <w:rsid w:val="00543723"/>
    <w:rsid w:val="00543F93"/>
    <w:rsid w:val="00545291"/>
    <w:rsid w:val="00546402"/>
    <w:rsid w:val="00546A21"/>
    <w:rsid w:val="0054714D"/>
    <w:rsid w:val="005504EF"/>
    <w:rsid w:val="005508CC"/>
    <w:rsid w:val="00551C7E"/>
    <w:rsid w:val="00552B71"/>
    <w:rsid w:val="00552DD1"/>
    <w:rsid w:val="00553FAD"/>
    <w:rsid w:val="005542F1"/>
    <w:rsid w:val="00554BFE"/>
    <w:rsid w:val="005554C7"/>
    <w:rsid w:val="00555F4A"/>
    <w:rsid w:val="00556446"/>
    <w:rsid w:val="00556630"/>
    <w:rsid w:val="00556A63"/>
    <w:rsid w:val="005574E8"/>
    <w:rsid w:val="005577E7"/>
    <w:rsid w:val="00557AB2"/>
    <w:rsid w:val="00557E11"/>
    <w:rsid w:val="00560408"/>
    <w:rsid w:val="00561F3A"/>
    <w:rsid w:val="005620D4"/>
    <w:rsid w:val="005621E2"/>
    <w:rsid w:val="0056297A"/>
    <w:rsid w:val="005634C6"/>
    <w:rsid w:val="005636C7"/>
    <w:rsid w:val="005637C6"/>
    <w:rsid w:val="00564151"/>
    <w:rsid w:val="00564BBF"/>
    <w:rsid w:val="00564C2D"/>
    <w:rsid w:val="005651C3"/>
    <w:rsid w:val="00565683"/>
    <w:rsid w:val="00565C86"/>
    <w:rsid w:val="005662BE"/>
    <w:rsid w:val="00570A08"/>
    <w:rsid w:val="00570A90"/>
    <w:rsid w:val="00570ABB"/>
    <w:rsid w:val="005731F5"/>
    <w:rsid w:val="005733AD"/>
    <w:rsid w:val="005733DB"/>
    <w:rsid w:val="0057490D"/>
    <w:rsid w:val="005749DB"/>
    <w:rsid w:val="00574CA0"/>
    <w:rsid w:val="005759A3"/>
    <w:rsid w:val="00575BDA"/>
    <w:rsid w:val="00576466"/>
    <w:rsid w:val="005767B8"/>
    <w:rsid w:val="005805D4"/>
    <w:rsid w:val="00582CA3"/>
    <w:rsid w:val="005842AF"/>
    <w:rsid w:val="00584D5C"/>
    <w:rsid w:val="00585241"/>
    <w:rsid w:val="00585C3A"/>
    <w:rsid w:val="00585E7D"/>
    <w:rsid w:val="0058613F"/>
    <w:rsid w:val="005864D5"/>
    <w:rsid w:val="00586516"/>
    <w:rsid w:val="005867DF"/>
    <w:rsid w:val="00586A63"/>
    <w:rsid w:val="00587373"/>
    <w:rsid w:val="00590FBA"/>
    <w:rsid w:val="00592156"/>
    <w:rsid w:val="005936D6"/>
    <w:rsid w:val="00593773"/>
    <w:rsid w:val="005941F1"/>
    <w:rsid w:val="0059537B"/>
    <w:rsid w:val="00595FF4"/>
    <w:rsid w:val="005962F8"/>
    <w:rsid w:val="00596BBF"/>
    <w:rsid w:val="00596BE6"/>
    <w:rsid w:val="005974EC"/>
    <w:rsid w:val="005A1285"/>
    <w:rsid w:val="005A2888"/>
    <w:rsid w:val="005A331E"/>
    <w:rsid w:val="005A35B5"/>
    <w:rsid w:val="005A45D2"/>
    <w:rsid w:val="005A5295"/>
    <w:rsid w:val="005A531A"/>
    <w:rsid w:val="005B026B"/>
    <w:rsid w:val="005B0696"/>
    <w:rsid w:val="005B2504"/>
    <w:rsid w:val="005B38D3"/>
    <w:rsid w:val="005B461B"/>
    <w:rsid w:val="005B4E3A"/>
    <w:rsid w:val="005B50BD"/>
    <w:rsid w:val="005B60C5"/>
    <w:rsid w:val="005B73F0"/>
    <w:rsid w:val="005B7521"/>
    <w:rsid w:val="005C0090"/>
    <w:rsid w:val="005C0D4F"/>
    <w:rsid w:val="005C31E1"/>
    <w:rsid w:val="005C33F7"/>
    <w:rsid w:val="005C352F"/>
    <w:rsid w:val="005D0F68"/>
    <w:rsid w:val="005D1807"/>
    <w:rsid w:val="005D40E0"/>
    <w:rsid w:val="005D481B"/>
    <w:rsid w:val="005D4849"/>
    <w:rsid w:val="005D51AF"/>
    <w:rsid w:val="005D599E"/>
    <w:rsid w:val="005D70E0"/>
    <w:rsid w:val="005E040D"/>
    <w:rsid w:val="005E06E5"/>
    <w:rsid w:val="005E0F59"/>
    <w:rsid w:val="005E167D"/>
    <w:rsid w:val="005E19FD"/>
    <w:rsid w:val="005E1EEA"/>
    <w:rsid w:val="005E1EFF"/>
    <w:rsid w:val="005E207B"/>
    <w:rsid w:val="005E413C"/>
    <w:rsid w:val="005E5429"/>
    <w:rsid w:val="005F07BC"/>
    <w:rsid w:val="005F0EA0"/>
    <w:rsid w:val="005F214F"/>
    <w:rsid w:val="005F258D"/>
    <w:rsid w:val="005F3175"/>
    <w:rsid w:val="005F3C28"/>
    <w:rsid w:val="005F4210"/>
    <w:rsid w:val="005F4ACE"/>
    <w:rsid w:val="005F57A1"/>
    <w:rsid w:val="005F65A1"/>
    <w:rsid w:val="005F663E"/>
    <w:rsid w:val="005F7F0C"/>
    <w:rsid w:val="00600754"/>
    <w:rsid w:val="0060089B"/>
    <w:rsid w:val="00600E99"/>
    <w:rsid w:val="00601240"/>
    <w:rsid w:val="00601871"/>
    <w:rsid w:val="00601D88"/>
    <w:rsid w:val="00603926"/>
    <w:rsid w:val="00603E52"/>
    <w:rsid w:val="006040F9"/>
    <w:rsid w:val="00604FF5"/>
    <w:rsid w:val="00605D77"/>
    <w:rsid w:val="00605DD0"/>
    <w:rsid w:val="00606D40"/>
    <w:rsid w:val="0060722E"/>
    <w:rsid w:val="0061041E"/>
    <w:rsid w:val="00610725"/>
    <w:rsid w:val="0061090B"/>
    <w:rsid w:val="00610F9C"/>
    <w:rsid w:val="00613276"/>
    <w:rsid w:val="00613A9D"/>
    <w:rsid w:val="0061447A"/>
    <w:rsid w:val="00615E19"/>
    <w:rsid w:val="00617C77"/>
    <w:rsid w:val="00620756"/>
    <w:rsid w:val="00620CA1"/>
    <w:rsid w:val="006215D5"/>
    <w:rsid w:val="0062220F"/>
    <w:rsid w:val="00622AD4"/>
    <w:rsid w:val="0062313D"/>
    <w:rsid w:val="006240DF"/>
    <w:rsid w:val="00624B74"/>
    <w:rsid w:val="006259F8"/>
    <w:rsid w:val="00625E64"/>
    <w:rsid w:val="006260F5"/>
    <w:rsid w:val="00626FD7"/>
    <w:rsid w:val="00627255"/>
    <w:rsid w:val="006277D3"/>
    <w:rsid w:val="0062787E"/>
    <w:rsid w:val="00627E5B"/>
    <w:rsid w:val="006327D8"/>
    <w:rsid w:val="006328A4"/>
    <w:rsid w:val="00634490"/>
    <w:rsid w:val="00634DCC"/>
    <w:rsid w:val="00640890"/>
    <w:rsid w:val="006423BD"/>
    <w:rsid w:val="00642A1B"/>
    <w:rsid w:val="00642BD4"/>
    <w:rsid w:val="00642C7C"/>
    <w:rsid w:val="0064433A"/>
    <w:rsid w:val="006445A8"/>
    <w:rsid w:val="00644FA7"/>
    <w:rsid w:val="00645266"/>
    <w:rsid w:val="006456E5"/>
    <w:rsid w:val="006457A1"/>
    <w:rsid w:val="00645873"/>
    <w:rsid w:val="00645B54"/>
    <w:rsid w:val="006461F2"/>
    <w:rsid w:val="00646BE2"/>
    <w:rsid w:val="00647429"/>
    <w:rsid w:val="006478F0"/>
    <w:rsid w:val="0065074E"/>
    <w:rsid w:val="006508B4"/>
    <w:rsid w:val="0065157B"/>
    <w:rsid w:val="00652A64"/>
    <w:rsid w:val="00653961"/>
    <w:rsid w:val="00654866"/>
    <w:rsid w:val="00654CF6"/>
    <w:rsid w:val="0065582E"/>
    <w:rsid w:val="00656C35"/>
    <w:rsid w:val="0066014D"/>
    <w:rsid w:val="00660193"/>
    <w:rsid w:val="00660CD3"/>
    <w:rsid w:val="00661216"/>
    <w:rsid w:val="00662DC1"/>
    <w:rsid w:val="00663700"/>
    <w:rsid w:val="00663710"/>
    <w:rsid w:val="0066426B"/>
    <w:rsid w:val="0066431B"/>
    <w:rsid w:val="00664450"/>
    <w:rsid w:val="00664AEC"/>
    <w:rsid w:val="00666FE2"/>
    <w:rsid w:val="00671EE5"/>
    <w:rsid w:val="00672736"/>
    <w:rsid w:val="00673326"/>
    <w:rsid w:val="00673D40"/>
    <w:rsid w:val="0067416B"/>
    <w:rsid w:val="00675520"/>
    <w:rsid w:val="00675813"/>
    <w:rsid w:val="00675CCD"/>
    <w:rsid w:val="00676239"/>
    <w:rsid w:val="00676F8D"/>
    <w:rsid w:val="0067715F"/>
    <w:rsid w:val="006820A5"/>
    <w:rsid w:val="0068234F"/>
    <w:rsid w:val="006824A4"/>
    <w:rsid w:val="00682920"/>
    <w:rsid w:val="006829F1"/>
    <w:rsid w:val="00684946"/>
    <w:rsid w:val="006856C1"/>
    <w:rsid w:val="00686DDF"/>
    <w:rsid w:val="006905C2"/>
    <w:rsid w:val="00690AAF"/>
    <w:rsid w:val="006918EC"/>
    <w:rsid w:val="00692067"/>
    <w:rsid w:val="00692C16"/>
    <w:rsid w:val="00692CDC"/>
    <w:rsid w:val="00693108"/>
    <w:rsid w:val="0069367A"/>
    <w:rsid w:val="0069435C"/>
    <w:rsid w:val="006949A8"/>
    <w:rsid w:val="006950D0"/>
    <w:rsid w:val="006960E2"/>
    <w:rsid w:val="00697393"/>
    <w:rsid w:val="00697CA7"/>
    <w:rsid w:val="006A0176"/>
    <w:rsid w:val="006A0321"/>
    <w:rsid w:val="006A0F89"/>
    <w:rsid w:val="006A11C9"/>
    <w:rsid w:val="006A14DD"/>
    <w:rsid w:val="006A1C6E"/>
    <w:rsid w:val="006A28D3"/>
    <w:rsid w:val="006A3F27"/>
    <w:rsid w:val="006A43E4"/>
    <w:rsid w:val="006A6242"/>
    <w:rsid w:val="006A6579"/>
    <w:rsid w:val="006A668B"/>
    <w:rsid w:val="006A6691"/>
    <w:rsid w:val="006A6FEF"/>
    <w:rsid w:val="006A7869"/>
    <w:rsid w:val="006A7925"/>
    <w:rsid w:val="006B0768"/>
    <w:rsid w:val="006B182A"/>
    <w:rsid w:val="006B1D9E"/>
    <w:rsid w:val="006B4174"/>
    <w:rsid w:val="006B4A66"/>
    <w:rsid w:val="006B4E21"/>
    <w:rsid w:val="006B4ED9"/>
    <w:rsid w:val="006B5394"/>
    <w:rsid w:val="006B66B8"/>
    <w:rsid w:val="006B7F59"/>
    <w:rsid w:val="006C017B"/>
    <w:rsid w:val="006C20BA"/>
    <w:rsid w:val="006C3985"/>
    <w:rsid w:val="006C400C"/>
    <w:rsid w:val="006C4168"/>
    <w:rsid w:val="006C53BC"/>
    <w:rsid w:val="006C55CD"/>
    <w:rsid w:val="006C59E7"/>
    <w:rsid w:val="006C6477"/>
    <w:rsid w:val="006C685F"/>
    <w:rsid w:val="006C6879"/>
    <w:rsid w:val="006C701D"/>
    <w:rsid w:val="006C7A75"/>
    <w:rsid w:val="006C7B37"/>
    <w:rsid w:val="006D04D4"/>
    <w:rsid w:val="006D0919"/>
    <w:rsid w:val="006D19FB"/>
    <w:rsid w:val="006D2102"/>
    <w:rsid w:val="006D26D8"/>
    <w:rsid w:val="006D299B"/>
    <w:rsid w:val="006D3B66"/>
    <w:rsid w:val="006D3FEC"/>
    <w:rsid w:val="006D4D24"/>
    <w:rsid w:val="006D5006"/>
    <w:rsid w:val="006D5019"/>
    <w:rsid w:val="006D56D7"/>
    <w:rsid w:val="006D68BE"/>
    <w:rsid w:val="006D6CAC"/>
    <w:rsid w:val="006D72EF"/>
    <w:rsid w:val="006D76C1"/>
    <w:rsid w:val="006E0436"/>
    <w:rsid w:val="006E0CA8"/>
    <w:rsid w:val="006E1006"/>
    <w:rsid w:val="006E1DB0"/>
    <w:rsid w:val="006E2318"/>
    <w:rsid w:val="006E23AF"/>
    <w:rsid w:val="006E297A"/>
    <w:rsid w:val="006E3048"/>
    <w:rsid w:val="006E33FC"/>
    <w:rsid w:val="006E3CCB"/>
    <w:rsid w:val="006E45C9"/>
    <w:rsid w:val="006E4831"/>
    <w:rsid w:val="006E4957"/>
    <w:rsid w:val="006E6E79"/>
    <w:rsid w:val="006E7EF6"/>
    <w:rsid w:val="006F03AF"/>
    <w:rsid w:val="006F09E6"/>
    <w:rsid w:val="006F0EF2"/>
    <w:rsid w:val="006F1EEB"/>
    <w:rsid w:val="006F2B51"/>
    <w:rsid w:val="006F2D4E"/>
    <w:rsid w:val="006F3363"/>
    <w:rsid w:val="006F4034"/>
    <w:rsid w:val="006F40A9"/>
    <w:rsid w:val="006F4705"/>
    <w:rsid w:val="006F6542"/>
    <w:rsid w:val="006F7DB8"/>
    <w:rsid w:val="006F7F71"/>
    <w:rsid w:val="00700279"/>
    <w:rsid w:val="00701465"/>
    <w:rsid w:val="00701ABB"/>
    <w:rsid w:val="007022A6"/>
    <w:rsid w:val="0070374E"/>
    <w:rsid w:val="00703D60"/>
    <w:rsid w:val="00704570"/>
    <w:rsid w:val="00704AE2"/>
    <w:rsid w:val="00704D14"/>
    <w:rsid w:val="00706E45"/>
    <w:rsid w:val="007072D1"/>
    <w:rsid w:val="00707BB1"/>
    <w:rsid w:val="00710D60"/>
    <w:rsid w:val="00712C0A"/>
    <w:rsid w:val="00712FCF"/>
    <w:rsid w:val="0071342E"/>
    <w:rsid w:val="0071422A"/>
    <w:rsid w:val="007145EE"/>
    <w:rsid w:val="00714C4E"/>
    <w:rsid w:val="00715EDF"/>
    <w:rsid w:val="00716E18"/>
    <w:rsid w:val="00717390"/>
    <w:rsid w:val="00717B97"/>
    <w:rsid w:val="00720089"/>
    <w:rsid w:val="0072126A"/>
    <w:rsid w:val="0072242A"/>
    <w:rsid w:val="00723444"/>
    <w:rsid w:val="007248FE"/>
    <w:rsid w:val="00724C19"/>
    <w:rsid w:val="00724D01"/>
    <w:rsid w:val="00724D05"/>
    <w:rsid w:val="007251CA"/>
    <w:rsid w:val="00730BB2"/>
    <w:rsid w:val="00730BB6"/>
    <w:rsid w:val="0073270F"/>
    <w:rsid w:val="00733AB9"/>
    <w:rsid w:val="00733BA6"/>
    <w:rsid w:val="00734ECD"/>
    <w:rsid w:val="00735B50"/>
    <w:rsid w:val="00735CAD"/>
    <w:rsid w:val="00735F12"/>
    <w:rsid w:val="00736405"/>
    <w:rsid w:val="00736A76"/>
    <w:rsid w:val="00737BEA"/>
    <w:rsid w:val="00737E1D"/>
    <w:rsid w:val="00740121"/>
    <w:rsid w:val="00740388"/>
    <w:rsid w:val="007403AE"/>
    <w:rsid w:val="007416B5"/>
    <w:rsid w:val="0074219D"/>
    <w:rsid w:val="007426A8"/>
    <w:rsid w:val="0074438F"/>
    <w:rsid w:val="00744F25"/>
    <w:rsid w:val="00745F10"/>
    <w:rsid w:val="00746251"/>
    <w:rsid w:val="00746A16"/>
    <w:rsid w:val="00750C87"/>
    <w:rsid w:val="00751F08"/>
    <w:rsid w:val="007522AA"/>
    <w:rsid w:val="00752503"/>
    <w:rsid w:val="00753B36"/>
    <w:rsid w:val="007550D3"/>
    <w:rsid w:val="0075612B"/>
    <w:rsid w:val="00756188"/>
    <w:rsid w:val="0075659F"/>
    <w:rsid w:val="007565CE"/>
    <w:rsid w:val="00756803"/>
    <w:rsid w:val="00756C7F"/>
    <w:rsid w:val="0075758E"/>
    <w:rsid w:val="00760526"/>
    <w:rsid w:val="00760535"/>
    <w:rsid w:val="007606E7"/>
    <w:rsid w:val="007617EC"/>
    <w:rsid w:val="0076222F"/>
    <w:rsid w:val="0076272F"/>
    <w:rsid w:val="00762959"/>
    <w:rsid w:val="007629DC"/>
    <w:rsid w:val="00762F02"/>
    <w:rsid w:val="00764962"/>
    <w:rsid w:val="007705CA"/>
    <w:rsid w:val="00771F53"/>
    <w:rsid w:val="007721D0"/>
    <w:rsid w:val="007722B5"/>
    <w:rsid w:val="00772CA5"/>
    <w:rsid w:val="007732C5"/>
    <w:rsid w:val="00773843"/>
    <w:rsid w:val="00773C73"/>
    <w:rsid w:val="0077456D"/>
    <w:rsid w:val="00774BBA"/>
    <w:rsid w:val="00775700"/>
    <w:rsid w:val="007757C7"/>
    <w:rsid w:val="00776914"/>
    <w:rsid w:val="00777393"/>
    <w:rsid w:val="0077773B"/>
    <w:rsid w:val="0077773D"/>
    <w:rsid w:val="00777973"/>
    <w:rsid w:val="00777CE9"/>
    <w:rsid w:val="00780247"/>
    <w:rsid w:val="00780A97"/>
    <w:rsid w:val="00780E2A"/>
    <w:rsid w:val="00780F73"/>
    <w:rsid w:val="00782410"/>
    <w:rsid w:val="007827C0"/>
    <w:rsid w:val="007827FC"/>
    <w:rsid w:val="0078308F"/>
    <w:rsid w:val="00785C2E"/>
    <w:rsid w:val="007867F5"/>
    <w:rsid w:val="00786936"/>
    <w:rsid w:val="007878DB"/>
    <w:rsid w:val="00787C4F"/>
    <w:rsid w:val="00787D10"/>
    <w:rsid w:val="00791127"/>
    <w:rsid w:val="00791597"/>
    <w:rsid w:val="007917C4"/>
    <w:rsid w:val="007917C8"/>
    <w:rsid w:val="007920BA"/>
    <w:rsid w:val="007929FF"/>
    <w:rsid w:val="00792DEA"/>
    <w:rsid w:val="00793A49"/>
    <w:rsid w:val="00793C9C"/>
    <w:rsid w:val="00794B71"/>
    <w:rsid w:val="00796E0F"/>
    <w:rsid w:val="00796F82"/>
    <w:rsid w:val="007971EA"/>
    <w:rsid w:val="007A03B2"/>
    <w:rsid w:val="007A12B7"/>
    <w:rsid w:val="007A1D59"/>
    <w:rsid w:val="007A2017"/>
    <w:rsid w:val="007A38C7"/>
    <w:rsid w:val="007A5556"/>
    <w:rsid w:val="007A6D39"/>
    <w:rsid w:val="007A727D"/>
    <w:rsid w:val="007B09D6"/>
    <w:rsid w:val="007B1529"/>
    <w:rsid w:val="007B16E0"/>
    <w:rsid w:val="007B3DA8"/>
    <w:rsid w:val="007B4103"/>
    <w:rsid w:val="007B56E6"/>
    <w:rsid w:val="007B63B8"/>
    <w:rsid w:val="007B701C"/>
    <w:rsid w:val="007B72E0"/>
    <w:rsid w:val="007C07E9"/>
    <w:rsid w:val="007C1008"/>
    <w:rsid w:val="007C1CB7"/>
    <w:rsid w:val="007C1F48"/>
    <w:rsid w:val="007C2244"/>
    <w:rsid w:val="007C2642"/>
    <w:rsid w:val="007C3ABB"/>
    <w:rsid w:val="007C48CB"/>
    <w:rsid w:val="007C5648"/>
    <w:rsid w:val="007C5D52"/>
    <w:rsid w:val="007C6279"/>
    <w:rsid w:val="007D0CE9"/>
    <w:rsid w:val="007D1160"/>
    <w:rsid w:val="007D1753"/>
    <w:rsid w:val="007D206A"/>
    <w:rsid w:val="007D2837"/>
    <w:rsid w:val="007D35E0"/>
    <w:rsid w:val="007D375A"/>
    <w:rsid w:val="007D3E3F"/>
    <w:rsid w:val="007D460F"/>
    <w:rsid w:val="007D4FA9"/>
    <w:rsid w:val="007D59A6"/>
    <w:rsid w:val="007D673D"/>
    <w:rsid w:val="007D678D"/>
    <w:rsid w:val="007D6941"/>
    <w:rsid w:val="007E1185"/>
    <w:rsid w:val="007E1756"/>
    <w:rsid w:val="007E2952"/>
    <w:rsid w:val="007E3896"/>
    <w:rsid w:val="007E4345"/>
    <w:rsid w:val="007E4795"/>
    <w:rsid w:val="007E4DF2"/>
    <w:rsid w:val="007E6551"/>
    <w:rsid w:val="007E664C"/>
    <w:rsid w:val="007E68C2"/>
    <w:rsid w:val="007E6DBD"/>
    <w:rsid w:val="007E7047"/>
    <w:rsid w:val="007E7426"/>
    <w:rsid w:val="007E7CAD"/>
    <w:rsid w:val="007F127A"/>
    <w:rsid w:val="007F18C2"/>
    <w:rsid w:val="007F36D5"/>
    <w:rsid w:val="007F3A38"/>
    <w:rsid w:val="007F46AC"/>
    <w:rsid w:val="007F5925"/>
    <w:rsid w:val="007F6347"/>
    <w:rsid w:val="007F6E7C"/>
    <w:rsid w:val="0080036F"/>
    <w:rsid w:val="00800537"/>
    <w:rsid w:val="00801A35"/>
    <w:rsid w:val="00802237"/>
    <w:rsid w:val="008027C6"/>
    <w:rsid w:val="00803A3B"/>
    <w:rsid w:val="00803AD0"/>
    <w:rsid w:val="0080403E"/>
    <w:rsid w:val="00804171"/>
    <w:rsid w:val="00804D93"/>
    <w:rsid w:val="00805422"/>
    <w:rsid w:val="008058CD"/>
    <w:rsid w:val="008059CD"/>
    <w:rsid w:val="00806A20"/>
    <w:rsid w:val="0081042E"/>
    <w:rsid w:val="00810C7C"/>
    <w:rsid w:val="00811F9A"/>
    <w:rsid w:val="008125BA"/>
    <w:rsid w:val="00812CFC"/>
    <w:rsid w:val="00812E51"/>
    <w:rsid w:val="00813959"/>
    <w:rsid w:val="00813B37"/>
    <w:rsid w:val="00813CD9"/>
    <w:rsid w:val="00814C04"/>
    <w:rsid w:val="00816666"/>
    <w:rsid w:val="00817004"/>
    <w:rsid w:val="0081754F"/>
    <w:rsid w:val="008206B5"/>
    <w:rsid w:val="00820C2C"/>
    <w:rsid w:val="0082104F"/>
    <w:rsid w:val="00824DCE"/>
    <w:rsid w:val="008268E1"/>
    <w:rsid w:val="008270B1"/>
    <w:rsid w:val="008275E4"/>
    <w:rsid w:val="008278FA"/>
    <w:rsid w:val="00830414"/>
    <w:rsid w:val="00831420"/>
    <w:rsid w:val="00831A1E"/>
    <w:rsid w:val="00832394"/>
    <w:rsid w:val="0083284F"/>
    <w:rsid w:val="00832A16"/>
    <w:rsid w:val="00832F86"/>
    <w:rsid w:val="00833085"/>
    <w:rsid w:val="00833761"/>
    <w:rsid w:val="00833BFD"/>
    <w:rsid w:val="0083438A"/>
    <w:rsid w:val="00834E09"/>
    <w:rsid w:val="008350BE"/>
    <w:rsid w:val="0083583C"/>
    <w:rsid w:val="0083788E"/>
    <w:rsid w:val="00837F06"/>
    <w:rsid w:val="008400C1"/>
    <w:rsid w:val="00840775"/>
    <w:rsid w:val="00841A1F"/>
    <w:rsid w:val="00841CC4"/>
    <w:rsid w:val="00841DA2"/>
    <w:rsid w:val="008423AE"/>
    <w:rsid w:val="008441F1"/>
    <w:rsid w:val="008451E7"/>
    <w:rsid w:val="00845637"/>
    <w:rsid w:val="00845A17"/>
    <w:rsid w:val="008466FE"/>
    <w:rsid w:val="0084674A"/>
    <w:rsid w:val="00847A0E"/>
    <w:rsid w:val="00850C9C"/>
    <w:rsid w:val="00851295"/>
    <w:rsid w:val="00852865"/>
    <w:rsid w:val="00852894"/>
    <w:rsid w:val="00852D95"/>
    <w:rsid w:val="0085397C"/>
    <w:rsid w:val="0085456B"/>
    <w:rsid w:val="00854A13"/>
    <w:rsid w:val="00855268"/>
    <w:rsid w:val="00857CD8"/>
    <w:rsid w:val="00857D7B"/>
    <w:rsid w:val="008601E1"/>
    <w:rsid w:val="00860A04"/>
    <w:rsid w:val="00863FDD"/>
    <w:rsid w:val="00864140"/>
    <w:rsid w:val="00864C19"/>
    <w:rsid w:val="00865004"/>
    <w:rsid w:val="0086547D"/>
    <w:rsid w:val="00865B0E"/>
    <w:rsid w:val="00866D21"/>
    <w:rsid w:val="00870A19"/>
    <w:rsid w:val="008716A3"/>
    <w:rsid w:val="00871910"/>
    <w:rsid w:val="00871D5B"/>
    <w:rsid w:val="00872447"/>
    <w:rsid w:val="00872EB9"/>
    <w:rsid w:val="0087331B"/>
    <w:rsid w:val="00874898"/>
    <w:rsid w:val="00876C04"/>
    <w:rsid w:val="00876E4F"/>
    <w:rsid w:val="00877306"/>
    <w:rsid w:val="0087745F"/>
    <w:rsid w:val="00877740"/>
    <w:rsid w:val="00877945"/>
    <w:rsid w:val="00877F61"/>
    <w:rsid w:val="008805D2"/>
    <w:rsid w:val="00880CEB"/>
    <w:rsid w:val="00881A70"/>
    <w:rsid w:val="00881E6E"/>
    <w:rsid w:val="00881FC9"/>
    <w:rsid w:val="00881FF9"/>
    <w:rsid w:val="0088200C"/>
    <w:rsid w:val="00882ABC"/>
    <w:rsid w:val="00882D58"/>
    <w:rsid w:val="00883964"/>
    <w:rsid w:val="008839B6"/>
    <w:rsid w:val="00883C9B"/>
    <w:rsid w:val="00883FEE"/>
    <w:rsid w:val="00884820"/>
    <w:rsid w:val="00884ACA"/>
    <w:rsid w:val="008852B9"/>
    <w:rsid w:val="008857A7"/>
    <w:rsid w:val="00886324"/>
    <w:rsid w:val="00886499"/>
    <w:rsid w:val="00886783"/>
    <w:rsid w:val="008876A3"/>
    <w:rsid w:val="00887C62"/>
    <w:rsid w:val="0089021C"/>
    <w:rsid w:val="00890585"/>
    <w:rsid w:val="008912DC"/>
    <w:rsid w:val="00894866"/>
    <w:rsid w:val="00895189"/>
    <w:rsid w:val="008A04E3"/>
    <w:rsid w:val="008A2120"/>
    <w:rsid w:val="008A3578"/>
    <w:rsid w:val="008A4176"/>
    <w:rsid w:val="008A4248"/>
    <w:rsid w:val="008A43CF"/>
    <w:rsid w:val="008A5AA5"/>
    <w:rsid w:val="008A656A"/>
    <w:rsid w:val="008A6BB5"/>
    <w:rsid w:val="008A7440"/>
    <w:rsid w:val="008B03CB"/>
    <w:rsid w:val="008B0927"/>
    <w:rsid w:val="008B1645"/>
    <w:rsid w:val="008B1E9E"/>
    <w:rsid w:val="008B2059"/>
    <w:rsid w:val="008B33CD"/>
    <w:rsid w:val="008B359A"/>
    <w:rsid w:val="008B4267"/>
    <w:rsid w:val="008B4BF0"/>
    <w:rsid w:val="008B64AC"/>
    <w:rsid w:val="008B7678"/>
    <w:rsid w:val="008B79B6"/>
    <w:rsid w:val="008B7AC7"/>
    <w:rsid w:val="008C1048"/>
    <w:rsid w:val="008C1FE3"/>
    <w:rsid w:val="008C2443"/>
    <w:rsid w:val="008C26BC"/>
    <w:rsid w:val="008C31F1"/>
    <w:rsid w:val="008C3FAF"/>
    <w:rsid w:val="008C3FB8"/>
    <w:rsid w:val="008C431A"/>
    <w:rsid w:val="008C493E"/>
    <w:rsid w:val="008C4E05"/>
    <w:rsid w:val="008C531E"/>
    <w:rsid w:val="008C5774"/>
    <w:rsid w:val="008C5831"/>
    <w:rsid w:val="008C5D99"/>
    <w:rsid w:val="008C631D"/>
    <w:rsid w:val="008C6CBE"/>
    <w:rsid w:val="008C7123"/>
    <w:rsid w:val="008D0749"/>
    <w:rsid w:val="008D0DEC"/>
    <w:rsid w:val="008D10A8"/>
    <w:rsid w:val="008D1243"/>
    <w:rsid w:val="008D23E0"/>
    <w:rsid w:val="008D2655"/>
    <w:rsid w:val="008D3A27"/>
    <w:rsid w:val="008D3A74"/>
    <w:rsid w:val="008D3BDD"/>
    <w:rsid w:val="008D3EF1"/>
    <w:rsid w:val="008D42B6"/>
    <w:rsid w:val="008D43B8"/>
    <w:rsid w:val="008D4A42"/>
    <w:rsid w:val="008D4F5B"/>
    <w:rsid w:val="008D5C9B"/>
    <w:rsid w:val="008D616B"/>
    <w:rsid w:val="008D68B0"/>
    <w:rsid w:val="008D7267"/>
    <w:rsid w:val="008E0851"/>
    <w:rsid w:val="008E0F89"/>
    <w:rsid w:val="008E1214"/>
    <w:rsid w:val="008E1829"/>
    <w:rsid w:val="008E48E8"/>
    <w:rsid w:val="008E51A0"/>
    <w:rsid w:val="008E51C8"/>
    <w:rsid w:val="008E6143"/>
    <w:rsid w:val="008E6F87"/>
    <w:rsid w:val="008E70A4"/>
    <w:rsid w:val="008E7DE4"/>
    <w:rsid w:val="008F0B56"/>
    <w:rsid w:val="008F0FE7"/>
    <w:rsid w:val="008F20FE"/>
    <w:rsid w:val="008F2EA6"/>
    <w:rsid w:val="008F352B"/>
    <w:rsid w:val="008F415B"/>
    <w:rsid w:val="008F472D"/>
    <w:rsid w:val="008F54EE"/>
    <w:rsid w:val="008F5D6D"/>
    <w:rsid w:val="008F721B"/>
    <w:rsid w:val="008F7709"/>
    <w:rsid w:val="009001CF"/>
    <w:rsid w:val="009017D6"/>
    <w:rsid w:val="009032A8"/>
    <w:rsid w:val="0090354B"/>
    <w:rsid w:val="009038A3"/>
    <w:rsid w:val="00903BFF"/>
    <w:rsid w:val="009041EB"/>
    <w:rsid w:val="009049BC"/>
    <w:rsid w:val="009053A3"/>
    <w:rsid w:val="00905F55"/>
    <w:rsid w:val="00906756"/>
    <w:rsid w:val="009072F1"/>
    <w:rsid w:val="00907F40"/>
    <w:rsid w:val="009100BB"/>
    <w:rsid w:val="009114B1"/>
    <w:rsid w:val="009119B4"/>
    <w:rsid w:val="00913941"/>
    <w:rsid w:val="00913C78"/>
    <w:rsid w:val="00914586"/>
    <w:rsid w:val="009147BD"/>
    <w:rsid w:val="009153F2"/>
    <w:rsid w:val="00916369"/>
    <w:rsid w:val="00916409"/>
    <w:rsid w:val="00920C16"/>
    <w:rsid w:val="00920C17"/>
    <w:rsid w:val="00921CBF"/>
    <w:rsid w:val="00921F7F"/>
    <w:rsid w:val="0092264D"/>
    <w:rsid w:val="00922B38"/>
    <w:rsid w:val="00922EFE"/>
    <w:rsid w:val="00923DA9"/>
    <w:rsid w:val="0092501C"/>
    <w:rsid w:val="0092617F"/>
    <w:rsid w:val="009264AA"/>
    <w:rsid w:val="00926DB5"/>
    <w:rsid w:val="00927761"/>
    <w:rsid w:val="00930169"/>
    <w:rsid w:val="009304AC"/>
    <w:rsid w:val="00930DFD"/>
    <w:rsid w:val="009317EB"/>
    <w:rsid w:val="00932492"/>
    <w:rsid w:val="0093284B"/>
    <w:rsid w:val="00932A39"/>
    <w:rsid w:val="009334D4"/>
    <w:rsid w:val="00933B73"/>
    <w:rsid w:val="00933BD4"/>
    <w:rsid w:val="00934080"/>
    <w:rsid w:val="009346D3"/>
    <w:rsid w:val="0093597C"/>
    <w:rsid w:val="00935BD6"/>
    <w:rsid w:val="009363F4"/>
    <w:rsid w:val="0093657D"/>
    <w:rsid w:val="0093679C"/>
    <w:rsid w:val="009372AD"/>
    <w:rsid w:val="00937868"/>
    <w:rsid w:val="00940EA3"/>
    <w:rsid w:val="009417AA"/>
    <w:rsid w:val="009417F4"/>
    <w:rsid w:val="009425C1"/>
    <w:rsid w:val="00942DE9"/>
    <w:rsid w:val="00943753"/>
    <w:rsid w:val="009440E2"/>
    <w:rsid w:val="00944318"/>
    <w:rsid w:val="00944B61"/>
    <w:rsid w:val="00945F8F"/>
    <w:rsid w:val="0094668A"/>
    <w:rsid w:val="00946901"/>
    <w:rsid w:val="009476CB"/>
    <w:rsid w:val="009476D2"/>
    <w:rsid w:val="00947FBE"/>
    <w:rsid w:val="00950C7B"/>
    <w:rsid w:val="00952AE7"/>
    <w:rsid w:val="00953756"/>
    <w:rsid w:val="00954211"/>
    <w:rsid w:val="009545F9"/>
    <w:rsid w:val="009549D1"/>
    <w:rsid w:val="0095679B"/>
    <w:rsid w:val="00957721"/>
    <w:rsid w:val="00957CF3"/>
    <w:rsid w:val="009606A8"/>
    <w:rsid w:val="009607CF"/>
    <w:rsid w:val="0096171F"/>
    <w:rsid w:val="0096317D"/>
    <w:rsid w:val="009634F8"/>
    <w:rsid w:val="0096377D"/>
    <w:rsid w:val="00964DB2"/>
    <w:rsid w:val="00964F4E"/>
    <w:rsid w:val="009674B0"/>
    <w:rsid w:val="00967FAD"/>
    <w:rsid w:val="00970747"/>
    <w:rsid w:val="00970982"/>
    <w:rsid w:val="00971081"/>
    <w:rsid w:val="00971665"/>
    <w:rsid w:val="00971C67"/>
    <w:rsid w:val="00971D20"/>
    <w:rsid w:val="0097331C"/>
    <w:rsid w:val="00973467"/>
    <w:rsid w:val="00973C3B"/>
    <w:rsid w:val="00974DA7"/>
    <w:rsid w:val="00974E21"/>
    <w:rsid w:val="00975297"/>
    <w:rsid w:val="00975EF1"/>
    <w:rsid w:val="009765CD"/>
    <w:rsid w:val="00976E61"/>
    <w:rsid w:val="0097782C"/>
    <w:rsid w:val="009803A5"/>
    <w:rsid w:val="00980D4C"/>
    <w:rsid w:val="00980FCC"/>
    <w:rsid w:val="00981019"/>
    <w:rsid w:val="009827C5"/>
    <w:rsid w:val="00982B92"/>
    <w:rsid w:val="00982D98"/>
    <w:rsid w:val="00982FE3"/>
    <w:rsid w:val="009837C2"/>
    <w:rsid w:val="009838A9"/>
    <w:rsid w:val="0098528E"/>
    <w:rsid w:val="009853CB"/>
    <w:rsid w:val="00986ABC"/>
    <w:rsid w:val="00986B3D"/>
    <w:rsid w:val="00990551"/>
    <w:rsid w:val="00990C22"/>
    <w:rsid w:val="00990EF0"/>
    <w:rsid w:val="00991AA3"/>
    <w:rsid w:val="00992ADB"/>
    <w:rsid w:val="00995090"/>
    <w:rsid w:val="00995E3E"/>
    <w:rsid w:val="00995FBC"/>
    <w:rsid w:val="0099621A"/>
    <w:rsid w:val="0099662A"/>
    <w:rsid w:val="00996913"/>
    <w:rsid w:val="00997037"/>
    <w:rsid w:val="009975C4"/>
    <w:rsid w:val="00997DDC"/>
    <w:rsid w:val="009A02B8"/>
    <w:rsid w:val="009A09E5"/>
    <w:rsid w:val="009A1B44"/>
    <w:rsid w:val="009A1DBD"/>
    <w:rsid w:val="009A2484"/>
    <w:rsid w:val="009A25A5"/>
    <w:rsid w:val="009A29BD"/>
    <w:rsid w:val="009A39AB"/>
    <w:rsid w:val="009A4812"/>
    <w:rsid w:val="009A51CA"/>
    <w:rsid w:val="009A626F"/>
    <w:rsid w:val="009A65A2"/>
    <w:rsid w:val="009A6C99"/>
    <w:rsid w:val="009A7289"/>
    <w:rsid w:val="009A78F8"/>
    <w:rsid w:val="009A7D82"/>
    <w:rsid w:val="009B0639"/>
    <w:rsid w:val="009B2090"/>
    <w:rsid w:val="009B43B4"/>
    <w:rsid w:val="009B51E4"/>
    <w:rsid w:val="009B53E7"/>
    <w:rsid w:val="009B55AA"/>
    <w:rsid w:val="009C014B"/>
    <w:rsid w:val="009C16C0"/>
    <w:rsid w:val="009C1914"/>
    <w:rsid w:val="009C266F"/>
    <w:rsid w:val="009C2883"/>
    <w:rsid w:val="009C340F"/>
    <w:rsid w:val="009C454A"/>
    <w:rsid w:val="009C5A3E"/>
    <w:rsid w:val="009C7608"/>
    <w:rsid w:val="009D02A9"/>
    <w:rsid w:val="009D1131"/>
    <w:rsid w:val="009D11E8"/>
    <w:rsid w:val="009D172C"/>
    <w:rsid w:val="009D1741"/>
    <w:rsid w:val="009D1E4E"/>
    <w:rsid w:val="009D26DA"/>
    <w:rsid w:val="009D36B2"/>
    <w:rsid w:val="009D3F5A"/>
    <w:rsid w:val="009D554D"/>
    <w:rsid w:val="009D66D5"/>
    <w:rsid w:val="009D7233"/>
    <w:rsid w:val="009D7A92"/>
    <w:rsid w:val="009E017E"/>
    <w:rsid w:val="009E1FC2"/>
    <w:rsid w:val="009E2EBE"/>
    <w:rsid w:val="009E4FF5"/>
    <w:rsid w:val="009E5366"/>
    <w:rsid w:val="009E5F46"/>
    <w:rsid w:val="009E6AD6"/>
    <w:rsid w:val="009E6F9F"/>
    <w:rsid w:val="009F012A"/>
    <w:rsid w:val="009F0812"/>
    <w:rsid w:val="009F128E"/>
    <w:rsid w:val="009F1344"/>
    <w:rsid w:val="009F1976"/>
    <w:rsid w:val="009F1D8A"/>
    <w:rsid w:val="009F2086"/>
    <w:rsid w:val="009F2203"/>
    <w:rsid w:val="009F2981"/>
    <w:rsid w:val="009F3188"/>
    <w:rsid w:val="009F3CE2"/>
    <w:rsid w:val="009F3D76"/>
    <w:rsid w:val="009F41E5"/>
    <w:rsid w:val="009F4609"/>
    <w:rsid w:val="009F5AEC"/>
    <w:rsid w:val="009F5EA4"/>
    <w:rsid w:val="009F5EE7"/>
    <w:rsid w:val="009F6E9F"/>
    <w:rsid w:val="009F767D"/>
    <w:rsid w:val="00A00CD1"/>
    <w:rsid w:val="00A01999"/>
    <w:rsid w:val="00A032FE"/>
    <w:rsid w:val="00A0404F"/>
    <w:rsid w:val="00A04973"/>
    <w:rsid w:val="00A0546C"/>
    <w:rsid w:val="00A0579B"/>
    <w:rsid w:val="00A05DD9"/>
    <w:rsid w:val="00A06A29"/>
    <w:rsid w:val="00A06A6B"/>
    <w:rsid w:val="00A07296"/>
    <w:rsid w:val="00A07DEB"/>
    <w:rsid w:val="00A07F84"/>
    <w:rsid w:val="00A10865"/>
    <w:rsid w:val="00A10DC0"/>
    <w:rsid w:val="00A113B1"/>
    <w:rsid w:val="00A1195B"/>
    <w:rsid w:val="00A11EAE"/>
    <w:rsid w:val="00A12690"/>
    <w:rsid w:val="00A12907"/>
    <w:rsid w:val="00A12B2A"/>
    <w:rsid w:val="00A12E34"/>
    <w:rsid w:val="00A13B19"/>
    <w:rsid w:val="00A14773"/>
    <w:rsid w:val="00A14874"/>
    <w:rsid w:val="00A14DA8"/>
    <w:rsid w:val="00A167CA"/>
    <w:rsid w:val="00A209D4"/>
    <w:rsid w:val="00A20AEA"/>
    <w:rsid w:val="00A21F95"/>
    <w:rsid w:val="00A225BF"/>
    <w:rsid w:val="00A22673"/>
    <w:rsid w:val="00A22BBD"/>
    <w:rsid w:val="00A2352D"/>
    <w:rsid w:val="00A24F52"/>
    <w:rsid w:val="00A24F57"/>
    <w:rsid w:val="00A27046"/>
    <w:rsid w:val="00A3068B"/>
    <w:rsid w:val="00A3092F"/>
    <w:rsid w:val="00A3105F"/>
    <w:rsid w:val="00A31589"/>
    <w:rsid w:val="00A317F0"/>
    <w:rsid w:val="00A31C4D"/>
    <w:rsid w:val="00A31E96"/>
    <w:rsid w:val="00A3204D"/>
    <w:rsid w:val="00A32E10"/>
    <w:rsid w:val="00A3338D"/>
    <w:rsid w:val="00A349A6"/>
    <w:rsid w:val="00A35658"/>
    <w:rsid w:val="00A35CF9"/>
    <w:rsid w:val="00A36292"/>
    <w:rsid w:val="00A36696"/>
    <w:rsid w:val="00A37183"/>
    <w:rsid w:val="00A37F9E"/>
    <w:rsid w:val="00A409C6"/>
    <w:rsid w:val="00A41244"/>
    <w:rsid w:val="00A41AE8"/>
    <w:rsid w:val="00A42158"/>
    <w:rsid w:val="00A4259F"/>
    <w:rsid w:val="00A42A9A"/>
    <w:rsid w:val="00A431FD"/>
    <w:rsid w:val="00A439BB"/>
    <w:rsid w:val="00A44BF2"/>
    <w:rsid w:val="00A44CA6"/>
    <w:rsid w:val="00A44D66"/>
    <w:rsid w:val="00A45771"/>
    <w:rsid w:val="00A45BDB"/>
    <w:rsid w:val="00A466B4"/>
    <w:rsid w:val="00A46BDE"/>
    <w:rsid w:val="00A4735A"/>
    <w:rsid w:val="00A47CD2"/>
    <w:rsid w:val="00A509FD"/>
    <w:rsid w:val="00A51FC6"/>
    <w:rsid w:val="00A52193"/>
    <w:rsid w:val="00A524AC"/>
    <w:rsid w:val="00A52FAE"/>
    <w:rsid w:val="00A53062"/>
    <w:rsid w:val="00A53651"/>
    <w:rsid w:val="00A5658A"/>
    <w:rsid w:val="00A56F3C"/>
    <w:rsid w:val="00A571E5"/>
    <w:rsid w:val="00A57853"/>
    <w:rsid w:val="00A57E7D"/>
    <w:rsid w:val="00A600EC"/>
    <w:rsid w:val="00A60897"/>
    <w:rsid w:val="00A613AE"/>
    <w:rsid w:val="00A614A6"/>
    <w:rsid w:val="00A61A02"/>
    <w:rsid w:val="00A62183"/>
    <w:rsid w:val="00A6415E"/>
    <w:rsid w:val="00A65AE1"/>
    <w:rsid w:val="00A66DC3"/>
    <w:rsid w:val="00A701B7"/>
    <w:rsid w:val="00A7024A"/>
    <w:rsid w:val="00A707EE"/>
    <w:rsid w:val="00A70D54"/>
    <w:rsid w:val="00A731DC"/>
    <w:rsid w:val="00A74772"/>
    <w:rsid w:val="00A74D05"/>
    <w:rsid w:val="00A76BE5"/>
    <w:rsid w:val="00A77426"/>
    <w:rsid w:val="00A80157"/>
    <w:rsid w:val="00A80CF2"/>
    <w:rsid w:val="00A81137"/>
    <w:rsid w:val="00A81434"/>
    <w:rsid w:val="00A81864"/>
    <w:rsid w:val="00A8225F"/>
    <w:rsid w:val="00A82C6E"/>
    <w:rsid w:val="00A82CE4"/>
    <w:rsid w:val="00A839D2"/>
    <w:rsid w:val="00A84B37"/>
    <w:rsid w:val="00A853C6"/>
    <w:rsid w:val="00A86FC4"/>
    <w:rsid w:val="00A8715D"/>
    <w:rsid w:val="00A87B1F"/>
    <w:rsid w:val="00A90568"/>
    <w:rsid w:val="00A9098E"/>
    <w:rsid w:val="00A919FE"/>
    <w:rsid w:val="00A920DA"/>
    <w:rsid w:val="00A92833"/>
    <w:rsid w:val="00A92F2B"/>
    <w:rsid w:val="00A932D3"/>
    <w:rsid w:val="00A93822"/>
    <w:rsid w:val="00A93C55"/>
    <w:rsid w:val="00A942D5"/>
    <w:rsid w:val="00A9570A"/>
    <w:rsid w:val="00A96415"/>
    <w:rsid w:val="00A96DB2"/>
    <w:rsid w:val="00AA08C4"/>
    <w:rsid w:val="00AA169A"/>
    <w:rsid w:val="00AA22E0"/>
    <w:rsid w:val="00AA308F"/>
    <w:rsid w:val="00AA39B6"/>
    <w:rsid w:val="00AA3EF7"/>
    <w:rsid w:val="00AA503E"/>
    <w:rsid w:val="00AA6932"/>
    <w:rsid w:val="00AA6AC0"/>
    <w:rsid w:val="00AA6DA5"/>
    <w:rsid w:val="00AA7112"/>
    <w:rsid w:val="00AA7A2A"/>
    <w:rsid w:val="00AB03D2"/>
    <w:rsid w:val="00AB0A14"/>
    <w:rsid w:val="00AB16F1"/>
    <w:rsid w:val="00AB1FCA"/>
    <w:rsid w:val="00AB4663"/>
    <w:rsid w:val="00AB4D78"/>
    <w:rsid w:val="00AB555C"/>
    <w:rsid w:val="00AB5BF1"/>
    <w:rsid w:val="00AB5C6D"/>
    <w:rsid w:val="00AB6010"/>
    <w:rsid w:val="00AB607F"/>
    <w:rsid w:val="00AB7556"/>
    <w:rsid w:val="00AC1283"/>
    <w:rsid w:val="00AC30F7"/>
    <w:rsid w:val="00AC314C"/>
    <w:rsid w:val="00AC31C3"/>
    <w:rsid w:val="00AC43AF"/>
    <w:rsid w:val="00AC4D2B"/>
    <w:rsid w:val="00AC555A"/>
    <w:rsid w:val="00AC7141"/>
    <w:rsid w:val="00AC7D0C"/>
    <w:rsid w:val="00AD093D"/>
    <w:rsid w:val="00AD0A2D"/>
    <w:rsid w:val="00AD0EC9"/>
    <w:rsid w:val="00AD415D"/>
    <w:rsid w:val="00AD41E4"/>
    <w:rsid w:val="00AD465A"/>
    <w:rsid w:val="00AD49FD"/>
    <w:rsid w:val="00AD4C31"/>
    <w:rsid w:val="00AD4E2A"/>
    <w:rsid w:val="00AD54C9"/>
    <w:rsid w:val="00AD70BB"/>
    <w:rsid w:val="00AE1B7F"/>
    <w:rsid w:val="00AE2212"/>
    <w:rsid w:val="00AE2E7A"/>
    <w:rsid w:val="00AE2E83"/>
    <w:rsid w:val="00AE38EE"/>
    <w:rsid w:val="00AE43FD"/>
    <w:rsid w:val="00AE4B31"/>
    <w:rsid w:val="00AE4C65"/>
    <w:rsid w:val="00AE52F8"/>
    <w:rsid w:val="00AE576B"/>
    <w:rsid w:val="00AE6662"/>
    <w:rsid w:val="00AF0AA0"/>
    <w:rsid w:val="00AF155D"/>
    <w:rsid w:val="00AF27AA"/>
    <w:rsid w:val="00AF2D12"/>
    <w:rsid w:val="00AF34B3"/>
    <w:rsid w:val="00AF3863"/>
    <w:rsid w:val="00AF4B12"/>
    <w:rsid w:val="00AF5052"/>
    <w:rsid w:val="00AF5643"/>
    <w:rsid w:val="00AF567C"/>
    <w:rsid w:val="00AF5BBA"/>
    <w:rsid w:val="00AF5CAA"/>
    <w:rsid w:val="00AF5D46"/>
    <w:rsid w:val="00AF641F"/>
    <w:rsid w:val="00AF64A1"/>
    <w:rsid w:val="00AF701E"/>
    <w:rsid w:val="00AF7B2E"/>
    <w:rsid w:val="00B02EFD"/>
    <w:rsid w:val="00B03A3A"/>
    <w:rsid w:val="00B0488B"/>
    <w:rsid w:val="00B0553C"/>
    <w:rsid w:val="00B062B0"/>
    <w:rsid w:val="00B06383"/>
    <w:rsid w:val="00B06608"/>
    <w:rsid w:val="00B07A12"/>
    <w:rsid w:val="00B10BB4"/>
    <w:rsid w:val="00B11468"/>
    <w:rsid w:val="00B11DEC"/>
    <w:rsid w:val="00B120C7"/>
    <w:rsid w:val="00B13AFF"/>
    <w:rsid w:val="00B13FE6"/>
    <w:rsid w:val="00B14086"/>
    <w:rsid w:val="00B149FE"/>
    <w:rsid w:val="00B14C5D"/>
    <w:rsid w:val="00B157EB"/>
    <w:rsid w:val="00B1592E"/>
    <w:rsid w:val="00B1593E"/>
    <w:rsid w:val="00B16414"/>
    <w:rsid w:val="00B21E8C"/>
    <w:rsid w:val="00B22E14"/>
    <w:rsid w:val="00B22ECA"/>
    <w:rsid w:val="00B23FA2"/>
    <w:rsid w:val="00B24F02"/>
    <w:rsid w:val="00B257C3"/>
    <w:rsid w:val="00B274C0"/>
    <w:rsid w:val="00B27F7E"/>
    <w:rsid w:val="00B30FA7"/>
    <w:rsid w:val="00B3374D"/>
    <w:rsid w:val="00B34C30"/>
    <w:rsid w:val="00B34EA9"/>
    <w:rsid w:val="00B351FB"/>
    <w:rsid w:val="00B3582E"/>
    <w:rsid w:val="00B35EFF"/>
    <w:rsid w:val="00B36F62"/>
    <w:rsid w:val="00B37952"/>
    <w:rsid w:val="00B37D03"/>
    <w:rsid w:val="00B37E0A"/>
    <w:rsid w:val="00B40420"/>
    <w:rsid w:val="00B415E9"/>
    <w:rsid w:val="00B427FD"/>
    <w:rsid w:val="00B42E8C"/>
    <w:rsid w:val="00B4320A"/>
    <w:rsid w:val="00B4422F"/>
    <w:rsid w:val="00B4467D"/>
    <w:rsid w:val="00B44CC2"/>
    <w:rsid w:val="00B44D55"/>
    <w:rsid w:val="00B450E0"/>
    <w:rsid w:val="00B45B80"/>
    <w:rsid w:val="00B46B6A"/>
    <w:rsid w:val="00B47889"/>
    <w:rsid w:val="00B509F6"/>
    <w:rsid w:val="00B5109B"/>
    <w:rsid w:val="00B51D09"/>
    <w:rsid w:val="00B5220C"/>
    <w:rsid w:val="00B533E4"/>
    <w:rsid w:val="00B54C16"/>
    <w:rsid w:val="00B55006"/>
    <w:rsid w:val="00B55743"/>
    <w:rsid w:val="00B562C6"/>
    <w:rsid w:val="00B5648E"/>
    <w:rsid w:val="00B56CE1"/>
    <w:rsid w:val="00B601E8"/>
    <w:rsid w:val="00B6022A"/>
    <w:rsid w:val="00B610C7"/>
    <w:rsid w:val="00B61450"/>
    <w:rsid w:val="00B62657"/>
    <w:rsid w:val="00B63031"/>
    <w:rsid w:val="00B633BD"/>
    <w:rsid w:val="00B641BC"/>
    <w:rsid w:val="00B642A7"/>
    <w:rsid w:val="00B656D5"/>
    <w:rsid w:val="00B679D9"/>
    <w:rsid w:val="00B700FD"/>
    <w:rsid w:val="00B71A3F"/>
    <w:rsid w:val="00B71F45"/>
    <w:rsid w:val="00B7223C"/>
    <w:rsid w:val="00B72F5A"/>
    <w:rsid w:val="00B7301E"/>
    <w:rsid w:val="00B7363B"/>
    <w:rsid w:val="00B73FD7"/>
    <w:rsid w:val="00B7437C"/>
    <w:rsid w:val="00B74B70"/>
    <w:rsid w:val="00B75D38"/>
    <w:rsid w:val="00B80634"/>
    <w:rsid w:val="00B812F6"/>
    <w:rsid w:val="00B81CAB"/>
    <w:rsid w:val="00B81EDA"/>
    <w:rsid w:val="00B8215C"/>
    <w:rsid w:val="00B8449D"/>
    <w:rsid w:val="00B85D5A"/>
    <w:rsid w:val="00B861AA"/>
    <w:rsid w:val="00B863F0"/>
    <w:rsid w:val="00B86C48"/>
    <w:rsid w:val="00B877F6"/>
    <w:rsid w:val="00B90170"/>
    <w:rsid w:val="00B9059D"/>
    <w:rsid w:val="00B9064C"/>
    <w:rsid w:val="00B9067D"/>
    <w:rsid w:val="00B9174B"/>
    <w:rsid w:val="00B91914"/>
    <w:rsid w:val="00B9247E"/>
    <w:rsid w:val="00B928FF"/>
    <w:rsid w:val="00B930F2"/>
    <w:rsid w:val="00B94FB4"/>
    <w:rsid w:val="00BA045C"/>
    <w:rsid w:val="00BA12FF"/>
    <w:rsid w:val="00BA2698"/>
    <w:rsid w:val="00BA2DDA"/>
    <w:rsid w:val="00BA449C"/>
    <w:rsid w:val="00BA75C2"/>
    <w:rsid w:val="00BB078B"/>
    <w:rsid w:val="00BB0A68"/>
    <w:rsid w:val="00BB132E"/>
    <w:rsid w:val="00BB245E"/>
    <w:rsid w:val="00BB2D7A"/>
    <w:rsid w:val="00BB36BA"/>
    <w:rsid w:val="00BB4166"/>
    <w:rsid w:val="00BB4BCD"/>
    <w:rsid w:val="00BB7135"/>
    <w:rsid w:val="00BB71A4"/>
    <w:rsid w:val="00BB7651"/>
    <w:rsid w:val="00BB7D11"/>
    <w:rsid w:val="00BC0DBE"/>
    <w:rsid w:val="00BC0E23"/>
    <w:rsid w:val="00BC1BAC"/>
    <w:rsid w:val="00BC2188"/>
    <w:rsid w:val="00BC292B"/>
    <w:rsid w:val="00BC4EA1"/>
    <w:rsid w:val="00BC5442"/>
    <w:rsid w:val="00BC68DB"/>
    <w:rsid w:val="00BC78D7"/>
    <w:rsid w:val="00BC7E03"/>
    <w:rsid w:val="00BD032D"/>
    <w:rsid w:val="00BD07E7"/>
    <w:rsid w:val="00BD1305"/>
    <w:rsid w:val="00BD1594"/>
    <w:rsid w:val="00BD5F1F"/>
    <w:rsid w:val="00BD684F"/>
    <w:rsid w:val="00BD6940"/>
    <w:rsid w:val="00BD6ADD"/>
    <w:rsid w:val="00BD7399"/>
    <w:rsid w:val="00BD77DC"/>
    <w:rsid w:val="00BD7DD9"/>
    <w:rsid w:val="00BD7EA6"/>
    <w:rsid w:val="00BE03EA"/>
    <w:rsid w:val="00BE0E06"/>
    <w:rsid w:val="00BE2BE7"/>
    <w:rsid w:val="00BE3455"/>
    <w:rsid w:val="00BE399F"/>
    <w:rsid w:val="00BE47DD"/>
    <w:rsid w:val="00BE4A92"/>
    <w:rsid w:val="00BE4E10"/>
    <w:rsid w:val="00BE528C"/>
    <w:rsid w:val="00BE728B"/>
    <w:rsid w:val="00BE771F"/>
    <w:rsid w:val="00BE7831"/>
    <w:rsid w:val="00BE7BF3"/>
    <w:rsid w:val="00BF04B0"/>
    <w:rsid w:val="00BF0E22"/>
    <w:rsid w:val="00BF130C"/>
    <w:rsid w:val="00BF1693"/>
    <w:rsid w:val="00BF26EF"/>
    <w:rsid w:val="00BF3FDC"/>
    <w:rsid w:val="00BF524D"/>
    <w:rsid w:val="00BF6B03"/>
    <w:rsid w:val="00BF72A7"/>
    <w:rsid w:val="00BF78F6"/>
    <w:rsid w:val="00C028D6"/>
    <w:rsid w:val="00C05245"/>
    <w:rsid w:val="00C06A0B"/>
    <w:rsid w:val="00C0719F"/>
    <w:rsid w:val="00C071DB"/>
    <w:rsid w:val="00C1010E"/>
    <w:rsid w:val="00C101A7"/>
    <w:rsid w:val="00C105B8"/>
    <w:rsid w:val="00C10F18"/>
    <w:rsid w:val="00C1164A"/>
    <w:rsid w:val="00C117A2"/>
    <w:rsid w:val="00C118FE"/>
    <w:rsid w:val="00C11A3E"/>
    <w:rsid w:val="00C11C5C"/>
    <w:rsid w:val="00C12032"/>
    <w:rsid w:val="00C1284B"/>
    <w:rsid w:val="00C13CBA"/>
    <w:rsid w:val="00C14C4A"/>
    <w:rsid w:val="00C1515C"/>
    <w:rsid w:val="00C16C6A"/>
    <w:rsid w:val="00C16EFA"/>
    <w:rsid w:val="00C1712F"/>
    <w:rsid w:val="00C174AD"/>
    <w:rsid w:val="00C20F9A"/>
    <w:rsid w:val="00C2278D"/>
    <w:rsid w:val="00C238A9"/>
    <w:rsid w:val="00C23BE3"/>
    <w:rsid w:val="00C23E6F"/>
    <w:rsid w:val="00C247BD"/>
    <w:rsid w:val="00C25118"/>
    <w:rsid w:val="00C25A2C"/>
    <w:rsid w:val="00C26BF9"/>
    <w:rsid w:val="00C27EEE"/>
    <w:rsid w:val="00C31108"/>
    <w:rsid w:val="00C33306"/>
    <w:rsid w:val="00C33F6B"/>
    <w:rsid w:val="00C34A66"/>
    <w:rsid w:val="00C34C3F"/>
    <w:rsid w:val="00C35E73"/>
    <w:rsid w:val="00C370BD"/>
    <w:rsid w:val="00C3795C"/>
    <w:rsid w:val="00C37BD5"/>
    <w:rsid w:val="00C4007B"/>
    <w:rsid w:val="00C4045F"/>
    <w:rsid w:val="00C4151E"/>
    <w:rsid w:val="00C41E94"/>
    <w:rsid w:val="00C42D4C"/>
    <w:rsid w:val="00C44482"/>
    <w:rsid w:val="00C44D7C"/>
    <w:rsid w:val="00C472F9"/>
    <w:rsid w:val="00C47380"/>
    <w:rsid w:val="00C474DE"/>
    <w:rsid w:val="00C47B4D"/>
    <w:rsid w:val="00C50377"/>
    <w:rsid w:val="00C5053B"/>
    <w:rsid w:val="00C50C68"/>
    <w:rsid w:val="00C51CFD"/>
    <w:rsid w:val="00C52266"/>
    <w:rsid w:val="00C5387C"/>
    <w:rsid w:val="00C53A9C"/>
    <w:rsid w:val="00C53F27"/>
    <w:rsid w:val="00C54031"/>
    <w:rsid w:val="00C55136"/>
    <w:rsid w:val="00C5520A"/>
    <w:rsid w:val="00C55AA0"/>
    <w:rsid w:val="00C55DEC"/>
    <w:rsid w:val="00C57209"/>
    <w:rsid w:val="00C60968"/>
    <w:rsid w:val="00C613C5"/>
    <w:rsid w:val="00C61CD7"/>
    <w:rsid w:val="00C66253"/>
    <w:rsid w:val="00C669F8"/>
    <w:rsid w:val="00C720FB"/>
    <w:rsid w:val="00C7384C"/>
    <w:rsid w:val="00C73F6B"/>
    <w:rsid w:val="00C7455F"/>
    <w:rsid w:val="00C756C6"/>
    <w:rsid w:val="00C75AA0"/>
    <w:rsid w:val="00C76AE5"/>
    <w:rsid w:val="00C80097"/>
    <w:rsid w:val="00C80295"/>
    <w:rsid w:val="00C812F9"/>
    <w:rsid w:val="00C83180"/>
    <w:rsid w:val="00C847AD"/>
    <w:rsid w:val="00C851D1"/>
    <w:rsid w:val="00C85575"/>
    <w:rsid w:val="00C85C8A"/>
    <w:rsid w:val="00C8619E"/>
    <w:rsid w:val="00C86280"/>
    <w:rsid w:val="00C8667E"/>
    <w:rsid w:val="00C86789"/>
    <w:rsid w:val="00C874CA"/>
    <w:rsid w:val="00C875B2"/>
    <w:rsid w:val="00C907F0"/>
    <w:rsid w:val="00C90D44"/>
    <w:rsid w:val="00C916EA"/>
    <w:rsid w:val="00C91A6D"/>
    <w:rsid w:val="00C91BB7"/>
    <w:rsid w:val="00C92F3B"/>
    <w:rsid w:val="00C939FF"/>
    <w:rsid w:val="00C93DBA"/>
    <w:rsid w:val="00C9405E"/>
    <w:rsid w:val="00C944FA"/>
    <w:rsid w:val="00C94ACB"/>
    <w:rsid w:val="00C9690E"/>
    <w:rsid w:val="00C96CE1"/>
    <w:rsid w:val="00C97BF0"/>
    <w:rsid w:val="00C97F06"/>
    <w:rsid w:val="00C97FED"/>
    <w:rsid w:val="00CA09BA"/>
    <w:rsid w:val="00CA0FE3"/>
    <w:rsid w:val="00CA106A"/>
    <w:rsid w:val="00CA1ABF"/>
    <w:rsid w:val="00CA2808"/>
    <w:rsid w:val="00CA4ECA"/>
    <w:rsid w:val="00CA56A9"/>
    <w:rsid w:val="00CA6D4F"/>
    <w:rsid w:val="00CA7171"/>
    <w:rsid w:val="00CA7CCF"/>
    <w:rsid w:val="00CB0E26"/>
    <w:rsid w:val="00CB0F6D"/>
    <w:rsid w:val="00CB1337"/>
    <w:rsid w:val="00CB19A8"/>
    <w:rsid w:val="00CB2136"/>
    <w:rsid w:val="00CB2461"/>
    <w:rsid w:val="00CB2AB4"/>
    <w:rsid w:val="00CB2DBF"/>
    <w:rsid w:val="00CB33A4"/>
    <w:rsid w:val="00CB33F7"/>
    <w:rsid w:val="00CB3568"/>
    <w:rsid w:val="00CB36C6"/>
    <w:rsid w:val="00CB3B22"/>
    <w:rsid w:val="00CB3FEF"/>
    <w:rsid w:val="00CB4481"/>
    <w:rsid w:val="00CB65A7"/>
    <w:rsid w:val="00CC0D07"/>
    <w:rsid w:val="00CC11BC"/>
    <w:rsid w:val="00CC1BC4"/>
    <w:rsid w:val="00CC1C0E"/>
    <w:rsid w:val="00CC2956"/>
    <w:rsid w:val="00CC37F4"/>
    <w:rsid w:val="00CC4FA4"/>
    <w:rsid w:val="00CC518C"/>
    <w:rsid w:val="00CC558F"/>
    <w:rsid w:val="00CC5701"/>
    <w:rsid w:val="00CC5BEA"/>
    <w:rsid w:val="00CC5E02"/>
    <w:rsid w:val="00CC65DD"/>
    <w:rsid w:val="00CC6D60"/>
    <w:rsid w:val="00CC7748"/>
    <w:rsid w:val="00CD0B8D"/>
    <w:rsid w:val="00CD1057"/>
    <w:rsid w:val="00CD1405"/>
    <w:rsid w:val="00CD1636"/>
    <w:rsid w:val="00CD16DD"/>
    <w:rsid w:val="00CD192C"/>
    <w:rsid w:val="00CD1E1A"/>
    <w:rsid w:val="00CD222B"/>
    <w:rsid w:val="00CD2250"/>
    <w:rsid w:val="00CD27A6"/>
    <w:rsid w:val="00CD38B1"/>
    <w:rsid w:val="00CD3C7B"/>
    <w:rsid w:val="00CD43CA"/>
    <w:rsid w:val="00CD48EC"/>
    <w:rsid w:val="00CD54B2"/>
    <w:rsid w:val="00CD5996"/>
    <w:rsid w:val="00CD6A01"/>
    <w:rsid w:val="00CE002C"/>
    <w:rsid w:val="00CE051B"/>
    <w:rsid w:val="00CE0C12"/>
    <w:rsid w:val="00CE0DEF"/>
    <w:rsid w:val="00CE2297"/>
    <w:rsid w:val="00CE3F2A"/>
    <w:rsid w:val="00CE45CC"/>
    <w:rsid w:val="00CE4A3D"/>
    <w:rsid w:val="00CE54C7"/>
    <w:rsid w:val="00CE5D5B"/>
    <w:rsid w:val="00CF0926"/>
    <w:rsid w:val="00CF1BBC"/>
    <w:rsid w:val="00CF2CD4"/>
    <w:rsid w:val="00CF2FB9"/>
    <w:rsid w:val="00CF3B40"/>
    <w:rsid w:val="00CF3FBA"/>
    <w:rsid w:val="00CF40F8"/>
    <w:rsid w:val="00CF46A6"/>
    <w:rsid w:val="00CF49FA"/>
    <w:rsid w:val="00CF4CAF"/>
    <w:rsid w:val="00CF5086"/>
    <w:rsid w:val="00CF537B"/>
    <w:rsid w:val="00CF70CE"/>
    <w:rsid w:val="00CF7618"/>
    <w:rsid w:val="00D00CEE"/>
    <w:rsid w:val="00D017BB"/>
    <w:rsid w:val="00D01C37"/>
    <w:rsid w:val="00D02323"/>
    <w:rsid w:val="00D0309E"/>
    <w:rsid w:val="00D0393A"/>
    <w:rsid w:val="00D03ECA"/>
    <w:rsid w:val="00D05280"/>
    <w:rsid w:val="00D0587D"/>
    <w:rsid w:val="00D10570"/>
    <w:rsid w:val="00D1169E"/>
    <w:rsid w:val="00D116B9"/>
    <w:rsid w:val="00D12005"/>
    <w:rsid w:val="00D12C41"/>
    <w:rsid w:val="00D14092"/>
    <w:rsid w:val="00D149D0"/>
    <w:rsid w:val="00D14D3F"/>
    <w:rsid w:val="00D162DC"/>
    <w:rsid w:val="00D16723"/>
    <w:rsid w:val="00D16C20"/>
    <w:rsid w:val="00D173E2"/>
    <w:rsid w:val="00D2195B"/>
    <w:rsid w:val="00D222E1"/>
    <w:rsid w:val="00D23175"/>
    <w:rsid w:val="00D23397"/>
    <w:rsid w:val="00D23D17"/>
    <w:rsid w:val="00D240B5"/>
    <w:rsid w:val="00D279D7"/>
    <w:rsid w:val="00D30E86"/>
    <w:rsid w:val="00D31334"/>
    <w:rsid w:val="00D31F0E"/>
    <w:rsid w:val="00D31F4C"/>
    <w:rsid w:val="00D324D3"/>
    <w:rsid w:val="00D330E7"/>
    <w:rsid w:val="00D34822"/>
    <w:rsid w:val="00D34AA0"/>
    <w:rsid w:val="00D3796E"/>
    <w:rsid w:val="00D37E2C"/>
    <w:rsid w:val="00D4022A"/>
    <w:rsid w:val="00D40472"/>
    <w:rsid w:val="00D414D3"/>
    <w:rsid w:val="00D41B83"/>
    <w:rsid w:val="00D424DD"/>
    <w:rsid w:val="00D426E7"/>
    <w:rsid w:val="00D43B9B"/>
    <w:rsid w:val="00D43C0E"/>
    <w:rsid w:val="00D461E0"/>
    <w:rsid w:val="00D4624D"/>
    <w:rsid w:val="00D46783"/>
    <w:rsid w:val="00D47599"/>
    <w:rsid w:val="00D475D1"/>
    <w:rsid w:val="00D4791D"/>
    <w:rsid w:val="00D5076A"/>
    <w:rsid w:val="00D50BCA"/>
    <w:rsid w:val="00D50DD6"/>
    <w:rsid w:val="00D51A94"/>
    <w:rsid w:val="00D51E93"/>
    <w:rsid w:val="00D525D8"/>
    <w:rsid w:val="00D528EC"/>
    <w:rsid w:val="00D52E98"/>
    <w:rsid w:val="00D53932"/>
    <w:rsid w:val="00D53C1E"/>
    <w:rsid w:val="00D55597"/>
    <w:rsid w:val="00D56215"/>
    <w:rsid w:val="00D57CE5"/>
    <w:rsid w:val="00D602AD"/>
    <w:rsid w:val="00D6046B"/>
    <w:rsid w:val="00D60977"/>
    <w:rsid w:val="00D6292C"/>
    <w:rsid w:val="00D629A8"/>
    <w:rsid w:val="00D63C0A"/>
    <w:rsid w:val="00D644AF"/>
    <w:rsid w:val="00D646C5"/>
    <w:rsid w:val="00D64F00"/>
    <w:rsid w:val="00D7020D"/>
    <w:rsid w:val="00D709C8"/>
    <w:rsid w:val="00D71297"/>
    <w:rsid w:val="00D72D31"/>
    <w:rsid w:val="00D72E79"/>
    <w:rsid w:val="00D72F14"/>
    <w:rsid w:val="00D73951"/>
    <w:rsid w:val="00D73D70"/>
    <w:rsid w:val="00D73DC3"/>
    <w:rsid w:val="00D74932"/>
    <w:rsid w:val="00D74E79"/>
    <w:rsid w:val="00D7796D"/>
    <w:rsid w:val="00D80BF3"/>
    <w:rsid w:val="00D80DAD"/>
    <w:rsid w:val="00D81503"/>
    <w:rsid w:val="00D81D03"/>
    <w:rsid w:val="00D81E6D"/>
    <w:rsid w:val="00D822AD"/>
    <w:rsid w:val="00D83422"/>
    <w:rsid w:val="00D84228"/>
    <w:rsid w:val="00D844EB"/>
    <w:rsid w:val="00D86624"/>
    <w:rsid w:val="00D873EC"/>
    <w:rsid w:val="00D8741D"/>
    <w:rsid w:val="00D8742C"/>
    <w:rsid w:val="00D8787A"/>
    <w:rsid w:val="00D87B1C"/>
    <w:rsid w:val="00D87BCC"/>
    <w:rsid w:val="00D902B5"/>
    <w:rsid w:val="00D906DA"/>
    <w:rsid w:val="00D9093B"/>
    <w:rsid w:val="00D9152C"/>
    <w:rsid w:val="00D91C41"/>
    <w:rsid w:val="00D92176"/>
    <w:rsid w:val="00D922AA"/>
    <w:rsid w:val="00D92A50"/>
    <w:rsid w:val="00D93732"/>
    <w:rsid w:val="00D9535F"/>
    <w:rsid w:val="00D97D00"/>
    <w:rsid w:val="00DA0511"/>
    <w:rsid w:val="00DA074C"/>
    <w:rsid w:val="00DA07FF"/>
    <w:rsid w:val="00DA0E45"/>
    <w:rsid w:val="00DA13B7"/>
    <w:rsid w:val="00DA1569"/>
    <w:rsid w:val="00DA169D"/>
    <w:rsid w:val="00DA39C0"/>
    <w:rsid w:val="00DA506A"/>
    <w:rsid w:val="00DA5138"/>
    <w:rsid w:val="00DA6F4F"/>
    <w:rsid w:val="00DA6F64"/>
    <w:rsid w:val="00DA7F0E"/>
    <w:rsid w:val="00DB0113"/>
    <w:rsid w:val="00DB0EED"/>
    <w:rsid w:val="00DB1187"/>
    <w:rsid w:val="00DB1807"/>
    <w:rsid w:val="00DB21D7"/>
    <w:rsid w:val="00DB238B"/>
    <w:rsid w:val="00DB29DB"/>
    <w:rsid w:val="00DB33FE"/>
    <w:rsid w:val="00DB3513"/>
    <w:rsid w:val="00DB3F2E"/>
    <w:rsid w:val="00DB4BD2"/>
    <w:rsid w:val="00DB5021"/>
    <w:rsid w:val="00DB64E5"/>
    <w:rsid w:val="00DB64F7"/>
    <w:rsid w:val="00DB6902"/>
    <w:rsid w:val="00DB6CC2"/>
    <w:rsid w:val="00DB6EF9"/>
    <w:rsid w:val="00DB6FE1"/>
    <w:rsid w:val="00DB6FFB"/>
    <w:rsid w:val="00DB724F"/>
    <w:rsid w:val="00DB77F4"/>
    <w:rsid w:val="00DB7A1E"/>
    <w:rsid w:val="00DC0111"/>
    <w:rsid w:val="00DC0387"/>
    <w:rsid w:val="00DC0464"/>
    <w:rsid w:val="00DC04CB"/>
    <w:rsid w:val="00DC067D"/>
    <w:rsid w:val="00DC0A0A"/>
    <w:rsid w:val="00DC1064"/>
    <w:rsid w:val="00DC106F"/>
    <w:rsid w:val="00DC1803"/>
    <w:rsid w:val="00DC1A83"/>
    <w:rsid w:val="00DC1EA7"/>
    <w:rsid w:val="00DC21B5"/>
    <w:rsid w:val="00DC35BC"/>
    <w:rsid w:val="00DC3E81"/>
    <w:rsid w:val="00DC4310"/>
    <w:rsid w:val="00DC44C2"/>
    <w:rsid w:val="00DC5056"/>
    <w:rsid w:val="00DC5438"/>
    <w:rsid w:val="00DC66C7"/>
    <w:rsid w:val="00DC6868"/>
    <w:rsid w:val="00DC6AA9"/>
    <w:rsid w:val="00DC6D40"/>
    <w:rsid w:val="00DC7163"/>
    <w:rsid w:val="00DC759A"/>
    <w:rsid w:val="00DD0848"/>
    <w:rsid w:val="00DD0A28"/>
    <w:rsid w:val="00DD106A"/>
    <w:rsid w:val="00DD23FD"/>
    <w:rsid w:val="00DD462A"/>
    <w:rsid w:val="00DD4898"/>
    <w:rsid w:val="00DD50B1"/>
    <w:rsid w:val="00DD5E07"/>
    <w:rsid w:val="00DD6307"/>
    <w:rsid w:val="00DD64A6"/>
    <w:rsid w:val="00DE0835"/>
    <w:rsid w:val="00DE2449"/>
    <w:rsid w:val="00DE4093"/>
    <w:rsid w:val="00DE4321"/>
    <w:rsid w:val="00DE4394"/>
    <w:rsid w:val="00DE4C00"/>
    <w:rsid w:val="00DE4F8E"/>
    <w:rsid w:val="00DE54FA"/>
    <w:rsid w:val="00DE65FB"/>
    <w:rsid w:val="00DF078E"/>
    <w:rsid w:val="00DF1336"/>
    <w:rsid w:val="00DF2193"/>
    <w:rsid w:val="00DF23AB"/>
    <w:rsid w:val="00DF2611"/>
    <w:rsid w:val="00DF5349"/>
    <w:rsid w:val="00DF53F5"/>
    <w:rsid w:val="00DF7413"/>
    <w:rsid w:val="00DF7F2F"/>
    <w:rsid w:val="00E0074C"/>
    <w:rsid w:val="00E0100E"/>
    <w:rsid w:val="00E010D1"/>
    <w:rsid w:val="00E024B9"/>
    <w:rsid w:val="00E03149"/>
    <w:rsid w:val="00E03B95"/>
    <w:rsid w:val="00E03CBF"/>
    <w:rsid w:val="00E0445C"/>
    <w:rsid w:val="00E04E1A"/>
    <w:rsid w:val="00E05786"/>
    <w:rsid w:val="00E05B3F"/>
    <w:rsid w:val="00E10199"/>
    <w:rsid w:val="00E1216B"/>
    <w:rsid w:val="00E12249"/>
    <w:rsid w:val="00E13518"/>
    <w:rsid w:val="00E13912"/>
    <w:rsid w:val="00E13A1F"/>
    <w:rsid w:val="00E13D0E"/>
    <w:rsid w:val="00E13F9B"/>
    <w:rsid w:val="00E157EB"/>
    <w:rsid w:val="00E15DF2"/>
    <w:rsid w:val="00E165E9"/>
    <w:rsid w:val="00E17142"/>
    <w:rsid w:val="00E17C5F"/>
    <w:rsid w:val="00E219A3"/>
    <w:rsid w:val="00E21F25"/>
    <w:rsid w:val="00E22E07"/>
    <w:rsid w:val="00E22EFC"/>
    <w:rsid w:val="00E23450"/>
    <w:rsid w:val="00E241E0"/>
    <w:rsid w:val="00E25CD7"/>
    <w:rsid w:val="00E26606"/>
    <w:rsid w:val="00E317F4"/>
    <w:rsid w:val="00E3182A"/>
    <w:rsid w:val="00E3231A"/>
    <w:rsid w:val="00E340AE"/>
    <w:rsid w:val="00E34657"/>
    <w:rsid w:val="00E351EF"/>
    <w:rsid w:val="00E361D1"/>
    <w:rsid w:val="00E3674B"/>
    <w:rsid w:val="00E36D1A"/>
    <w:rsid w:val="00E37C76"/>
    <w:rsid w:val="00E40EE0"/>
    <w:rsid w:val="00E416A7"/>
    <w:rsid w:val="00E41A86"/>
    <w:rsid w:val="00E43C79"/>
    <w:rsid w:val="00E43D0F"/>
    <w:rsid w:val="00E4542B"/>
    <w:rsid w:val="00E47074"/>
    <w:rsid w:val="00E47307"/>
    <w:rsid w:val="00E474F6"/>
    <w:rsid w:val="00E477C8"/>
    <w:rsid w:val="00E47FB3"/>
    <w:rsid w:val="00E505DF"/>
    <w:rsid w:val="00E512F6"/>
    <w:rsid w:val="00E515B1"/>
    <w:rsid w:val="00E517D7"/>
    <w:rsid w:val="00E51D91"/>
    <w:rsid w:val="00E54644"/>
    <w:rsid w:val="00E54A50"/>
    <w:rsid w:val="00E54F3E"/>
    <w:rsid w:val="00E55666"/>
    <w:rsid w:val="00E55678"/>
    <w:rsid w:val="00E55C51"/>
    <w:rsid w:val="00E56353"/>
    <w:rsid w:val="00E5689A"/>
    <w:rsid w:val="00E56C5E"/>
    <w:rsid w:val="00E56D82"/>
    <w:rsid w:val="00E579D6"/>
    <w:rsid w:val="00E57CEC"/>
    <w:rsid w:val="00E615A4"/>
    <w:rsid w:val="00E61CD2"/>
    <w:rsid w:val="00E62044"/>
    <w:rsid w:val="00E62604"/>
    <w:rsid w:val="00E62C69"/>
    <w:rsid w:val="00E63557"/>
    <w:rsid w:val="00E63643"/>
    <w:rsid w:val="00E637BC"/>
    <w:rsid w:val="00E643BD"/>
    <w:rsid w:val="00E64684"/>
    <w:rsid w:val="00E64906"/>
    <w:rsid w:val="00E65A9C"/>
    <w:rsid w:val="00E65F60"/>
    <w:rsid w:val="00E66AD4"/>
    <w:rsid w:val="00E66EDE"/>
    <w:rsid w:val="00E670E3"/>
    <w:rsid w:val="00E672B2"/>
    <w:rsid w:val="00E677AB"/>
    <w:rsid w:val="00E67B55"/>
    <w:rsid w:val="00E71405"/>
    <w:rsid w:val="00E714B6"/>
    <w:rsid w:val="00E71507"/>
    <w:rsid w:val="00E72044"/>
    <w:rsid w:val="00E7288F"/>
    <w:rsid w:val="00E72CDF"/>
    <w:rsid w:val="00E72DC2"/>
    <w:rsid w:val="00E72EF7"/>
    <w:rsid w:val="00E7394C"/>
    <w:rsid w:val="00E73ADA"/>
    <w:rsid w:val="00E752E9"/>
    <w:rsid w:val="00E76A7E"/>
    <w:rsid w:val="00E76F19"/>
    <w:rsid w:val="00E77358"/>
    <w:rsid w:val="00E77B9D"/>
    <w:rsid w:val="00E803C2"/>
    <w:rsid w:val="00E82220"/>
    <w:rsid w:val="00E8394D"/>
    <w:rsid w:val="00E83DE5"/>
    <w:rsid w:val="00E858CD"/>
    <w:rsid w:val="00E8632B"/>
    <w:rsid w:val="00E872F0"/>
    <w:rsid w:val="00E90E71"/>
    <w:rsid w:val="00E91138"/>
    <w:rsid w:val="00E9199E"/>
    <w:rsid w:val="00E925E2"/>
    <w:rsid w:val="00E92A98"/>
    <w:rsid w:val="00E94D61"/>
    <w:rsid w:val="00E953B7"/>
    <w:rsid w:val="00E95514"/>
    <w:rsid w:val="00E95CC1"/>
    <w:rsid w:val="00E96A55"/>
    <w:rsid w:val="00E971B7"/>
    <w:rsid w:val="00E97DEB"/>
    <w:rsid w:val="00EA17D0"/>
    <w:rsid w:val="00EA35BA"/>
    <w:rsid w:val="00EA377A"/>
    <w:rsid w:val="00EA3A9C"/>
    <w:rsid w:val="00EA5DB7"/>
    <w:rsid w:val="00EA6055"/>
    <w:rsid w:val="00EA68B8"/>
    <w:rsid w:val="00EB1CC3"/>
    <w:rsid w:val="00EB1D60"/>
    <w:rsid w:val="00EB21AC"/>
    <w:rsid w:val="00EB2798"/>
    <w:rsid w:val="00EB299C"/>
    <w:rsid w:val="00EB2B29"/>
    <w:rsid w:val="00EB338F"/>
    <w:rsid w:val="00EB3782"/>
    <w:rsid w:val="00EB3ADB"/>
    <w:rsid w:val="00EB3C63"/>
    <w:rsid w:val="00EB3FD1"/>
    <w:rsid w:val="00EB416B"/>
    <w:rsid w:val="00EB4670"/>
    <w:rsid w:val="00EB5711"/>
    <w:rsid w:val="00EB60F9"/>
    <w:rsid w:val="00EB6199"/>
    <w:rsid w:val="00EB66DD"/>
    <w:rsid w:val="00EB6760"/>
    <w:rsid w:val="00EC050C"/>
    <w:rsid w:val="00EC06B2"/>
    <w:rsid w:val="00EC112B"/>
    <w:rsid w:val="00EC113A"/>
    <w:rsid w:val="00EC1268"/>
    <w:rsid w:val="00EC1F6D"/>
    <w:rsid w:val="00EC22A0"/>
    <w:rsid w:val="00EC2B08"/>
    <w:rsid w:val="00EC2B23"/>
    <w:rsid w:val="00EC2E02"/>
    <w:rsid w:val="00EC3B6F"/>
    <w:rsid w:val="00EC4E42"/>
    <w:rsid w:val="00EC6A35"/>
    <w:rsid w:val="00ED00A0"/>
    <w:rsid w:val="00ED0973"/>
    <w:rsid w:val="00ED2997"/>
    <w:rsid w:val="00ED2A26"/>
    <w:rsid w:val="00ED2B6A"/>
    <w:rsid w:val="00ED336E"/>
    <w:rsid w:val="00ED3914"/>
    <w:rsid w:val="00ED50E8"/>
    <w:rsid w:val="00ED5CD5"/>
    <w:rsid w:val="00ED62F0"/>
    <w:rsid w:val="00ED7278"/>
    <w:rsid w:val="00ED7C63"/>
    <w:rsid w:val="00EE0044"/>
    <w:rsid w:val="00EE0637"/>
    <w:rsid w:val="00EE0E14"/>
    <w:rsid w:val="00EE2445"/>
    <w:rsid w:val="00EE30F0"/>
    <w:rsid w:val="00EE3EBC"/>
    <w:rsid w:val="00EE454E"/>
    <w:rsid w:val="00EE4A5B"/>
    <w:rsid w:val="00EE508B"/>
    <w:rsid w:val="00EE5145"/>
    <w:rsid w:val="00EE5469"/>
    <w:rsid w:val="00EE57C4"/>
    <w:rsid w:val="00EE614D"/>
    <w:rsid w:val="00EE655E"/>
    <w:rsid w:val="00EE6998"/>
    <w:rsid w:val="00EE7EEA"/>
    <w:rsid w:val="00EF086B"/>
    <w:rsid w:val="00EF0D59"/>
    <w:rsid w:val="00EF33DD"/>
    <w:rsid w:val="00EF4788"/>
    <w:rsid w:val="00EF5744"/>
    <w:rsid w:val="00EF57A7"/>
    <w:rsid w:val="00EF5C5F"/>
    <w:rsid w:val="00EF6550"/>
    <w:rsid w:val="00EF70D8"/>
    <w:rsid w:val="00F00FBB"/>
    <w:rsid w:val="00F0218E"/>
    <w:rsid w:val="00F023DF"/>
    <w:rsid w:val="00F0302A"/>
    <w:rsid w:val="00F03DC9"/>
    <w:rsid w:val="00F05A37"/>
    <w:rsid w:val="00F05F9A"/>
    <w:rsid w:val="00F068B3"/>
    <w:rsid w:val="00F11070"/>
    <w:rsid w:val="00F119B5"/>
    <w:rsid w:val="00F11D1E"/>
    <w:rsid w:val="00F13978"/>
    <w:rsid w:val="00F13E0F"/>
    <w:rsid w:val="00F14BD9"/>
    <w:rsid w:val="00F14CA9"/>
    <w:rsid w:val="00F1609D"/>
    <w:rsid w:val="00F16817"/>
    <w:rsid w:val="00F170BA"/>
    <w:rsid w:val="00F219F5"/>
    <w:rsid w:val="00F233CA"/>
    <w:rsid w:val="00F2436E"/>
    <w:rsid w:val="00F243EA"/>
    <w:rsid w:val="00F24B18"/>
    <w:rsid w:val="00F26EEF"/>
    <w:rsid w:val="00F305A7"/>
    <w:rsid w:val="00F307EF"/>
    <w:rsid w:val="00F31B77"/>
    <w:rsid w:val="00F31DDA"/>
    <w:rsid w:val="00F32E3D"/>
    <w:rsid w:val="00F32EBB"/>
    <w:rsid w:val="00F32F2F"/>
    <w:rsid w:val="00F33806"/>
    <w:rsid w:val="00F33D1B"/>
    <w:rsid w:val="00F3414E"/>
    <w:rsid w:val="00F3475C"/>
    <w:rsid w:val="00F3541F"/>
    <w:rsid w:val="00F361E3"/>
    <w:rsid w:val="00F40416"/>
    <w:rsid w:val="00F40C90"/>
    <w:rsid w:val="00F41569"/>
    <w:rsid w:val="00F41CA5"/>
    <w:rsid w:val="00F432AE"/>
    <w:rsid w:val="00F4385D"/>
    <w:rsid w:val="00F43D51"/>
    <w:rsid w:val="00F43DCC"/>
    <w:rsid w:val="00F45A0A"/>
    <w:rsid w:val="00F46CAB"/>
    <w:rsid w:val="00F47177"/>
    <w:rsid w:val="00F47DA0"/>
    <w:rsid w:val="00F52405"/>
    <w:rsid w:val="00F52F66"/>
    <w:rsid w:val="00F545A6"/>
    <w:rsid w:val="00F54A95"/>
    <w:rsid w:val="00F56072"/>
    <w:rsid w:val="00F56870"/>
    <w:rsid w:val="00F56A3F"/>
    <w:rsid w:val="00F579F1"/>
    <w:rsid w:val="00F60B9D"/>
    <w:rsid w:val="00F628A2"/>
    <w:rsid w:val="00F635D6"/>
    <w:rsid w:val="00F644E6"/>
    <w:rsid w:val="00F648F8"/>
    <w:rsid w:val="00F64B77"/>
    <w:rsid w:val="00F658CF"/>
    <w:rsid w:val="00F66049"/>
    <w:rsid w:val="00F66CA1"/>
    <w:rsid w:val="00F67315"/>
    <w:rsid w:val="00F70E31"/>
    <w:rsid w:val="00F726C4"/>
    <w:rsid w:val="00F73ED6"/>
    <w:rsid w:val="00F744FA"/>
    <w:rsid w:val="00F74E4B"/>
    <w:rsid w:val="00F75579"/>
    <w:rsid w:val="00F75981"/>
    <w:rsid w:val="00F76201"/>
    <w:rsid w:val="00F76F64"/>
    <w:rsid w:val="00F80BE1"/>
    <w:rsid w:val="00F815B8"/>
    <w:rsid w:val="00F81AE1"/>
    <w:rsid w:val="00F81DAB"/>
    <w:rsid w:val="00F81FC0"/>
    <w:rsid w:val="00F82074"/>
    <w:rsid w:val="00F82372"/>
    <w:rsid w:val="00F8272A"/>
    <w:rsid w:val="00F827AC"/>
    <w:rsid w:val="00F82B36"/>
    <w:rsid w:val="00F8309A"/>
    <w:rsid w:val="00F84152"/>
    <w:rsid w:val="00F843B1"/>
    <w:rsid w:val="00F84B30"/>
    <w:rsid w:val="00F84ECE"/>
    <w:rsid w:val="00F85584"/>
    <w:rsid w:val="00F85887"/>
    <w:rsid w:val="00F869DA"/>
    <w:rsid w:val="00F9098B"/>
    <w:rsid w:val="00F91417"/>
    <w:rsid w:val="00F91AD0"/>
    <w:rsid w:val="00F91CC5"/>
    <w:rsid w:val="00F91E6C"/>
    <w:rsid w:val="00F9278C"/>
    <w:rsid w:val="00F928E6"/>
    <w:rsid w:val="00F92FF5"/>
    <w:rsid w:val="00F93851"/>
    <w:rsid w:val="00F93D2E"/>
    <w:rsid w:val="00F9409B"/>
    <w:rsid w:val="00F944F6"/>
    <w:rsid w:val="00F95DA0"/>
    <w:rsid w:val="00F9616D"/>
    <w:rsid w:val="00F9642D"/>
    <w:rsid w:val="00F966D6"/>
    <w:rsid w:val="00F9684F"/>
    <w:rsid w:val="00F96CFC"/>
    <w:rsid w:val="00FA1C47"/>
    <w:rsid w:val="00FA223E"/>
    <w:rsid w:val="00FA352F"/>
    <w:rsid w:val="00FA3A0E"/>
    <w:rsid w:val="00FA43A4"/>
    <w:rsid w:val="00FA4455"/>
    <w:rsid w:val="00FA466C"/>
    <w:rsid w:val="00FA4E8B"/>
    <w:rsid w:val="00FA511B"/>
    <w:rsid w:val="00FA55DC"/>
    <w:rsid w:val="00FA5D86"/>
    <w:rsid w:val="00FA6AC4"/>
    <w:rsid w:val="00FA6DB2"/>
    <w:rsid w:val="00FB02D6"/>
    <w:rsid w:val="00FB1777"/>
    <w:rsid w:val="00FB19C5"/>
    <w:rsid w:val="00FB235E"/>
    <w:rsid w:val="00FB23A1"/>
    <w:rsid w:val="00FB264F"/>
    <w:rsid w:val="00FB370D"/>
    <w:rsid w:val="00FB41E4"/>
    <w:rsid w:val="00FB4477"/>
    <w:rsid w:val="00FB4A3F"/>
    <w:rsid w:val="00FB654B"/>
    <w:rsid w:val="00FB66D8"/>
    <w:rsid w:val="00FC13A6"/>
    <w:rsid w:val="00FC1901"/>
    <w:rsid w:val="00FC206C"/>
    <w:rsid w:val="00FC2528"/>
    <w:rsid w:val="00FC2D01"/>
    <w:rsid w:val="00FC31DD"/>
    <w:rsid w:val="00FC5260"/>
    <w:rsid w:val="00FC56D9"/>
    <w:rsid w:val="00FC5929"/>
    <w:rsid w:val="00FC70D0"/>
    <w:rsid w:val="00FC7DF9"/>
    <w:rsid w:val="00FD0269"/>
    <w:rsid w:val="00FD0379"/>
    <w:rsid w:val="00FD1E37"/>
    <w:rsid w:val="00FD3B05"/>
    <w:rsid w:val="00FD3E0E"/>
    <w:rsid w:val="00FD4583"/>
    <w:rsid w:val="00FD4B56"/>
    <w:rsid w:val="00FD4EEE"/>
    <w:rsid w:val="00FD5FD4"/>
    <w:rsid w:val="00FD64C7"/>
    <w:rsid w:val="00FD6DA2"/>
    <w:rsid w:val="00FE0395"/>
    <w:rsid w:val="00FE1217"/>
    <w:rsid w:val="00FE1852"/>
    <w:rsid w:val="00FE3925"/>
    <w:rsid w:val="00FE3A8D"/>
    <w:rsid w:val="00FE3AA6"/>
    <w:rsid w:val="00FE4DA4"/>
    <w:rsid w:val="00FE54E8"/>
    <w:rsid w:val="00FE56A0"/>
    <w:rsid w:val="00FE5CB8"/>
    <w:rsid w:val="00FE71AB"/>
    <w:rsid w:val="00FE7D60"/>
    <w:rsid w:val="00FF03F1"/>
    <w:rsid w:val="00FF0F8C"/>
    <w:rsid w:val="00FF10F2"/>
    <w:rsid w:val="00FF137B"/>
    <w:rsid w:val="00FF15C1"/>
    <w:rsid w:val="00FF28EE"/>
    <w:rsid w:val="00FF2C60"/>
    <w:rsid w:val="00FF3421"/>
    <w:rsid w:val="00FF3B2B"/>
    <w:rsid w:val="00FF469F"/>
    <w:rsid w:val="00FF51A0"/>
    <w:rsid w:val="00FF5614"/>
    <w:rsid w:val="00FF5BEC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C3"/>
    <w:pPr>
      <w:widowControl w:val="0"/>
      <w:spacing w:line="288" w:lineRule="auto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48E8"/>
    <w:pPr>
      <w:spacing w:line="240" w:lineRule="auto"/>
    </w:pPr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8E8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2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348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2348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3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41</Words>
  <Characters>238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教师报名表</dc:title>
  <dc:subject/>
  <dc:creator>Sky123.Org</dc:creator>
  <cp:keywords/>
  <dc:description/>
  <cp:lastModifiedBy>叶惠玲</cp:lastModifiedBy>
  <cp:revision>10</cp:revision>
  <cp:lastPrinted>2017-10-18T06:20:00Z</cp:lastPrinted>
  <dcterms:created xsi:type="dcterms:W3CDTF">2017-10-13T03:54:00Z</dcterms:created>
  <dcterms:modified xsi:type="dcterms:W3CDTF">2017-12-21T07:27:00Z</dcterms:modified>
</cp:coreProperties>
</file>