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B6" w:rsidRPr="00E56D82" w:rsidRDefault="008D42B6" w:rsidP="0042348F">
      <w:pPr>
        <w:snapToGrid w:val="0"/>
        <w:spacing w:line="480" w:lineRule="auto"/>
        <w:jc w:val="center"/>
        <w:rPr>
          <w:rFonts w:ascii="宋体" w:cs="Times New Roman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教师</w:t>
      </w:r>
      <w:r w:rsidRPr="00E56D82">
        <w:rPr>
          <w:rFonts w:ascii="宋体" w:hAnsi="宋体" w:cs="宋体" w:hint="eastAsia"/>
          <w:b/>
          <w:bCs/>
          <w:color w:val="000000"/>
          <w:sz w:val="28"/>
          <w:szCs w:val="28"/>
        </w:rPr>
        <w:t>报名表</w:t>
      </w:r>
    </w:p>
    <w:tbl>
      <w:tblPr>
        <w:tblW w:w="85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060"/>
        <w:gridCol w:w="1980"/>
        <w:gridCol w:w="1800"/>
      </w:tblGrid>
      <w:tr w:rsidR="008D42B6" w:rsidRPr="00501880">
        <w:trPr>
          <w:trHeight w:val="620"/>
        </w:trPr>
        <w:tc>
          <w:tcPr>
            <w:tcW w:w="1728" w:type="dxa"/>
            <w:vAlign w:val="center"/>
          </w:tcPr>
          <w:p w:rsidR="008D42B6" w:rsidRPr="00501880" w:rsidRDefault="008D42B6" w:rsidP="003C57C4">
            <w:pPr>
              <w:snapToGrid w:val="0"/>
              <w:spacing w:line="480" w:lineRule="auto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501880">
              <w:rPr>
                <w:rFonts w:ascii="宋体" w:hAnsi="宋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060" w:type="dxa"/>
            <w:vAlign w:val="center"/>
          </w:tcPr>
          <w:p w:rsidR="008D42B6" w:rsidRPr="00501880" w:rsidRDefault="008D42B6" w:rsidP="003C57C4">
            <w:pPr>
              <w:snapToGrid w:val="0"/>
              <w:spacing w:line="480" w:lineRule="auto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501880">
              <w:rPr>
                <w:rFonts w:ascii="宋体" w:hAnsi="宋体" w:cs="宋体" w:hint="eastAsia"/>
                <w:color w:val="000000"/>
                <w:sz w:val="28"/>
                <w:szCs w:val="28"/>
              </w:rPr>
              <w:t>所在部门</w:t>
            </w:r>
          </w:p>
        </w:tc>
        <w:tc>
          <w:tcPr>
            <w:tcW w:w="1980" w:type="dxa"/>
            <w:vAlign w:val="center"/>
          </w:tcPr>
          <w:p w:rsidR="008D42B6" w:rsidRPr="00501880" w:rsidRDefault="008D42B6" w:rsidP="003C57C4">
            <w:pPr>
              <w:snapToGrid w:val="0"/>
              <w:spacing w:line="480" w:lineRule="auto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501880">
              <w:rPr>
                <w:rFonts w:ascii="宋体" w:hAnsi="宋体" w:cs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800" w:type="dxa"/>
            <w:vAlign w:val="center"/>
          </w:tcPr>
          <w:p w:rsidR="008D42B6" w:rsidRPr="00501880" w:rsidRDefault="008D42B6" w:rsidP="003C57C4">
            <w:pPr>
              <w:snapToGrid w:val="0"/>
              <w:spacing w:line="480" w:lineRule="auto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电话</w:t>
            </w:r>
          </w:p>
        </w:tc>
      </w:tr>
      <w:tr w:rsidR="008D42B6" w:rsidRPr="00501880">
        <w:tc>
          <w:tcPr>
            <w:tcW w:w="1728" w:type="dxa"/>
            <w:vAlign w:val="center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sz w:val="28"/>
                <w:szCs w:val="28"/>
              </w:rPr>
              <w:t>李美</w:t>
            </w:r>
          </w:p>
        </w:tc>
        <w:tc>
          <w:tcPr>
            <w:tcW w:w="3060" w:type="dxa"/>
            <w:vAlign w:val="center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sz w:val="28"/>
                <w:szCs w:val="28"/>
              </w:rPr>
              <w:t>轻化工技术学院</w:t>
            </w:r>
          </w:p>
        </w:tc>
        <w:tc>
          <w:tcPr>
            <w:tcW w:w="1980" w:type="dxa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sz w:val="28"/>
                <w:szCs w:val="28"/>
              </w:rPr>
              <w:t>讲师</w:t>
            </w:r>
          </w:p>
        </w:tc>
        <w:tc>
          <w:tcPr>
            <w:tcW w:w="1800" w:type="dxa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sz w:val="28"/>
                <w:szCs w:val="28"/>
              </w:rPr>
              <w:t>684423</w:t>
            </w:r>
          </w:p>
        </w:tc>
        <w:bookmarkStart w:id="0" w:name="_GoBack"/>
        <w:bookmarkEnd w:id="0"/>
      </w:tr>
      <w:tr w:rsidR="008D42B6" w:rsidRPr="00501880">
        <w:tc>
          <w:tcPr>
            <w:tcW w:w="1728" w:type="dxa"/>
            <w:vAlign w:val="center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sz w:val="28"/>
                <w:szCs w:val="28"/>
              </w:rPr>
              <w:t>张泽敏</w:t>
            </w:r>
          </w:p>
        </w:tc>
        <w:tc>
          <w:tcPr>
            <w:tcW w:w="3060" w:type="dxa"/>
            <w:vAlign w:val="center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sz w:val="28"/>
                <w:szCs w:val="28"/>
              </w:rPr>
              <w:t>生态环境技术学院</w:t>
            </w:r>
          </w:p>
        </w:tc>
        <w:tc>
          <w:tcPr>
            <w:tcW w:w="1980" w:type="dxa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sz w:val="28"/>
                <w:szCs w:val="28"/>
              </w:rPr>
              <w:t>讲师</w:t>
            </w:r>
          </w:p>
        </w:tc>
        <w:tc>
          <w:tcPr>
            <w:tcW w:w="1800" w:type="dxa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sz w:val="28"/>
                <w:szCs w:val="28"/>
              </w:rPr>
              <w:t>667747</w:t>
            </w:r>
          </w:p>
        </w:tc>
      </w:tr>
      <w:tr w:rsidR="008D42B6" w:rsidRPr="00501880">
        <w:tc>
          <w:tcPr>
            <w:tcW w:w="1728" w:type="dxa"/>
            <w:vAlign w:val="center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8D42B6" w:rsidRPr="00501880">
        <w:tc>
          <w:tcPr>
            <w:tcW w:w="1728" w:type="dxa"/>
            <w:vAlign w:val="center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</w:tbl>
    <w:p w:rsidR="008D42B6" w:rsidRDefault="008D42B6" w:rsidP="008D42B6">
      <w:pPr>
        <w:ind w:firstLineChars="200" w:firstLine="31680"/>
        <w:rPr>
          <w:rFonts w:cs="Times New Roman"/>
        </w:rPr>
      </w:pPr>
    </w:p>
    <w:p w:rsidR="008D42B6" w:rsidRPr="00E56D82" w:rsidRDefault="008D42B6" w:rsidP="008206B5">
      <w:pPr>
        <w:snapToGrid w:val="0"/>
        <w:spacing w:line="480" w:lineRule="auto"/>
        <w:jc w:val="center"/>
        <w:rPr>
          <w:rFonts w:ascii="宋体" w:cs="Times New Roman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学生</w:t>
      </w:r>
      <w:r w:rsidRPr="00E56D82">
        <w:rPr>
          <w:rFonts w:ascii="宋体" w:hAnsi="宋体" w:cs="宋体" w:hint="eastAsia"/>
          <w:b/>
          <w:bCs/>
          <w:color w:val="000000"/>
          <w:sz w:val="28"/>
          <w:szCs w:val="28"/>
        </w:rPr>
        <w:t>报名表</w:t>
      </w:r>
    </w:p>
    <w:tbl>
      <w:tblPr>
        <w:tblW w:w="85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060"/>
        <w:gridCol w:w="1980"/>
        <w:gridCol w:w="1800"/>
      </w:tblGrid>
      <w:tr w:rsidR="008D42B6" w:rsidRPr="00501880">
        <w:trPr>
          <w:trHeight w:val="620"/>
        </w:trPr>
        <w:tc>
          <w:tcPr>
            <w:tcW w:w="1728" w:type="dxa"/>
            <w:vAlign w:val="center"/>
          </w:tcPr>
          <w:p w:rsidR="008D42B6" w:rsidRPr="00501880" w:rsidRDefault="008D42B6" w:rsidP="00034123">
            <w:pPr>
              <w:snapToGrid w:val="0"/>
              <w:spacing w:line="480" w:lineRule="auto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501880">
              <w:rPr>
                <w:rFonts w:ascii="宋体" w:hAnsi="宋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060" w:type="dxa"/>
            <w:vAlign w:val="center"/>
          </w:tcPr>
          <w:p w:rsidR="008D42B6" w:rsidRPr="00501880" w:rsidRDefault="008D42B6" w:rsidP="00034123">
            <w:pPr>
              <w:snapToGrid w:val="0"/>
              <w:spacing w:line="480" w:lineRule="auto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 w:rsidRPr="00501880">
              <w:rPr>
                <w:rFonts w:ascii="宋体" w:hAnsi="宋体" w:cs="宋体" w:hint="eastAsia"/>
                <w:color w:val="000000"/>
                <w:sz w:val="28"/>
                <w:szCs w:val="28"/>
              </w:rPr>
              <w:t>所在部门</w:t>
            </w:r>
          </w:p>
        </w:tc>
        <w:tc>
          <w:tcPr>
            <w:tcW w:w="1980" w:type="dxa"/>
            <w:vAlign w:val="center"/>
          </w:tcPr>
          <w:p w:rsidR="008D42B6" w:rsidRPr="00501880" w:rsidRDefault="008D42B6" w:rsidP="00034123">
            <w:pPr>
              <w:snapToGrid w:val="0"/>
              <w:spacing w:line="480" w:lineRule="auto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800" w:type="dxa"/>
            <w:vAlign w:val="center"/>
          </w:tcPr>
          <w:p w:rsidR="008D42B6" w:rsidRPr="00501880" w:rsidRDefault="008D42B6" w:rsidP="00034123">
            <w:pPr>
              <w:snapToGrid w:val="0"/>
              <w:spacing w:line="480" w:lineRule="auto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电话</w:t>
            </w:r>
          </w:p>
        </w:tc>
      </w:tr>
      <w:tr w:rsidR="008D42B6" w:rsidRPr="00501880">
        <w:tc>
          <w:tcPr>
            <w:tcW w:w="1728" w:type="dxa"/>
            <w:vAlign w:val="center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8D42B6" w:rsidRPr="00501880">
        <w:tc>
          <w:tcPr>
            <w:tcW w:w="1728" w:type="dxa"/>
            <w:vAlign w:val="center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8D42B6" w:rsidRPr="00501880">
        <w:tc>
          <w:tcPr>
            <w:tcW w:w="1728" w:type="dxa"/>
            <w:vAlign w:val="center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  <w:tr w:rsidR="008D42B6" w:rsidRPr="00501880">
        <w:tc>
          <w:tcPr>
            <w:tcW w:w="1728" w:type="dxa"/>
            <w:vAlign w:val="center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8D42B6" w:rsidRPr="00501880" w:rsidRDefault="008D42B6" w:rsidP="008D42B6">
            <w:pPr>
              <w:snapToGrid w:val="0"/>
              <w:spacing w:line="480" w:lineRule="auto"/>
              <w:ind w:rightChars="-244" w:right="31680"/>
              <w:jc w:val="center"/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</w:tr>
    </w:tbl>
    <w:p w:rsidR="008D42B6" w:rsidRPr="008E48E8" w:rsidRDefault="008D42B6" w:rsidP="008D42B6">
      <w:pPr>
        <w:ind w:firstLineChars="200" w:firstLine="31680"/>
        <w:rPr>
          <w:rFonts w:cs="Times New Roman"/>
        </w:rPr>
      </w:pPr>
    </w:p>
    <w:sectPr w:rsidR="008D42B6" w:rsidRPr="008E48E8" w:rsidSect="00D73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2B6" w:rsidRDefault="008D42B6" w:rsidP="0042348F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D42B6" w:rsidRDefault="008D42B6" w:rsidP="0042348F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2B6" w:rsidRDefault="008D42B6" w:rsidP="0042348F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D42B6" w:rsidRDefault="008D42B6" w:rsidP="0042348F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48E8"/>
    <w:rsid w:val="00001689"/>
    <w:rsid w:val="00001B3D"/>
    <w:rsid w:val="0000204D"/>
    <w:rsid w:val="000025E8"/>
    <w:rsid w:val="00006788"/>
    <w:rsid w:val="000075B8"/>
    <w:rsid w:val="00010E23"/>
    <w:rsid w:val="00012F94"/>
    <w:rsid w:val="000132BB"/>
    <w:rsid w:val="0001343B"/>
    <w:rsid w:val="00013590"/>
    <w:rsid w:val="0001475E"/>
    <w:rsid w:val="0001564E"/>
    <w:rsid w:val="00015E09"/>
    <w:rsid w:val="000227F3"/>
    <w:rsid w:val="00024251"/>
    <w:rsid w:val="000242F3"/>
    <w:rsid w:val="00024E25"/>
    <w:rsid w:val="00025972"/>
    <w:rsid w:val="00026014"/>
    <w:rsid w:val="000266B2"/>
    <w:rsid w:val="00030668"/>
    <w:rsid w:val="00031521"/>
    <w:rsid w:val="000316C0"/>
    <w:rsid w:val="000318A3"/>
    <w:rsid w:val="00031DF9"/>
    <w:rsid w:val="00032B95"/>
    <w:rsid w:val="000330FF"/>
    <w:rsid w:val="00033804"/>
    <w:rsid w:val="00034123"/>
    <w:rsid w:val="0003615D"/>
    <w:rsid w:val="0003655F"/>
    <w:rsid w:val="0003678E"/>
    <w:rsid w:val="000369DE"/>
    <w:rsid w:val="00036D0D"/>
    <w:rsid w:val="00037182"/>
    <w:rsid w:val="00037A47"/>
    <w:rsid w:val="0004013C"/>
    <w:rsid w:val="00040B34"/>
    <w:rsid w:val="0004127D"/>
    <w:rsid w:val="00041559"/>
    <w:rsid w:val="000418BE"/>
    <w:rsid w:val="00041A42"/>
    <w:rsid w:val="00042315"/>
    <w:rsid w:val="00043EA6"/>
    <w:rsid w:val="0004415A"/>
    <w:rsid w:val="0004483A"/>
    <w:rsid w:val="0004562E"/>
    <w:rsid w:val="00045923"/>
    <w:rsid w:val="00045B56"/>
    <w:rsid w:val="00046139"/>
    <w:rsid w:val="0004630E"/>
    <w:rsid w:val="00050AF2"/>
    <w:rsid w:val="00051213"/>
    <w:rsid w:val="00051C96"/>
    <w:rsid w:val="00051D11"/>
    <w:rsid w:val="000524CC"/>
    <w:rsid w:val="00052581"/>
    <w:rsid w:val="00052758"/>
    <w:rsid w:val="00053084"/>
    <w:rsid w:val="000531B3"/>
    <w:rsid w:val="00053AB8"/>
    <w:rsid w:val="000546AB"/>
    <w:rsid w:val="00054A92"/>
    <w:rsid w:val="00054ECB"/>
    <w:rsid w:val="000550EC"/>
    <w:rsid w:val="0005554A"/>
    <w:rsid w:val="000563BE"/>
    <w:rsid w:val="00057580"/>
    <w:rsid w:val="00057F0B"/>
    <w:rsid w:val="00060443"/>
    <w:rsid w:val="00060690"/>
    <w:rsid w:val="00061E12"/>
    <w:rsid w:val="000620AC"/>
    <w:rsid w:val="00063582"/>
    <w:rsid w:val="00063C28"/>
    <w:rsid w:val="00064BFD"/>
    <w:rsid w:val="00064DA8"/>
    <w:rsid w:val="000650A6"/>
    <w:rsid w:val="000668B7"/>
    <w:rsid w:val="0006774A"/>
    <w:rsid w:val="00067CE9"/>
    <w:rsid w:val="00070DF0"/>
    <w:rsid w:val="00071E23"/>
    <w:rsid w:val="00072020"/>
    <w:rsid w:val="00073B30"/>
    <w:rsid w:val="00073DC2"/>
    <w:rsid w:val="000745C8"/>
    <w:rsid w:val="00074E30"/>
    <w:rsid w:val="00074E4D"/>
    <w:rsid w:val="00075128"/>
    <w:rsid w:val="00075250"/>
    <w:rsid w:val="00075C49"/>
    <w:rsid w:val="00077997"/>
    <w:rsid w:val="00080157"/>
    <w:rsid w:val="000810CD"/>
    <w:rsid w:val="00081454"/>
    <w:rsid w:val="000816A2"/>
    <w:rsid w:val="00081AE6"/>
    <w:rsid w:val="00081D15"/>
    <w:rsid w:val="00081D5A"/>
    <w:rsid w:val="0008359C"/>
    <w:rsid w:val="0008616B"/>
    <w:rsid w:val="00086BDA"/>
    <w:rsid w:val="00086CEA"/>
    <w:rsid w:val="000872EB"/>
    <w:rsid w:val="000909C8"/>
    <w:rsid w:val="00091FE4"/>
    <w:rsid w:val="00092B61"/>
    <w:rsid w:val="00092E0C"/>
    <w:rsid w:val="000934FC"/>
    <w:rsid w:val="0009364D"/>
    <w:rsid w:val="000960B1"/>
    <w:rsid w:val="000A0218"/>
    <w:rsid w:val="000A09A5"/>
    <w:rsid w:val="000A0ACB"/>
    <w:rsid w:val="000A0B2E"/>
    <w:rsid w:val="000A0BD3"/>
    <w:rsid w:val="000A22B3"/>
    <w:rsid w:val="000A29B4"/>
    <w:rsid w:val="000A4162"/>
    <w:rsid w:val="000A4ECD"/>
    <w:rsid w:val="000A573A"/>
    <w:rsid w:val="000A76F2"/>
    <w:rsid w:val="000A78C0"/>
    <w:rsid w:val="000B07BD"/>
    <w:rsid w:val="000B13B4"/>
    <w:rsid w:val="000B1E33"/>
    <w:rsid w:val="000B2210"/>
    <w:rsid w:val="000B3221"/>
    <w:rsid w:val="000B3596"/>
    <w:rsid w:val="000B3D7F"/>
    <w:rsid w:val="000B4A95"/>
    <w:rsid w:val="000B563D"/>
    <w:rsid w:val="000B578A"/>
    <w:rsid w:val="000C006B"/>
    <w:rsid w:val="000C1352"/>
    <w:rsid w:val="000C430D"/>
    <w:rsid w:val="000C4BEF"/>
    <w:rsid w:val="000C4D44"/>
    <w:rsid w:val="000C507A"/>
    <w:rsid w:val="000C7445"/>
    <w:rsid w:val="000C7F84"/>
    <w:rsid w:val="000D1B72"/>
    <w:rsid w:val="000D264D"/>
    <w:rsid w:val="000D3AFE"/>
    <w:rsid w:val="000D4D3F"/>
    <w:rsid w:val="000D56C5"/>
    <w:rsid w:val="000D5E23"/>
    <w:rsid w:val="000D7897"/>
    <w:rsid w:val="000D7FB7"/>
    <w:rsid w:val="000E0C51"/>
    <w:rsid w:val="000E0D4D"/>
    <w:rsid w:val="000E3365"/>
    <w:rsid w:val="000E4207"/>
    <w:rsid w:val="000E4438"/>
    <w:rsid w:val="000E4474"/>
    <w:rsid w:val="000E466C"/>
    <w:rsid w:val="000E4E7E"/>
    <w:rsid w:val="000E6AD5"/>
    <w:rsid w:val="000E6E37"/>
    <w:rsid w:val="000E7A32"/>
    <w:rsid w:val="000E7DDB"/>
    <w:rsid w:val="000F0462"/>
    <w:rsid w:val="000F0CB6"/>
    <w:rsid w:val="000F0E43"/>
    <w:rsid w:val="000F21A2"/>
    <w:rsid w:val="000F3B9C"/>
    <w:rsid w:val="000F4B53"/>
    <w:rsid w:val="000F5912"/>
    <w:rsid w:val="000F59DF"/>
    <w:rsid w:val="000F59E3"/>
    <w:rsid w:val="000F6412"/>
    <w:rsid w:val="000F6BB7"/>
    <w:rsid w:val="000F6EF1"/>
    <w:rsid w:val="000F7E8E"/>
    <w:rsid w:val="000F7F0C"/>
    <w:rsid w:val="0010013A"/>
    <w:rsid w:val="001006E6"/>
    <w:rsid w:val="00101B96"/>
    <w:rsid w:val="00102674"/>
    <w:rsid w:val="001027A5"/>
    <w:rsid w:val="00103952"/>
    <w:rsid w:val="00104177"/>
    <w:rsid w:val="0010450B"/>
    <w:rsid w:val="00104FA5"/>
    <w:rsid w:val="0010525B"/>
    <w:rsid w:val="00105BD8"/>
    <w:rsid w:val="001062E0"/>
    <w:rsid w:val="00106331"/>
    <w:rsid w:val="00106D8A"/>
    <w:rsid w:val="001076A4"/>
    <w:rsid w:val="00107D0C"/>
    <w:rsid w:val="001107D8"/>
    <w:rsid w:val="0011088E"/>
    <w:rsid w:val="00111201"/>
    <w:rsid w:val="001117D0"/>
    <w:rsid w:val="00111C01"/>
    <w:rsid w:val="00112832"/>
    <w:rsid w:val="00114726"/>
    <w:rsid w:val="001156AF"/>
    <w:rsid w:val="001161C5"/>
    <w:rsid w:val="00117E5F"/>
    <w:rsid w:val="00121B63"/>
    <w:rsid w:val="0012321D"/>
    <w:rsid w:val="001236DF"/>
    <w:rsid w:val="00124125"/>
    <w:rsid w:val="0012549F"/>
    <w:rsid w:val="00125878"/>
    <w:rsid w:val="00125974"/>
    <w:rsid w:val="00125F78"/>
    <w:rsid w:val="00126215"/>
    <w:rsid w:val="001267FC"/>
    <w:rsid w:val="00127A7E"/>
    <w:rsid w:val="00127AA4"/>
    <w:rsid w:val="0013027A"/>
    <w:rsid w:val="00130A0E"/>
    <w:rsid w:val="00133141"/>
    <w:rsid w:val="00133185"/>
    <w:rsid w:val="00134331"/>
    <w:rsid w:val="00134865"/>
    <w:rsid w:val="00135618"/>
    <w:rsid w:val="00135C00"/>
    <w:rsid w:val="00135CF4"/>
    <w:rsid w:val="00136ECC"/>
    <w:rsid w:val="00140917"/>
    <w:rsid w:val="00141E4D"/>
    <w:rsid w:val="001429D9"/>
    <w:rsid w:val="00143DB2"/>
    <w:rsid w:val="00145F1E"/>
    <w:rsid w:val="0014662D"/>
    <w:rsid w:val="00146BA5"/>
    <w:rsid w:val="001470D7"/>
    <w:rsid w:val="0014748F"/>
    <w:rsid w:val="001474EC"/>
    <w:rsid w:val="00147B53"/>
    <w:rsid w:val="00150073"/>
    <w:rsid w:val="00150C40"/>
    <w:rsid w:val="00150F1B"/>
    <w:rsid w:val="00151136"/>
    <w:rsid w:val="00152AB0"/>
    <w:rsid w:val="00152C89"/>
    <w:rsid w:val="00153149"/>
    <w:rsid w:val="001549FC"/>
    <w:rsid w:val="001551A1"/>
    <w:rsid w:val="001551DE"/>
    <w:rsid w:val="00156233"/>
    <w:rsid w:val="00156266"/>
    <w:rsid w:val="00161854"/>
    <w:rsid w:val="001622FD"/>
    <w:rsid w:val="00163377"/>
    <w:rsid w:val="00163E66"/>
    <w:rsid w:val="001642BC"/>
    <w:rsid w:val="00164929"/>
    <w:rsid w:val="00164C17"/>
    <w:rsid w:val="00165230"/>
    <w:rsid w:val="00165BA5"/>
    <w:rsid w:val="00165E3F"/>
    <w:rsid w:val="001700CD"/>
    <w:rsid w:val="0017061F"/>
    <w:rsid w:val="00171213"/>
    <w:rsid w:val="00171DAB"/>
    <w:rsid w:val="00172365"/>
    <w:rsid w:val="001723D0"/>
    <w:rsid w:val="001726D8"/>
    <w:rsid w:val="00173006"/>
    <w:rsid w:val="00173ED0"/>
    <w:rsid w:val="0017418C"/>
    <w:rsid w:val="00174D08"/>
    <w:rsid w:val="001758C5"/>
    <w:rsid w:val="00175E4A"/>
    <w:rsid w:val="00176413"/>
    <w:rsid w:val="001766AD"/>
    <w:rsid w:val="00177727"/>
    <w:rsid w:val="00180093"/>
    <w:rsid w:val="00180260"/>
    <w:rsid w:val="001806CD"/>
    <w:rsid w:val="0018084E"/>
    <w:rsid w:val="00181B52"/>
    <w:rsid w:val="00181E57"/>
    <w:rsid w:val="001821FD"/>
    <w:rsid w:val="001826D8"/>
    <w:rsid w:val="001829FB"/>
    <w:rsid w:val="00184E89"/>
    <w:rsid w:val="001869AD"/>
    <w:rsid w:val="00186D42"/>
    <w:rsid w:val="001870F6"/>
    <w:rsid w:val="00187816"/>
    <w:rsid w:val="00187818"/>
    <w:rsid w:val="00187CD4"/>
    <w:rsid w:val="001900FF"/>
    <w:rsid w:val="0019078F"/>
    <w:rsid w:val="00190DF4"/>
    <w:rsid w:val="00190E99"/>
    <w:rsid w:val="00190F13"/>
    <w:rsid w:val="00191011"/>
    <w:rsid w:val="00191961"/>
    <w:rsid w:val="00192987"/>
    <w:rsid w:val="00192B20"/>
    <w:rsid w:val="00193F7E"/>
    <w:rsid w:val="0019452C"/>
    <w:rsid w:val="00194639"/>
    <w:rsid w:val="001946EF"/>
    <w:rsid w:val="001956C2"/>
    <w:rsid w:val="001958C1"/>
    <w:rsid w:val="00196065"/>
    <w:rsid w:val="00196498"/>
    <w:rsid w:val="001964C5"/>
    <w:rsid w:val="00196718"/>
    <w:rsid w:val="001971CE"/>
    <w:rsid w:val="001A1394"/>
    <w:rsid w:val="001A1B8B"/>
    <w:rsid w:val="001A2814"/>
    <w:rsid w:val="001A2C06"/>
    <w:rsid w:val="001A382F"/>
    <w:rsid w:val="001A3EF9"/>
    <w:rsid w:val="001A5297"/>
    <w:rsid w:val="001A5376"/>
    <w:rsid w:val="001A664C"/>
    <w:rsid w:val="001A6C5E"/>
    <w:rsid w:val="001A6FA7"/>
    <w:rsid w:val="001A73D2"/>
    <w:rsid w:val="001A7598"/>
    <w:rsid w:val="001B02D4"/>
    <w:rsid w:val="001B1E9B"/>
    <w:rsid w:val="001B209A"/>
    <w:rsid w:val="001B2387"/>
    <w:rsid w:val="001B2533"/>
    <w:rsid w:val="001B254D"/>
    <w:rsid w:val="001B2BEF"/>
    <w:rsid w:val="001B392C"/>
    <w:rsid w:val="001B3E42"/>
    <w:rsid w:val="001B514F"/>
    <w:rsid w:val="001B546A"/>
    <w:rsid w:val="001B5BBB"/>
    <w:rsid w:val="001B6558"/>
    <w:rsid w:val="001B6AEB"/>
    <w:rsid w:val="001B6DC9"/>
    <w:rsid w:val="001B7407"/>
    <w:rsid w:val="001B7B6C"/>
    <w:rsid w:val="001C035C"/>
    <w:rsid w:val="001C07A7"/>
    <w:rsid w:val="001C07B5"/>
    <w:rsid w:val="001C0D4B"/>
    <w:rsid w:val="001C0E37"/>
    <w:rsid w:val="001C171E"/>
    <w:rsid w:val="001C19E7"/>
    <w:rsid w:val="001C1D00"/>
    <w:rsid w:val="001C2FA0"/>
    <w:rsid w:val="001C370C"/>
    <w:rsid w:val="001C4806"/>
    <w:rsid w:val="001C4B25"/>
    <w:rsid w:val="001C50BE"/>
    <w:rsid w:val="001C58AF"/>
    <w:rsid w:val="001C6359"/>
    <w:rsid w:val="001C6594"/>
    <w:rsid w:val="001C762B"/>
    <w:rsid w:val="001D0390"/>
    <w:rsid w:val="001D0A47"/>
    <w:rsid w:val="001D0B04"/>
    <w:rsid w:val="001D1932"/>
    <w:rsid w:val="001D1FB3"/>
    <w:rsid w:val="001D276D"/>
    <w:rsid w:val="001D3AD9"/>
    <w:rsid w:val="001D4627"/>
    <w:rsid w:val="001D501E"/>
    <w:rsid w:val="001D5402"/>
    <w:rsid w:val="001D564E"/>
    <w:rsid w:val="001D5F5B"/>
    <w:rsid w:val="001D606E"/>
    <w:rsid w:val="001D6432"/>
    <w:rsid w:val="001D6B1F"/>
    <w:rsid w:val="001E1150"/>
    <w:rsid w:val="001E14C1"/>
    <w:rsid w:val="001E23F6"/>
    <w:rsid w:val="001E2E42"/>
    <w:rsid w:val="001E3792"/>
    <w:rsid w:val="001E4D08"/>
    <w:rsid w:val="001E4E50"/>
    <w:rsid w:val="001E5C3D"/>
    <w:rsid w:val="001E6A49"/>
    <w:rsid w:val="001E7140"/>
    <w:rsid w:val="001E7460"/>
    <w:rsid w:val="001E76E6"/>
    <w:rsid w:val="001E7B14"/>
    <w:rsid w:val="001F0652"/>
    <w:rsid w:val="001F214B"/>
    <w:rsid w:val="001F23CB"/>
    <w:rsid w:val="001F2766"/>
    <w:rsid w:val="001F2953"/>
    <w:rsid w:val="001F2DEE"/>
    <w:rsid w:val="001F3413"/>
    <w:rsid w:val="001F44AF"/>
    <w:rsid w:val="001F5035"/>
    <w:rsid w:val="001F625B"/>
    <w:rsid w:val="001F72A6"/>
    <w:rsid w:val="002003DF"/>
    <w:rsid w:val="002007A1"/>
    <w:rsid w:val="0020189B"/>
    <w:rsid w:val="002022D5"/>
    <w:rsid w:val="00202542"/>
    <w:rsid w:val="00202D47"/>
    <w:rsid w:val="00202EF2"/>
    <w:rsid w:val="0020381F"/>
    <w:rsid w:val="002038EB"/>
    <w:rsid w:val="0020491F"/>
    <w:rsid w:val="00204C5A"/>
    <w:rsid w:val="00205242"/>
    <w:rsid w:val="00206783"/>
    <w:rsid w:val="002067F7"/>
    <w:rsid w:val="00206E23"/>
    <w:rsid w:val="002072DC"/>
    <w:rsid w:val="00207EF3"/>
    <w:rsid w:val="00210B95"/>
    <w:rsid w:val="00210DD5"/>
    <w:rsid w:val="00211DF0"/>
    <w:rsid w:val="002122A4"/>
    <w:rsid w:val="00212D9D"/>
    <w:rsid w:val="0021324E"/>
    <w:rsid w:val="002132AC"/>
    <w:rsid w:val="00213549"/>
    <w:rsid w:val="00213904"/>
    <w:rsid w:val="00214E04"/>
    <w:rsid w:val="00216147"/>
    <w:rsid w:val="002163DE"/>
    <w:rsid w:val="002166B6"/>
    <w:rsid w:val="00217207"/>
    <w:rsid w:val="002219B3"/>
    <w:rsid w:val="00222348"/>
    <w:rsid w:val="002230E4"/>
    <w:rsid w:val="00223657"/>
    <w:rsid w:val="0022370C"/>
    <w:rsid w:val="00224088"/>
    <w:rsid w:val="002242B6"/>
    <w:rsid w:val="00224C13"/>
    <w:rsid w:val="0022558B"/>
    <w:rsid w:val="002257AA"/>
    <w:rsid w:val="00225E7D"/>
    <w:rsid w:val="00226133"/>
    <w:rsid w:val="00227835"/>
    <w:rsid w:val="0023119D"/>
    <w:rsid w:val="00231689"/>
    <w:rsid w:val="00231EEB"/>
    <w:rsid w:val="00232363"/>
    <w:rsid w:val="00232508"/>
    <w:rsid w:val="0023257C"/>
    <w:rsid w:val="002327F4"/>
    <w:rsid w:val="00233FD7"/>
    <w:rsid w:val="00236184"/>
    <w:rsid w:val="00240F42"/>
    <w:rsid w:val="00240FE1"/>
    <w:rsid w:val="00241101"/>
    <w:rsid w:val="00241258"/>
    <w:rsid w:val="00241709"/>
    <w:rsid w:val="00241CFD"/>
    <w:rsid w:val="00244116"/>
    <w:rsid w:val="00244E39"/>
    <w:rsid w:val="00245836"/>
    <w:rsid w:val="002471FB"/>
    <w:rsid w:val="002473B1"/>
    <w:rsid w:val="00247E0D"/>
    <w:rsid w:val="00250203"/>
    <w:rsid w:val="002502CC"/>
    <w:rsid w:val="00250A46"/>
    <w:rsid w:val="00250E99"/>
    <w:rsid w:val="00251C02"/>
    <w:rsid w:val="002521B4"/>
    <w:rsid w:val="00252337"/>
    <w:rsid w:val="00253152"/>
    <w:rsid w:val="0025331F"/>
    <w:rsid w:val="00253D81"/>
    <w:rsid w:val="00254AD8"/>
    <w:rsid w:val="00254DD5"/>
    <w:rsid w:val="00255770"/>
    <w:rsid w:val="0025629D"/>
    <w:rsid w:val="00256403"/>
    <w:rsid w:val="00260616"/>
    <w:rsid w:val="0026071D"/>
    <w:rsid w:val="00261684"/>
    <w:rsid w:val="002616A4"/>
    <w:rsid w:val="002618DE"/>
    <w:rsid w:val="0026195C"/>
    <w:rsid w:val="002638F0"/>
    <w:rsid w:val="00263BA5"/>
    <w:rsid w:val="00263BC5"/>
    <w:rsid w:val="00265CFD"/>
    <w:rsid w:val="00265E45"/>
    <w:rsid w:val="002663FF"/>
    <w:rsid w:val="00267040"/>
    <w:rsid w:val="00267A01"/>
    <w:rsid w:val="00267A43"/>
    <w:rsid w:val="00270777"/>
    <w:rsid w:val="00270811"/>
    <w:rsid w:val="00270823"/>
    <w:rsid w:val="002715E7"/>
    <w:rsid w:val="00272235"/>
    <w:rsid w:val="00273652"/>
    <w:rsid w:val="00273A9D"/>
    <w:rsid w:val="0027438C"/>
    <w:rsid w:val="00274761"/>
    <w:rsid w:val="00274ECC"/>
    <w:rsid w:val="00274FFC"/>
    <w:rsid w:val="00276F0C"/>
    <w:rsid w:val="0028029D"/>
    <w:rsid w:val="002821A0"/>
    <w:rsid w:val="0028227E"/>
    <w:rsid w:val="00282344"/>
    <w:rsid w:val="00282DCC"/>
    <w:rsid w:val="00282EAB"/>
    <w:rsid w:val="00284061"/>
    <w:rsid w:val="00284526"/>
    <w:rsid w:val="00285C1B"/>
    <w:rsid w:val="00285C7B"/>
    <w:rsid w:val="00286B0B"/>
    <w:rsid w:val="00287189"/>
    <w:rsid w:val="00287BAE"/>
    <w:rsid w:val="00287DA3"/>
    <w:rsid w:val="00292753"/>
    <w:rsid w:val="00292865"/>
    <w:rsid w:val="002931C0"/>
    <w:rsid w:val="002935F2"/>
    <w:rsid w:val="002936F2"/>
    <w:rsid w:val="002940F7"/>
    <w:rsid w:val="00294269"/>
    <w:rsid w:val="00295D98"/>
    <w:rsid w:val="00296F6C"/>
    <w:rsid w:val="00297395"/>
    <w:rsid w:val="002A125D"/>
    <w:rsid w:val="002A128E"/>
    <w:rsid w:val="002A1D9B"/>
    <w:rsid w:val="002A2FB4"/>
    <w:rsid w:val="002A3774"/>
    <w:rsid w:val="002A5DAC"/>
    <w:rsid w:val="002A715C"/>
    <w:rsid w:val="002B012A"/>
    <w:rsid w:val="002B0DA5"/>
    <w:rsid w:val="002B1302"/>
    <w:rsid w:val="002B17E5"/>
    <w:rsid w:val="002B3197"/>
    <w:rsid w:val="002B561B"/>
    <w:rsid w:val="002C0394"/>
    <w:rsid w:val="002C1013"/>
    <w:rsid w:val="002C12C0"/>
    <w:rsid w:val="002C46C0"/>
    <w:rsid w:val="002C49C6"/>
    <w:rsid w:val="002C6C75"/>
    <w:rsid w:val="002C6EB7"/>
    <w:rsid w:val="002C759C"/>
    <w:rsid w:val="002C7C81"/>
    <w:rsid w:val="002D009E"/>
    <w:rsid w:val="002D09C6"/>
    <w:rsid w:val="002D17BC"/>
    <w:rsid w:val="002D1DE2"/>
    <w:rsid w:val="002D2778"/>
    <w:rsid w:val="002D3170"/>
    <w:rsid w:val="002D4184"/>
    <w:rsid w:val="002D4AA6"/>
    <w:rsid w:val="002D4F60"/>
    <w:rsid w:val="002D57B9"/>
    <w:rsid w:val="002D682A"/>
    <w:rsid w:val="002D6CB4"/>
    <w:rsid w:val="002D7091"/>
    <w:rsid w:val="002D752B"/>
    <w:rsid w:val="002D7BAA"/>
    <w:rsid w:val="002E0199"/>
    <w:rsid w:val="002E0313"/>
    <w:rsid w:val="002E2914"/>
    <w:rsid w:val="002E2CDC"/>
    <w:rsid w:val="002E377A"/>
    <w:rsid w:val="002E394C"/>
    <w:rsid w:val="002E3979"/>
    <w:rsid w:val="002E3FA4"/>
    <w:rsid w:val="002E4704"/>
    <w:rsid w:val="002E5EC3"/>
    <w:rsid w:val="002E60A5"/>
    <w:rsid w:val="002E67EB"/>
    <w:rsid w:val="002E720F"/>
    <w:rsid w:val="002E7224"/>
    <w:rsid w:val="002E77E1"/>
    <w:rsid w:val="002F015D"/>
    <w:rsid w:val="002F336A"/>
    <w:rsid w:val="002F3833"/>
    <w:rsid w:val="002F42BB"/>
    <w:rsid w:val="002F6394"/>
    <w:rsid w:val="002F6D18"/>
    <w:rsid w:val="002F73E6"/>
    <w:rsid w:val="0030060A"/>
    <w:rsid w:val="00300F95"/>
    <w:rsid w:val="003025EB"/>
    <w:rsid w:val="00302E60"/>
    <w:rsid w:val="0030627D"/>
    <w:rsid w:val="00307C2B"/>
    <w:rsid w:val="00307DBD"/>
    <w:rsid w:val="00307F0E"/>
    <w:rsid w:val="00311219"/>
    <w:rsid w:val="003126E0"/>
    <w:rsid w:val="00313CE1"/>
    <w:rsid w:val="0031437A"/>
    <w:rsid w:val="003148F6"/>
    <w:rsid w:val="00314F1A"/>
    <w:rsid w:val="00315467"/>
    <w:rsid w:val="00315FDA"/>
    <w:rsid w:val="003163B7"/>
    <w:rsid w:val="003171FB"/>
    <w:rsid w:val="003200FF"/>
    <w:rsid w:val="00320889"/>
    <w:rsid w:val="00321005"/>
    <w:rsid w:val="00321061"/>
    <w:rsid w:val="00322DF9"/>
    <w:rsid w:val="00324071"/>
    <w:rsid w:val="0032431E"/>
    <w:rsid w:val="00324494"/>
    <w:rsid w:val="0032498D"/>
    <w:rsid w:val="003251DB"/>
    <w:rsid w:val="00325D51"/>
    <w:rsid w:val="00326CE8"/>
    <w:rsid w:val="0032700C"/>
    <w:rsid w:val="00330083"/>
    <w:rsid w:val="0033042B"/>
    <w:rsid w:val="0033088B"/>
    <w:rsid w:val="00330924"/>
    <w:rsid w:val="00331153"/>
    <w:rsid w:val="003315C0"/>
    <w:rsid w:val="00331BBB"/>
    <w:rsid w:val="00331FB9"/>
    <w:rsid w:val="00332893"/>
    <w:rsid w:val="00332BA0"/>
    <w:rsid w:val="00333DFD"/>
    <w:rsid w:val="003347F8"/>
    <w:rsid w:val="00335659"/>
    <w:rsid w:val="00341B89"/>
    <w:rsid w:val="003430F8"/>
    <w:rsid w:val="003434CA"/>
    <w:rsid w:val="00343537"/>
    <w:rsid w:val="0034367D"/>
    <w:rsid w:val="0034396A"/>
    <w:rsid w:val="00345E08"/>
    <w:rsid w:val="003465BD"/>
    <w:rsid w:val="003474D3"/>
    <w:rsid w:val="003477A5"/>
    <w:rsid w:val="00350EE9"/>
    <w:rsid w:val="003510BF"/>
    <w:rsid w:val="0035152A"/>
    <w:rsid w:val="00351BD7"/>
    <w:rsid w:val="00351C9B"/>
    <w:rsid w:val="00351CB4"/>
    <w:rsid w:val="00352F99"/>
    <w:rsid w:val="00353254"/>
    <w:rsid w:val="00354DD3"/>
    <w:rsid w:val="00355808"/>
    <w:rsid w:val="0035590B"/>
    <w:rsid w:val="00356081"/>
    <w:rsid w:val="003561F0"/>
    <w:rsid w:val="00357663"/>
    <w:rsid w:val="00357F59"/>
    <w:rsid w:val="00360816"/>
    <w:rsid w:val="00362248"/>
    <w:rsid w:val="00362B95"/>
    <w:rsid w:val="00362C74"/>
    <w:rsid w:val="00363596"/>
    <w:rsid w:val="0036368B"/>
    <w:rsid w:val="00364990"/>
    <w:rsid w:val="00364AD2"/>
    <w:rsid w:val="00364BBA"/>
    <w:rsid w:val="00364C7A"/>
    <w:rsid w:val="00365FB0"/>
    <w:rsid w:val="00366433"/>
    <w:rsid w:val="0036657B"/>
    <w:rsid w:val="00366B85"/>
    <w:rsid w:val="00370E26"/>
    <w:rsid w:val="00371657"/>
    <w:rsid w:val="00372FD6"/>
    <w:rsid w:val="00373286"/>
    <w:rsid w:val="00374CFA"/>
    <w:rsid w:val="00374E47"/>
    <w:rsid w:val="00375881"/>
    <w:rsid w:val="00376106"/>
    <w:rsid w:val="00377336"/>
    <w:rsid w:val="00377D97"/>
    <w:rsid w:val="00377EAC"/>
    <w:rsid w:val="00382749"/>
    <w:rsid w:val="00383612"/>
    <w:rsid w:val="00386C46"/>
    <w:rsid w:val="0038704D"/>
    <w:rsid w:val="00387A29"/>
    <w:rsid w:val="00387ACA"/>
    <w:rsid w:val="0039123C"/>
    <w:rsid w:val="00391CED"/>
    <w:rsid w:val="003923B6"/>
    <w:rsid w:val="00393355"/>
    <w:rsid w:val="003935E8"/>
    <w:rsid w:val="003936C7"/>
    <w:rsid w:val="00393EC4"/>
    <w:rsid w:val="00395449"/>
    <w:rsid w:val="0039554F"/>
    <w:rsid w:val="00395F24"/>
    <w:rsid w:val="00396DF1"/>
    <w:rsid w:val="003973DD"/>
    <w:rsid w:val="003A1F84"/>
    <w:rsid w:val="003A288D"/>
    <w:rsid w:val="003A4158"/>
    <w:rsid w:val="003A437B"/>
    <w:rsid w:val="003A4A23"/>
    <w:rsid w:val="003A4E9E"/>
    <w:rsid w:val="003A5222"/>
    <w:rsid w:val="003A5FE9"/>
    <w:rsid w:val="003A636F"/>
    <w:rsid w:val="003A65EA"/>
    <w:rsid w:val="003A7E90"/>
    <w:rsid w:val="003A7F05"/>
    <w:rsid w:val="003B0842"/>
    <w:rsid w:val="003B0893"/>
    <w:rsid w:val="003B2266"/>
    <w:rsid w:val="003B2776"/>
    <w:rsid w:val="003B3379"/>
    <w:rsid w:val="003B6533"/>
    <w:rsid w:val="003B66CC"/>
    <w:rsid w:val="003B6D1F"/>
    <w:rsid w:val="003B6DFB"/>
    <w:rsid w:val="003B6EF4"/>
    <w:rsid w:val="003C0AE2"/>
    <w:rsid w:val="003C1202"/>
    <w:rsid w:val="003C1514"/>
    <w:rsid w:val="003C3C53"/>
    <w:rsid w:val="003C3DEE"/>
    <w:rsid w:val="003C3EE6"/>
    <w:rsid w:val="003C4263"/>
    <w:rsid w:val="003C4F1B"/>
    <w:rsid w:val="003C50B0"/>
    <w:rsid w:val="003C54BE"/>
    <w:rsid w:val="003C54CD"/>
    <w:rsid w:val="003C5576"/>
    <w:rsid w:val="003C57C4"/>
    <w:rsid w:val="003C66F4"/>
    <w:rsid w:val="003C67BE"/>
    <w:rsid w:val="003C78E1"/>
    <w:rsid w:val="003C7C79"/>
    <w:rsid w:val="003D0182"/>
    <w:rsid w:val="003D0F08"/>
    <w:rsid w:val="003D1CDF"/>
    <w:rsid w:val="003D2950"/>
    <w:rsid w:val="003D318F"/>
    <w:rsid w:val="003D6432"/>
    <w:rsid w:val="003D6EDE"/>
    <w:rsid w:val="003D7A0B"/>
    <w:rsid w:val="003E026C"/>
    <w:rsid w:val="003E04B4"/>
    <w:rsid w:val="003E1362"/>
    <w:rsid w:val="003E22FB"/>
    <w:rsid w:val="003E4C1D"/>
    <w:rsid w:val="003E4D1C"/>
    <w:rsid w:val="003E4DA4"/>
    <w:rsid w:val="003E4DF1"/>
    <w:rsid w:val="003E5C07"/>
    <w:rsid w:val="003E5F57"/>
    <w:rsid w:val="003E7E48"/>
    <w:rsid w:val="003F03F5"/>
    <w:rsid w:val="003F044D"/>
    <w:rsid w:val="003F0B65"/>
    <w:rsid w:val="003F105C"/>
    <w:rsid w:val="003F1467"/>
    <w:rsid w:val="003F1AAC"/>
    <w:rsid w:val="003F27FF"/>
    <w:rsid w:val="003F2BFB"/>
    <w:rsid w:val="003F3D48"/>
    <w:rsid w:val="003F4B68"/>
    <w:rsid w:val="003F5CC9"/>
    <w:rsid w:val="003F7877"/>
    <w:rsid w:val="003F7DF6"/>
    <w:rsid w:val="0040026F"/>
    <w:rsid w:val="0040081D"/>
    <w:rsid w:val="00400EFD"/>
    <w:rsid w:val="00400F73"/>
    <w:rsid w:val="004014B3"/>
    <w:rsid w:val="00401971"/>
    <w:rsid w:val="00401ED5"/>
    <w:rsid w:val="00402139"/>
    <w:rsid w:val="00402530"/>
    <w:rsid w:val="00402F12"/>
    <w:rsid w:val="00403972"/>
    <w:rsid w:val="004054E6"/>
    <w:rsid w:val="00406225"/>
    <w:rsid w:val="00407C94"/>
    <w:rsid w:val="00410CB9"/>
    <w:rsid w:val="00411F03"/>
    <w:rsid w:val="00411F5E"/>
    <w:rsid w:val="00412775"/>
    <w:rsid w:val="00413C9C"/>
    <w:rsid w:val="00413F15"/>
    <w:rsid w:val="004153CD"/>
    <w:rsid w:val="00415644"/>
    <w:rsid w:val="00415A99"/>
    <w:rsid w:val="00417C8C"/>
    <w:rsid w:val="00417F75"/>
    <w:rsid w:val="004202CC"/>
    <w:rsid w:val="00420E47"/>
    <w:rsid w:val="00421445"/>
    <w:rsid w:val="004217EF"/>
    <w:rsid w:val="00421C9D"/>
    <w:rsid w:val="0042234F"/>
    <w:rsid w:val="00422AD0"/>
    <w:rsid w:val="0042328F"/>
    <w:rsid w:val="004233EA"/>
    <w:rsid w:val="0042348F"/>
    <w:rsid w:val="00423DB0"/>
    <w:rsid w:val="0042415A"/>
    <w:rsid w:val="00425E26"/>
    <w:rsid w:val="004263FB"/>
    <w:rsid w:val="00426402"/>
    <w:rsid w:val="004265B1"/>
    <w:rsid w:val="0042663A"/>
    <w:rsid w:val="00426982"/>
    <w:rsid w:val="00427351"/>
    <w:rsid w:val="00427787"/>
    <w:rsid w:val="004278A2"/>
    <w:rsid w:val="004278BA"/>
    <w:rsid w:val="0043036F"/>
    <w:rsid w:val="004311F6"/>
    <w:rsid w:val="00431726"/>
    <w:rsid w:val="0043213E"/>
    <w:rsid w:val="00432E6F"/>
    <w:rsid w:val="00434450"/>
    <w:rsid w:val="00434C21"/>
    <w:rsid w:val="004353B5"/>
    <w:rsid w:val="00435B5E"/>
    <w:rsid w:val="004361DB"/>
    <w:rsid w:val="004368CD"/>
    <w:rsid w:val="00437555"/>
    <w:rsid w:val="0044017F"/>
    <w:rsid w:val="00440D89"/>
    <w:rsid w:val="00441CB7"/>
    <w:rsid w:val="00441F3E"/>
    <w:rsid w:val="00442D78"/>
    <w:rsid w:val="00443CAC"/>
    <w:rsid w:val="00445067"/>
    <w:rsid w:val="00445996"/>
    <w:rsid w:val="004475E8"/>
    <w:rsid w:val="004502FF"/>
    <w:rsid w:val="00450BB4"/>
    <w:rsid w:val="00450E65"/>
    <w:rsid w:val="00451694"/>
    <w:rsid w:val="00451A69"/>
    <w:rsid w:val="00451A7B"/>
    <w:rsid w:val="00451E35"/>
    <w:rsid w:val="004529DC"/>
    <w:rsid w:val="00452B44"/>
    <w:rsid w:val="00453667"/>
    <w:rsid w:val="00453E0A"/>
    <w:rsid w:val="00453F5C"/>
    <w:rsid w:val="004541EC"/>
    <w:rsid w:val="004549D5"/>
    <w:rsid w:val="00455BC2"/>
    <w:rsid w:val="00455CA9"/>
    <w:rsid w:val="00456094"/>
    <w:rsid w:val="00456197"/>
    <w:rsid w:val="00456538"/>
    <w:rsid w:val="00456998"/>
    <w:rsid w:val="00456A1F"/>
    <w:rsid w:val="00456F23"/>
    <w:rsid w:val="00457231"/>
    <w:rsid w:val="004576AB"/>
    <w:rsid w:val="0046172A"/>
    <w:rsid w:val="0046177A"/>
    <w:rsid w:val="00461B36"/>
    <w:rsid w:val="00461D25"/>
    <w:rsid w:val="00461FE0"/>
    <w:rsid w:val="0046297E"/>
    <w:rsid w:val="00462A4C"/>
    <w:rsid w:val="00462E57"/>
    <w:rsid w:val="004638DC"/>
    <w:rsid w:val="00463AA1"/>
    <w:rsid w:val="00463DBF"/>
    <w:rsid w:val="00463E8A"/>
    <w:rsid w:val="00464B50"/>
    <w:rsid w:val="00464CCC"/>
    <w:rsid w:val="0046500E"/>
    <w:rsid w:val="004653F6"/>
    <w:rsid w:val="00465B6E"/>
    <w:rsid w:val="0046683A"/>
    <w:rsid w:val="00467077"/>
    <w:rsid w:val="00467081"/>
    <w:rsid w:val="004710E3"/>
    <w:rsid w:val="00471AAB"/>
    <w:rsid w:val="00472447"/>
    <w:rsid w:val="00474466"/>
    <w:rsid w:val="00474607"/>
    <w:rsid w:val="00475CF5"/>
    <w:rsid w:val="004763F5"/>
    <w:rsid w:val="00476C30"/>
    <w:rsid w:val="0048015F"/>
    <w:rsid w:val="00480680"/>
    <w:rsid w:val="00480B30"/>
    <w:rsid w:val="00481F0E"/>
    <w:rsid w:val="00482504"/>
    <w:rsid w:val="00482B8B"/>
    <w:rsid w:val="00482DC1"/>
    <w:rsid w:val="0048411F"/>
    <w:rsid w:val="004841A9"/>
    <w:rsid w:val="00484ACB"/>
    <w:rsid w:val="00485513"/>
    <w:rsid w:val="00485755"/>
    <w:rsid w:val="00485C62"/>
    <w:rsid w:val="0048650D"/>
    <w:rsid w:val="004865B4"/>
    <w:rsid w:val="00487671"/>
    <w:rsid w:val="00491B10"/>
    <w:rsid w:val="004926B9"/>
    <w:rsid w:val="004927D9"/>
    <w:rsid w:val="00492BB4"/>
    <w:rsid w:val="00493174"/>
    <w:rsid w:val="00493F13"/>
    <w:rsid w:val="004947A6"/>
    <w:rsid w:val="004960E0"/>
    <w:rsid w:val="00496B32"/>
    <w:rsid w:val="00497F88"/>
    <w:rsid w:val="00497FFA"/>
    <w:rsid w:val="004A2128"/>
    <w:rsid w:val="004A2A6C"/>
    <w:rsid w:val="004A378F"/>
    <w:rsid w:val="004A3BDD"/>
    <w:rsid w:val="004A3DB5"/>
    <w:rsid w:val="004A3E6A"/>
    <w:rsid w:val="004A444A"/>
    <w:rsid w:val="004A48FA"/>
    <w:rsid w:val="004A59D7"/>
    <w:rsid w:val="004A61E7"/>
    <w:rsid w:val="004A735B"/>
    <w:rsid w:val="004B004C"/>
    <w:rsid w:val="004B0057"/>
    <w:rsid w:val="004B0E91"/>
    <w:rsid w:val="004B1595"/>
    <w:rsid w:val="004B25CC"/>
    <w:rsid w:val="004B311E"/>
    <w:rsid w:val="004B397E"/>
    <w:rsid w:val="004B3B83"/>
    <w:rsid w:val="004B43B9"/>
    <w:rsid w:val="004B4692"/>
    <w:rsid w:val="004B7A61"/>
    <w:rsid w:val="004B7E94"/>
    <w:rsid w:val="004C004E"/>
    <w:rsid w:val="004C14EA"/>
    <w:rsid w:val="004C2482"/>
    <w:rsid w:val="004C2614"/>
    <w:rsid w:val="004C2626"/>
    <w:rsid w:val="004C2C6F"/>
    <w:rsid w:val="004C33F9"/>
    <w:rsid w:val="004C42CE"/>
    <w:rsid w:val="004C599C"/>
    <w:rsid w:val="004C5A5D"/>
    <w:rsid w:val="004C6E7D"/>
    <w:rsid w:val="004D0280"/>
    <w:rsid w:val="004D158D"/>
    <w:rsid w:val="004D1707"/>
    <w:rsid w:val="004D197E"/>
    <w:rsid w:val="004D2104"/>
    <w:rsid w:val="004D2B41"/>
    <w:rsid w:val="004D2E0A"/>
    <w:rsid w:val="004D4BA1"/>
    <w:rsid w:val="004D6BF6"/>
    <w:rsid w:val="004D6DA8"/>
    <w:rsid w:val="004D7236"/>
    <w:rsid w:val="004D72C1"/>
    <w:rsid w:val="004E0934"/>
    <w:rsid w:val="004E0D8D"/>
    <w:rsid w:val="004E1247"/>
    <w:rsid w:val="004E1671"/>
    <w:rsid w:val="004E24FC"/>
    <w:rsid w:val="004E30B1"/>
    <w:rsid w:val="004E39C7"/>
    <w:rsid w:val="004E41F8"/>
    <w:rsid w:val="004E460B"/>
    <w:rsid w:val="004E4640"/>
    <w:rsid w:val="004E6C3E"/>
    <w:rsid w:val="004E6CA8"/>
    <w:rsid w:val="004F1788"/>
    <w:rsid w:val="004F24D0"/>
    <w:rsid w:val="004F26EE"/>
    <w:rsid w:val="004F2F75"/>
    <w:rsid w:val="004F365E"/>
    <w:rsid w:val="004F3C7C"/>
    <w:rsid w:val="004F4158"/>
    <w:rsid w:val="004F4CDC"/>
    <w:rsid w:val="004F596F"/>
    <w:rsid w:val="004F59F8"/>
    <w:rsid w:val="004F5C47"/>
    <w:rsid w:val="004F5F18"/>
    <w:rsid w:val="004F6A75"/>
    <w:rsid w:val="00500802"/>
    <w:rsid w:val="005012F0"/>
    <w:rsid w:val="00501762"/>
    <w:rsid w:val="00501880"/>
    <w:rsid w:val="0050291E"/>
    <w:rsid w:val="00503511"/>
    <w:rsid w:val="005039D0"/>
    <w:rsid w:val="00503A08"/>
    <w:rsid w:val="00503DB2"/>
    <w:rsid w:val="00503FC5"/>
    <w:rsid w:val="00504267"/>
    <w:rsid w:val="005045C2"/>
    <w:rsid w:val="005045DC"/>
    <w:rsid w:val="005055F1"/>
    <w:rsid w:val="005056E0"/>
    <w:rsid w:val="00511AEE"/>
    <w:rsid w:val="005139A3"/>
    <w:rsid w:val="00513F01"/>
    <w:rsid w:val="005147C8"/>
    <w:rsid w:val="0051482D"/>
    <w:rsid w:val="00516E1B"/>
    <w:rsid w:val="00516F4F"/>
    <w:rsid w:val="00517D76"/>
    <w:rsid w:val="00517DFC"/>
    <w:rsid w:val="00520B02"/>
    <w:rsid w:val="00520B6E"/>
    <w:rsid w:val="00522363"/>
    <w:rsid w:val="005228CA"/>
    <w:rsid w:val="00522D81"/>
    <w:rsid w:val="0052325E"/>
    <w:rsid w:val="0052382A"/>
    <w:rsid w:val="005239AA"/>
    <w:rsid w:val="00523DBA"/>
    <w:rsid w:val="005255D7"/>
    <w:rsid w:val="0052648A"/>
    <w:rsid w:val="00527292"/>
    <w:rsid w:val="005274EF"/>
    <w:rsid w:val="00527F8F"/>
    <w:rsid w:val="0053083E"/>
    <w:rsid w:val="005308C1"/>
    <w:rsid w:val="00530E89"/>
    <w:rsid w:val="005311EA"/>
    <w:rsid w:val="00531C90"/>
    <w:rsid w:val="005339A6"/>
    <w:rsid w:val="0053409D"/>
    <w:rsid w:val="00534D1B"/>
    <w:rsid w:val="00535398"/>
    <w:rsid w:val="005355BC"/>
    <w:rsid w:val="005358DA"/>
    <w:rsid w:val="00537371"/>
    <w:rsid w:val="0053744F"/>
    <w:rsid w:val="005419F2"/>
    <w:rsid w:val="005421DA"/>
    <w:rsid w:val="005422C9"/>
    <w:rsid w:val="005425AC"/>
    <w:rsid w:val="00543096"/>
    <w:rsid w:val="00543723"/>
    <w:rsid w:val="00543F93"/>
    <w:rsid w:val="00545291"/>
    <w:rsid w:val="00546402"/>
    <w:rsid w:val="00546A21"/>
    <w:rsid w:val="0054714D"/>
    <w:rsid w:val="005504EF"/>
    <w:rsid w:val="005508CC"/>
    <w:rsid w:val="00551C7E"/>
    <w:rsid w:val="00552B71"/>
    <w:rsid w:val="00552DD1"/>
    <w:rsid w:val="00553FAD"/>
    <w:rsid w:val="005542F1"/>
    <w:rsid w:val="00554BFE"/>
    <w:rsid w:val="005554C7"/>
    <w:rsid w:val="00555F4A"/>
    <w:rsid w:val="00556446"/>
    <w:rsid w:val="00556630"/>
    <w:rsid w:val="00556A63"/>
    <w:rsid w:val="005574E8"/>
    <w:rsid w:val="005577E7"/>
    <w:rsid w:val="00557AB2"/>
    <w:rsid w:val="00557E11"/>
    <w:rsid w:val="00560408"/>
    <w:rsid w:val="00561F3A"/>
    <w:rsid w:val="005620D4"/>
    <w:rsid w:val="005621E2"/>
    <w:rsid w:val="0056297A"/>
    <w:rsid w:val="005634C6"/>
    <w:rsid w:val="005636C7"/>
    <w:rsid w:val="005637C6"/>
    <w:rsid w:val="00564151"/>
    <w:rsid w:val="00564BBF"/>
    <w:rsid w:val="00564C2D"/>
    <w:rsid w:val="005651C3"/>
    <w:rsid w:val="00565683"/>
    <w:rsid w:val="00565C86"/>
    <w:rsid w:val="005662BE"/>
    <w:rsid w:val="00570A08"/>
    <w:rsid w:val="00570A90"/>
    <w:rsid w:val="00570ABB"/>
    <w:rsid w:val="005731F5"/>
    <w:rsid w:val="005733AD"/>
    <w:rsid w:val="005733DB"/>
    <w:rsid w:val="0057490D"/>
    <w:rsid w:val="005749DB"/>
    <w:rsid w:val="00574CA0"/>
    <w:rsid w:val="005759A3"/>
    <w:rsid w:val="00575BDA"/>
    <w:rsid w:val="00576466"/>
    <w:rsid w:val="005767B8"/>
    <w:rsid w:val="005805D4"/>
    <w:rsid w:val="00582CA3"/>
    <w:rsid w:val="005842AF"/>
    <w:rsid w:val="00584D5C"/>
    <w:rsid w:val="00585241"/>
    <w:rsid w:val="00585C3A"/>
    <w:rsid w:val="00585E7D"/>
    <w:rsid w:val="0058613F"/>
    <w:rsid w:val="005864D5"/>
    <w:rsid w:val="005867DF"/>
    <w:rsid w:val="00586A63"/>
    <w:rsid w:val="00587373"/>
    <w:rsid w:val="00590FBA"/>
    <w:rsid w:val="00592156"/>
    <w:rsid w:val="005936D6"/>
    <w:rsid w:val="00593773"/>
    <w:rsid w:val="005941F1"/>
    <w:rsid w:val="0059537B"/>
    <w:rsid w:val="00595FF4"/>
    <w:rsid w:val="005962F8"/>
    <w:rsid w:val="00596BBF"/>
    <w:rsid w:val="00596BE6"/>
    <w:rsid w:val="005974EC"/>
    <w:rsid w:val="005A1285"/>
    <w:rsid w:val="005A2888"/>
    <w:rsid w:val="005A331E"/>
    <w:rsid w:val="005A35B5"/>
    <w:rsid w:val="005A45D2"/>
    <w:rsid w:val="005A5295"/>
    <w:rsid w:val="005A531A"/>
    <w:rsid w:val="005B026B"/>
    <w:rsid w:val="005B0696"/>
    <w:rsid w:val="005B2504"/>
    <w:rsid w:val="005B38D3"/>
    <w:rsid w:val="005B461B"/>
    <w:rsid w:val="005B4E3A"/>
    <w:rsid w:val="005B50BD"/>
    <w:rsid w:val="005B60C5"/>
    <w:rsid w:val="005B73F0"/>
    <w:rsid w:val="005B7521"/>
    <w:rsid w:val="005C0090"/>
    <w:rsid w:val="005C0D4F"/>
    <w:rsid w:val="005C31E1"/>
    <w:rsid w:val="005C33F7"/>
    <w:rsid w:val="005C352F"/>
    <w:rsid w:val="005D0F68"/>
    <w:rsid w:val="005D1807"/>
    <w:rsid w:val="005D40E0"/>
    <w:rsid w:val="005D481B"/>
    <w:rsid w:val="005D4849"/>
    <w:rsid w:val="005D51AF"/>
    <w:rsid w:val="005D599E"/>
    <w:rsid w:val="005D70E0"/>
    <w:rsid w:val="005E040D"/>
    <w:rsid w:val="005E06E5"/>
    <w:rsid w:val="005E0F59"/>
    <w:rsid w:val="005E167D"/>
    <w:rsid w:val="005E19FD"/>
    <w:rsid w:val="005E1EEA"/>
    <w:rsid w:val="005E1EFF"/>
    <w:rsid w:val="005E207B"/>
    <w:rsid w:val="005E413C"/>
    <w:rsid w:val="005E5429"/>
    <w:rsid w:val="005F07BC"/>
    <w:rsid w:val="005F0EA0"/>
    <w:rsid w:val="005F214F"/>
    <w:rsid w:val="005F258D"/>
    <w:rsid w:val="005F3175"/>
    <w:rsid w:val="005F3C28"/>
    <w:rsid w:val="005F4210"/>
    <w:rsid w:val="005F4ACE"/>
    <w:rsid w:val="005F57A1"/>
    <w:rsid w:val="005F65A1"/>
    <w:rsid w:val="005F663E"/>
    <w:rsid w:val="005F7F0C"/>
    <w:rsid w:val="00600754"/>
    <w:rsid w:val="0060089B"/>
    <w:rsid w:val="00600E99"/>
    <w:rsid w:val="00601240"/>
    <w:rsid w:val="00601871"/>
    <w:rsid w:val="00601D88"/>
    <w:rsid w:val="00603926"/>
    <w:rsid w:val="00603E52"/>
    <w:rsid w:val="006040F9"/>
    <w:rsid w:val="00604FF5"/>
    <w:rsid w:val="00605D77"/>
    <w:rsid w:val="00605DD0"/>
    <w:rsid w:val="00606D40"/>
    <w:rsid w:val="0060722E"/>
    <w:rsid w:val="0061041E"/>
    <w:rsid w:val="00610725"/>
    <w:rsid w:val="0061090B"/>
    <w:rsid w:val="00610F9C"/>
    <w:rsid w:val="00613A9D"/>
    <w:rsid w:val="0061447A"/>
    <w:rsid w:val="00615E19"/>
    <w:rsid w:val="00617C77"/>
    <w:rsid w:val="00620756"/>
    <w:rsid w:val="00620CA1"/>
    <w:rsid w:val="006215D5"/>
    <w:rsid w:val="0062220F"/>
    <w:rsid w:val="00622AD4"/>
    <w:rsid w:val="0062313D"/>
    <w:rsid w:val="006240DF"/>
    <w:rsid w:val="00624B74"/>
    <w:rsid w:val="006259F8"/>
    <w:rsid w:val="006260F5"/>
    <w:rsid w:val="00626FD7"/>
    <w:rsid w:val="00627255"/>
    <w:rsid w:val="006277D3"/>
    <w:rsid w:val="0062787E"/>
    <w:rsid w:val="00627E5B"/>
    <w:rsid w:val="006327D8"/>
    <w:rsid w:val="006328A4"/>
    <w:rsid w:val="00634490"/>
    <w:rsid w:val="00634DCC"/>
    <w:rsid w:val="00640890"/>
    <w:rsid w:val="006423BD"/>
    <w:rsid w:val="00642A1B"/>
    <w:rsid w:val="00642BD4"/>
    <w:rsid w:val="00642C7C"/>
    <w:rsid w:val="0064433A"/>
    <w:rsid w:val="006445A8"/>
    <w:rsid w:val="00644FA7"/>
    <w:rsid w:val="00645266"/>
    <w:rsid w:val="006456E5"/>
    <w:rsid w:val="006457A1"/>
    <w:rsid w:val="00645873"/>
    <w:rsid w:val="00645B54"/>
    <w:rsid w:val="006461F2"/>
    <w:rsid w:val="00646BE2"/>
    <w:rsid w:val="00647429"/>
    <w:rsid w:val="006478F0"/>
    <w:rsid w:val="0065074E"/>
    <w:rsid w:val="006508B4"/>
    <w:rsid w:val="0065157B"/>
    <w:rsid w:val="00652A64"/>
    <w:rsid w:val="00653961"/>
    <w:rsid w:val="00654866"/>
    <w:rsid w:val="00654CF6"/>
    <w:rsid w:val="0065582E"/>
    <w:rsid w:val="00656C35"/>
    <w:rsid w:val="0066014D"/>
    <w:rsid w:val="00660193"/>
    <w:rsid w:val="00660CD3"/>
    <w:rsid w:val="00661216"/>
    <w:rsid w:val="00662DC1"/>
    <w:rsid w:val="00663700"/>
    <w:rsid w:val="00663710"/>
    <w:rsid w:val="0066426B"/>
    <w:rsid w:val="0066431B"/>
    <w:rsid w:val="00664450"/>
    <w:rsid w:val="00664AEC"/>
    <w:rsid w:val="00666FE2"/>
    <w:rsid w:val="00671EE5"/>
    <w:rsid w:val="00672736"/>
    <w:rsid w:val="00673326"/>
    <w:rsid w:val="00673D40"/>
    <w:rsid w:val="0067416B"/>
    <w:rsid w:val="00675520"/>
    <w:rsid w:val="00675813"/>
    <w:rsid w:val="00675CCD"/>
    <w:rsid w:val="00676239"/>
    <w:rsid w:val="00676F8D"/>
    <w:rsid w:val="0067715F"/>
    <w:rsid w:val="006820A5"/>
    <w:rsid w:val="0068234F"/>
    <w:rsid w:val="006824A4"/>
    <w:rsid w:val="00682920"/>
    <w:rsid w:val="006829F1"/>
    <w:rsid w:val="00684946"/>
    <w:rsid w:val="006856C1"/>
    <w:rsid w:val="00686DDF"/>
    <w:rsid w:val="006905C2"/>
    <w:rsid w:val="00690AAF"/>
    <w:rsid w:val="006918EC"/>
    <w:rsid w:val="00692C16"/>
    <w:rsid w:val="00692CDC"/>
    <w:rsid w:val="00693108"/>
    <w:rsid w:val="0069367A"/>
    <w:rsid w:val="0069435C"/>
    <w:rsid w:val="006949A8"/>
    <w:rsid w:val="006950D0"/>
    <w:rsid w:val="006960E2"/>
    <w:rsid w:val="00697393"/>
    <w:rsid w:val="00697CA7"/>
    <w:rsid w:val="006A0176"/>
    <w:rsid w:val="006A0321"/>
    <w:rsid w:val="006A0F89"/>
    <w:rsid w:val="006A14DD"/>
    <w:rsid w:val="006A1C6E"/>
    <w:rsid w:val="006A28D3"/>
    <w:rsid w:val="006A3F27"/>
    <w:rsid w:val="006A43E4"/>
    <w:rsid w:val="006A6242"/>
    <w:rsid w:val="006A6579"/>
    <w:rsid w:val="006A668B"/>
    <w:rsid w:val="006A6691"/>
    <w:rsid w:val="006A6FEF"/>
    <w:rsid w:val="006A7869"/>
    <w:rsid w:val="006A7925"/>
    <w:rsid w:val="006B0768"/>
    <w:rsid w:val="006B182A"/>
    <w:rsid w:val="006B1D9E"/>
    <w:rsid w:val="006B4174"/>
    <w:rsid w:val="006B4A66"/>
    <w:rsid w:val="006B4E21"/>
    <w:rsid w:val="006B4ED9"/>
    <w:rsid w:val="006B5394"/>
    <w:rsid w:val="006B66B8"/>
    <w:rsid w:val="006B7F59"/>
    <w:rsid w:val="006C017B"/>
    <w:rsid w:val="006C20BA"/>
    <w:rsid w:val="006C3985"/>
    <w:rsid w:val="006C400C"/>
    <w:rsid w:val="006C4168"/>
    <w:rsid w:val="006C53BC"/>
    <w:rsid w:val="006C55CD"/>
    <w:rsid w:val="006C59E7"/>
    <w:rsid w:val="006C6477"/>
    <w:rsid w:val="006C685F"/>
    <w:rsid w:val="006C6879"/>
    <w:rsid w:val="006C701D"/>
    <w:rsid w:val="006C7A75"/>
    <w:rsid w:val="006C7B37"/>
    <w:rsid w:val="006D04D4"/>
    <w:rsid w:val="006D0919"/>
    <w:rsid w:val="006D19FB"/>
    <w:rsid w:val="006D2102"/>
    <w:rsid w:val="006D26D8"/>
    <w:rsid w:val="006D299B"/>
    <w:rsid w:val="006D3B66"/>
    <w:rsid w:val="006D3FEC"/>
    <w:rsid w:val="006D4D24"/>
    <w:rsid w:val="006D5006"/>
    <w:rsid w:val="006D5019"/>
    <w:rsid w:val="006D68BE"/>
    <w:rsid w:val="006D6CAC"/>
    <w:rsid w:val="006D72EF"/>
    <w:rsid w:val="006D76C1"/>
    <w:rsid w:val="006E0436"/>
    <w:rsid w:val="006E0CA8"/>
    <w:rsid w:val="006E1006"/>
    <w:rsid w:val="006E1DB0"/>
    <w:rsid w:val="006E2318"/>
    <w:rsid w:val="006E23AF"/>
    <w:rsid w:val="006E297A"/>
    <w:rsid w:val="006E3048"/>
    <w:rsid w:val="006E33FC"/>
    <w:rsid w:val="006E3CCB"/>
    <w:rsid w:val="006E45C9"/>
    <w:rsid w:val="006E4957"/>
    <w:rsid w:val="006E6E79"/>
    <w:rsid w:val="006E7EF6"/>
    <w:rsid w:val="006F03AF"/>
    <w:rsid w:val="006F09E6"/>
    <w:rsid w:val="006F0EF2"/>
    <w:rsid w:val="006F1EEB"/>
    <w:rsid w:val="006F2B51"/>
    <w:rsid w:val="006F2D4E"/>
    <w:rsid w:val="006F3363"/>
    <w:rsid w:val="006F4034"/>
    <w:rsid w:val="006F40A9"/>
    <w:rsid w:val="006F4705"/>
    <w:rsid w:val="006F6542"/>
    <w:rsid w:val="006F7DB8"/>
    <w:rsid w:val="006F7F71"/>
    <w:rsid w:val="00700279"/>
    <w:rsid w:val="00701465"/>
    <w:rsid w:val="00701ABB"/>
    <w:rsid w:val="007022A6"/>
    <w:rsid w:val="0070374E"/>
    <w:rsid w:val="00703D60"/>
    <w:rsid w:val="00704570"/>
    <w:rsid w:val="00704AE2"/>
    <w:rsid w:val="00704D14"/>
    <w:rsid w:val="00706E45"/>
    <w:rsid w:val="007072D1"/>
    <w:rsid w:val="00707BB1"/>
    <w:rsid w:val="00710D60"/>
    <w:rsid w:val="00712C0A"/>
    <w:rsid w:val="00712FCF"/>
    <w:rsid w:val="0071342E"/>
    <w:rsid w:val="0071422A"/>
    <w:rsid w:val="007145EE"/>
    <w:rsid w:val="00714C4E"/>
    <w:rsid w:val="00715EDF"/>
    <w:rsid w:val="00716E18"/>
    <w:rsid w:val="00717390"/>
    <w:rsid w:val="00717B97"/>
    <w:rsid w:val="00720089"/>
    <w:rsid w:val="0072126A"/>
    <w:rsid w:val="0072242A"/>
    <w:rsid w:val="00723444"/>
    <w:rsid w:val="007248FE"/>
    <w:rsid w:val="00724C19"/>
    <w:rsid w:val="00724D01"/>
    <w:rsid w:val="00724D05"/>
    <w:rsid w:val="007251CA"/>
    <w:rsid w:val="00730BB2"/>
    <w:rsid w:val="00730BB6"/>
    <w:rsid w:val="0073270F"/>
    <w:rsid w:val="00733AB9"/>
    <w:rsid w:val="00733BA6"/>
    <w:rsid w:val="00734ECD"/>
    <w:rsid w:val="00735B50"/>
    <w:rsid w:val="00735CAD"/>
    <w:rsid w:val="00735F12"/>
    <w:rsid w:val="00736405"/>
    <w:rsid w:val="00736A76"/>
    <w:rsid w:val="00737BEA"/>
    <w:rsid w:val="00737E1D"/>
    <w:rsid w:val="00740121"/>
    <w:rsid w:val="00740388"/>
    <w:rsid w:val="007403AE"/>
    <w:rsid w:val="007416B5"/>
    <w:rsid w:val="0074219D"/>
    <w:rsid w:val="0074438F"/>
    <w:rsid w:val="00744F25"/>
    <w:rsid w:val="00745F10"/>
    <w:rsid w:val="00746251"/>
    <w:rsid w:val="00746A16"/>
    <w:rsid w:val="00750C87"/>
    <w:rsid w:val="00751F08"/>
    <w:rsid w:val="007522AA"/>
    <w:rsid w:val="00752503"/>
    <w:rsid w:val="00753B36"/>
    <w:rsid w:val="007550D3"/>
    <w:rsid w:val="0075612B"/>
    <w:rsid w:val="00756188"/>
    <w:rsid w:val="0075659F"/>
    <w:rsid w:val="007565CE"/>
    <w:rsid w:val="00756803"/>
    <w:rsid w:val="00756C7F"/>
    <w:rsid w:val="0075758E"/>
    <w:rsid w:val="00760526"/>
    <w:rsid w:val="00760535"/>
    <w:rsid w:val="007606E7"/>
    <w:rsid w:val="007617EC"/>
    <w:rsid w:val="0076222F"/>
    <w:rsid w:val="0076272F"/>
    <w:rsid w:val="00762959"/>
    <w:rsid w:val="007629DC"/>
    <w:rsid w:val="00762F02"/>
    <w:rsid w:val="00764962"/>
    <w:rsid w:val="007705CA"/>
    <w:rsid w:val="00771F53"/>
    <w:rsid w:val="007721D0"/>
    <w:rsid w:val="007722B5"/>
    <w:rsid w:val="00772CA5"/>
    <w:rsid w:val="007732C5"/>
    <w:rsid w:val="00773843"/>
    <w:rsid w:val="00773C73"/>
    <w:rsid w:val="0077456D"/>
    <w:rsid w:val="00774BBA"/>
    <w:rsid w:val="00775700"/>
    <w:rsid w:val="007757C7"/>
    <w:rsid w:val="00776914"/>
    <w:rsid w:val="00777393"/>
    <w:rsid w:val="0077773B"/>
    <w:rsid w:val="0077773D"/>
    <w:rsid w:val="00777973"/>
    <w:rsid w:val="00777CE9"/>
    <w:rsid w:val="00780247"/>
    <w:rsid w:val="00780A97"/>
    <w:rsid w:val="00780E2A"/>
    <w:rsid w:val="00780F73"/>
    <w:rsid w:val="00782410"/>
    <w:rsid w:val="007827C0"/>
    <w:rsid w:val="007827FC"/>
    <w:rsid w:val="0078308F"/>
    <w:rsid w:val="00785C2E"/>
    <w:rsid w:val="007867F5"/>
    <w:rsid w:val="00786936"/>
    <w:rsid w:val="007878DB"/>
    <w:rsid w:val="00787C4F"/>
    <w:rsid w:val="00787D10"/>
    <w:rsid w:val="00791127"/>
    <w:rsid w:val="00791597"/>
    <w:rsid w:val="007917C4"/>
    <w:rsid w:val="007917C8"/>
    <w:rsid w:val="007920BA"/>
    <w:rsid w:val="007929FF"/>
    <w:rsid w:val="00792DEA"/>
    <w:rsid w:val="00793A49"/>
    <w:rsid w:val="00793C9C"/>
    <w:rsid w:val="00794B71"/>
    <w:rsid w:val="00796E0F"/>
    <w:rsid w:val="00796F82"/>
    <w:rsid w:val="007971EA"/>
    <w:rsid w:val="007A03B2"/>
    <w:rsid w:val="007A12B7"/>
    <w:rsid w:val="007A1D59"/>
    <w:rsid w:val="007A2017"/>
    <w:rsid w:val="007A38C7"/>
    <w:rsid w:val="007A6D39"/>
    <w:rsid w:val="007A727D"/>
    <w:rsid w:val="007B09D6"/>
    <w:rsid w:val="007B1529"/>
    <w:rsid w:val="007B16E0"/>
    <w:rsid w:val="007B3DA8"/>
    <w:rsid w:val="007B4103"/>
    <w:rsid w:val="007B56E6"/>
    <w:rsid w:val="007B63B8"/>
    <w:rsid w:val="007B701C"/>
    <w:rsid w:val="007B72E0"/>
    <w:rsid w:val="007C07E9"/>
    <w:rsid w:val="007C1008"/>
    <w:rsid w:val="007C1CB7"/>
    <w:rsid w:val="007C1F48"/>
    <w:rsid w:val="007C2244"/>
    <w:rsid w:val="007C2642"/>
    <w:rsid w:val="007C3ABB"/>
    <w:rsid w:val="007C48CB"/>
    <w:rsid w:val="007C5648"/>
    <w:rsid w:val="007C5D52"/>
    <w:rsid w:val="007C6279"/>
    <w:rsid w:val="007D0CE9"/>
    <w:rsid w:val="007D1160"/>
    <w:rsid w:val="007D1753"/>
    <w:rsid w:val="007D206A"/>
    <w:rsid w:val="007D2837"/>
    <w:rsid w:val="007D35E0"/>
    <w:rsid w:val="007D375A"/>
    <w:rsid w:val="007D3E3F"/>
    <w:rsid w:val="007D460F"/>
    <w:rsid w:val="007D4FA9"/>
    <w:rsid w:val="007D59A6"/>
    <w:rsid w:val="007D673D"/>
    <w:rsid w:val="007D678D"/>
    <w:rsid w:val="007D6941"/>
    <w:rsid w:val="007E1185"/>
    <w:rsid w:val="007E1756"/>
    <w:rsid w:val="007E2952"/>
    <w:rsid w:val="007E3896"/>
    <w:rsid w:val="007E4345"/>
    <w:rsid w:val="007E4795"/>
    <w:rsid w:val="007E4DF2"/>
    <w:rsid w:val="007E6551"/>
    <w:rsid w:val="007E664C"/>
    <w:rsid w:val="007E68C2"/>
    <w:rsid w:val="007E6DBD"/>
    <w:rsid w:val="007E7047"/>
    <w:rsid w:val="007E7426"/>
    <w:rsid w:val="007E7CAD"/>
    <w:rsid w:val="007F127A"/>
    <w:rsid w:val="007F18C2"/>
    <w:rsid w:val="007F36D5"/>
    <w:rsid w:val="007F3A38"/>
    <w:rsid w:val="007F46AC"/>
    <w:rsid w:val="007F5925"/>
    <w:rsid w:val="007F6347"/>
    <w:rsid w:val="007F6E7C"/>
    <w:rsid w:val="0080036F"/>
    <w:rsid w:val="00800537"/>
    <w:rsid w:val="00801A35"/>
    <w:rsid w:val="00802237"/>
    <w:rsid w:val="008027C6"/>
    <w:rsid w:val="00803A3B"/>
    <w:rsid w:val="00803AD0"/>
    <w:rsid w:val="0080403E"/>
    <w:rsid w:val="00804171"/>
    <w:rsid w:val="00804D93"/>
    <w:rsid w:val="00805422"/>
    <w:rsid w:val="008058CD"/>
    <w:rsid w:val="008059CD"/>
    <w:rsid w:val="00806A20"/>
    <w:rsid w:val="0081042E"/>
    <w:rsid w:val="00810C7C"/>
    <w:rsid w:val="00811F9A"/>
    <w:rsid w:val="008125BA"/>
    <w:rsid w:val="00812CFC"/>
    <w:rsid w:val="00812E51"/>
    <w:rsid w:val="00813959"/>
    <w:rsid w:val="00813B37"/>
    <w:rsid w:val="00813CD9"/>
    <w:rsid w:val="00814C04"/>
    <w:rsid w:val="00816666"/>
    <w:rsid w:val="00817004"/>
    <w:rsid w:val="0081754F"/>
    <w:rsid w:val="008206B5"/>
    <w:rsid w:val="00820C2C"/>
    <w:rsid w:val="0082104F"/>
    <w:rsid w:val="00824DCE"/>
    <w:rsid w:val="008268E1"/>
    <w:rsid w:val="008270B1"/>
    <w:rsid w:val="008275E4"/>
    <w:rsid w:val="008278FA"/>
    <w:rsid w:val="00830414"/>
    <w:rsid w:val="00831420"/>
    <w:rsid w:val="00831A1E"/>
    <w:rsid w:val="00832394"/>
    <w:rsid w:val="0083284F"/>
    <w:rsid w:val="00832A16"/>
    <w:rsid w:val="00832F86"/>
    <w:rsid w:val="00833085"/>
    <w:rsid w:val="00833761"/>
    <w:rsid w:val="00833BFD"/>
    <w:rsid w:val="0083438A"/>
    <w:rsid w:val="00834E09"/>
    <w:rsid w:val="008350BE"/>
    <w:rsid w:val="0083583C"/>
    <w:rsid w:val="0083788E"/>
    <w:rsid w:val="00837F06"/>
    <w:rsid w:val="00840775"/>
    <w:rsid w:val="00841A1F"/>
    <w:rsid w:val="00841CC4"/>
    <w:rsid w:val="00841DA2"/>
    <w:rsid w:val="008423AE"/>
    <w:rsid w:val="008441F1"/>
    <w:rsid w:val="008451E7"/>
    <w:rsid w:val="00845637"/>
    <w:rsid w:val="008466FE"/>
    <w:rsid w:val="0084674A"/>
    <w:rsid w:val="00847A0E"/>
    <w:rsid w:val="00850C9C"/>
    <w:rsid w:val="00851295"/>
    <w:rsid w:val="00852865"/>
    <w:rsid w:val="00852894"/>
    <w:rsid w:val="00852D95"/>
    <w:rsid w:val="0085397C"/>
    <w:rsid w:val="0085456B"/>
    <w:rsid w:val="00854A13"/>
    <w:rsid w:val="00855268"/>
    <w:rsid w:val="00857CD8"/>
    <w:rsid w:val="00857D7B"/>
    <w:rsid w:val="008601E1"/>
    <w:rsid w:val="00860A04"/>
    <w:rsid w:val="00863FDD"/>
    <w:rsid w:val="00864140"/>
    <w:rsid w:val="00864C19"/>
    <w:rsid w:val="00865004"/>
    <w:rsid w:val="0086547D"/>
    <w:rsid w:val="00865B0E"/>
    <w:rsid w:val="00866D21"/>
    <w:rsid w:val="00870A19"/>
    <w:rsid w:val="008716A3"/>
    <w:rsid w:val="00871910"/>
    <w:rsid w:val="00871D5B"/>
    <w:rsid w:val="00872447"/>
    <w:rsid w:val="00872EB9"/>
    <w:rsid w:val="0087331B"/>
    <w:rsid w:val="00874898"/>
    <w:rsid w:val="00876C04"/>
    <w:rsid w:val="00876E4F"/>
    <w:rsid w:val="00877306"/>
    <w:rsid w:val="0087745F"/>
    <w:rsid w:val="00877740"/>
    <w:rsid w:val="00877945"/>
    <w:rsid w:val="00877F61"/>
    <w:rsid w:val="008805D2"/>
    <w:rsid w:val="00880CEB"/>
    <w:rsid w:val="00881A70"/>
    <w:rsid w:val="00881E6E"/>
    <w:rsid w:val="00881FC9"/>
    <w:rsid w:val="00881FF9"/>
    <w:rsid w:val="0088200C"/>
    <w:rsid w:val="00882ABC"/>
    <w:rsid w:val="00882D58"/>
    <w:rsid w:val="00883964"/>
    <w:rsid w:val="008839B6"/>
    <w:rsid w:val="00883C9B"/>
    <w:rsid w:val="00883FEE"/>
    <w:rsid w:val="00884820"/>
    <w:rsid w:val="00884ACA"/>
    <w:rsid w:val="008852B9"/>
    <w:rsid w:val="008857A7"/>
    <w:rsid w:val="00886324"/>
    <w:rsid w:val="00886499"/>
    <w:rsid w:val="00886783"/>
    <w:rsid w:val="008876A3"/>
    <w:rsid w:val="00887C62"/>
    <w:rsid w:val="0089021C"/>
    <w:rsid w:val="00890585"/>
    <w:rsid w:val="008912DC"/>
    <w:rsid w:val="00894866"/>
    <w:rsid w:val="00895189"/>
    <w:rsid w:val="008A04E3"/>
    <w:rsid w:val="008A2120"/>
    <w:rsid w:val="008A3578"/>
    <w:rsid w:val="008A4176"/>
    <w:rsid w:val="008A4248"/>
    <w:rsid w:val="008A43CF"/>
    <w:rsid w:val="008A5AA5"/>
    <w:rsid w:val="008A656A"/>
    <w:rsid w:val="008A6BB5"/>
    <w:rsid w:val="008A7440"/>
    <w:rsid w:val="008B03CB"/>
    <w:rsid w:val="008B0927"/>
    <w:rsid w:val="008B1645"/>
    <w:rsid w:val="008B1E9E"/>
    <w:rsid w:val="008B2059"/>
    <w:rsid w:val="008B33CD"/>
    <w:rsid w:val="008B359A"/>
    <w:rsid w:val="008B4267"/>
    <w:rsid w:val="008B4BF0"/>
    <w:rsid w:val="008B64AC"/>
    <w:rsid w:val="008B7678"/>
    <w:rsid w:val="008B79B6"/>
    <w:rsid w:val="008B7AC7"/>
    <w:rsid w:val="008C1048"/>
    <w:rsid w:val="008C1FE3"/>
    <w:rsid w:val="008C2443"/>
    <w:rsid w:val="008C26BC"/>
    <w:rsid w:val="008C31F1"/>
    <w:rsid w:val="008C3FAF"/>
    <w:rsid w:val="008C3FB8"/>
    <w:rsid w:val="008C431A"/>
    <w:rsid w:val="008C493E"/>
    <w:rsid w:val="008C4E05"/>
    <w:rsid w:val="008C531E"/>
    <w:rsid w:val="008C5774"/>
    <w:rsid w:val="008C5831"/>
    <w:rsid w:val="008C5D99"/>
    <w:rsid w:val="008C631D"/>
    <w:rsid w:val="008C6CBE"/>
    <w:rsid w:val="008C7123"/>
    <w:rsid w:val="008D0749"/>
    <w:rsid w:val="008D0DEC"/>
    <w:rsid w:val="008D10A8"/>
    <w:rsid w:val="008D1243"/>
    <w:rsid w:val="008D23E0"/>
    <w:rsid w:val="008D2655"/>
    <w:rsid w:val="008D3A27"/>
    <w:rsid w:val="008D3A74"/>
    <w:rsid w:val="008D3BDD"/>
    <w:rsid w:val="008D3EF1"/>
    <w:rsid w:val="008D42B6"/>
    <w:rsid w:val="008D43B8"/>
    <w:rsid w:val="008D4A42"/>
    <w:rsid w:val="008D4F5B"/>
    <w:rsid w:val="008D5C9B"/>
    <w:rsid w:val="008D616B"/>
    <w:rsid w:val="008D68B0"/>
    <w:rsid w:val="008D7267"/>
    <w:rsid w:val="008E0851"/>
    <w:rsid w:val="008E0F89"/>
    <w:rsid w:val="008E1214"/>
    <w:rsid w:val="008E1829"/>
    <w:rsid w:val="008E48E8"/>
    <w:rsid w:val="008E51A0"/>
    <w:rsid w:val="008E51C8"/>
    <w:rsid w:val="008E6143"/>
    <w:rsid w:val="008E6F87"/>
    <w:rsid w:val="008E70A4"/>
    <w:rsid w:val="008E7DE4"/>
    <w:rsid w:val="008F0B56"/>
    <w:rsid w:val="008F0FE7"/>
    <w:rsid w:val="008F20FE"/>
    <w:rsid w:val="008F2EA6"/>
    <w:rsid w:val="008F352B"/>
    <w:rsid w:val="008F415B"/>
    <w:rsid w:val="008F472D"/>
    <w:rsid w:val="008F54EE"/>
    <w:rsid w:val="008F5D6D"/>
    <w:rsid w:val="008F721B"/>
    <w:rsid w:val="008F7709"/>
    <w:rsid w:val="009001CF"/>
    <w:rsid w:val="009017D6"/>
    <w:rsid w:val="009032A8"/>
    <w:rsid w:val="0090354B"/>
    <w:rsid w:val="009038A3"/>
    <w:rsid w:val="00903BFF"/>
    <w:rsid w:val="009041EB"/>
    <w:rsid w:val="009049BC"/>
    <w:rsid w:val="009053A3"/>
    <w:rsid w:val="00905F55"/>
    <w:rsid w:val="00906756"/>
    <w:rsid w:val="009072F1"/>
    <w:rsid w:val="00907F40"/>
    <w:rsid w:val="009100BB"/>
    <w:rsid w:val="009114B1"/>
    <w:rsid w:val="009119B4"/>
    <w:rsid w:val="00913941"/>
    <w:rsid w:val="00913C78"/>
    <w:rsid w:val="00914586"/>
    <w:rsid w:val="009147BD"/>
    <w:rsid w:val="009153F2"/>
    <w:rsid w:val="00916369"/>
    <w:rsid w:val="00916409"/>
    <w:rsid w:val="00920C16"/>
    <w:rsid w:val="00920C17"/>
    <w:rsid w:val="00921CBF"/>
    <w:rsid w:val="00921F7F"/>
    <w:rsid w:val="0092264D"/>
    <w:rsid w:val="00922B38"/>
    <w:rsid w:val="00922EFE"/>
    <w:rsid w:val="00923DA9"/>
    <w:rsid w:val="0092501C"/>
    <w:rsid w:val="0092617F"/>
    <w:rsid w:val="009264AA"/>
    <w:rsid w:val="00926DB5"/>
    <w:rsid w:val="00927761"/>
    <w:rsid w:val="00930169"/>
    <w:rsid w:val="009304AC"/>
    <w:rsid w:val="00930DFD"/>
    <w:rsid w:val="009317EB"/>
    <w:rsid w:val="00932492"/>
    <w:rsid w:val="0093284B"/>
    <w:rsid w:val="00932A39"/>
    <w:rsid w:val="009334D4"/>
    <w:rsid w:val="00933B73"/>
    <w:rsid w:val="00933BD4"/>
    <w:rsid w:val="00934080"/>
    <w:rsid w:val="009346D3"/>
    <w:rsid w:val="0093597C"/>
    <w:rsid w:val="00935BD6"/>
    <w:rsid w:val="009363F4"/>
    <w:rsid w:val="0093657D"/>
    <w:rsid w:val="0093679C"/>
    <w:rsid w:val="009372AD"/>
    <w:rsid w:val="00937868"/>
    <w:rsid w:val="00940EA3"/>
    <w:rsid w:val="009417AA"/>
    <w:rsid w:val="009417F4"/>
    <w:rsid w:val="009425C1"/>
    <w:rsid w:val="00942DE9"/>
    <w:rsid w:val="00943753"/>
    <w:rsid w:val="009440E2"/>
    <w:rsid w:val="00944318"/>
    <w:rsid w:val="00944B61"/>
    <w:rsid w:val="00945F8F"/>
    <w:rsid w:val="0094668A"/>
    <w:rsid w:val="00946901"/>
    <w:rsid w:val="009476CB"/>
    <w:rsid w:val="009476D2"/>
    <w:rsid w:val="00947FBE"/>
    <w:rsid w:val="00950C7B"/>
    <w:rsid w:val="00952AE7"/>
    <w:rsid w:val="00953756"/>
    <w:rsid w:val="00954211"/>
    <w:rsid w:val="009545F9"/>
    <w:rsid w:val="009549D1"/>
    <w:rsid w:val="0095679B"/>
    <w:rsid w:val="00957721"/>
    <w:rsid w:val="00957CF3"/>
    <w:rsid w:val="009606A8"/>
    <w:rsid w:val="009607CF"/>
    <w:rsid w:val="0096171F"/>
    <w:rsid w:val="0096317D"/>
    <w:rsid w:val="009634F8"/>
    <w:rsid w:val="0096377D"/>
    <w:rsid w:val="00964DB2"/>
    <w:rsid w:val="00964F4E"/>
    <w:rsid w:val="009674B0"/>
    <w:rsid w:val="00967FAD"/>
    <w:rsid w:val="00970747"/>
    <w:rsid w:val="00970982"/>
    <w:rsid w:val="00971081"/>
    <w:rsid w:val="00971665"/>
    <w:rsid w:val="00971C67"/>
    <w:rsid w:val="00971D20"/>
    <w:rsid w:val="0097331C"/>
    <w:rsid w:val="00973467"/>
    <w:rsid w:val="00973C3B"/>
    <w:rsid w:val="00974DA7"/>
    <w:rsid w:val="00974E21"/>
    <w:rsid w:val="00975297"/>
    <w:rsid w:val="00975EF1"/>
    <w:rsid w:val="009765CD"/>
    <w:rsid w:val="00976E61"/>
    <w:rsid w:val="0097782C"/>
    <w:rsid w:val="009803A5"/>
    <w:rsid w:val="00980D4C"/>
    <w:rsid w:val="00980FCC"/>
    <w:rsid w:val="00981019"/>
    <w:rsid w:val="009827C5"/>
    <w:rsid w:val="00982B92"/>
    <w:rsid w:val="00982D98"/>
    <w:rsid w:val="00982FE3"/>
    <w:rsid w:val="009837C2"/>
    <w:rsid w:val="009838A9"/>
    <w:rsid w:val="0098528E"/>
    <w:rsid w:val="009853CB"/>
    <w:rsid w:val="00986ABC"/>
    <w:rsid w:val="00986B3D"/>
    <w:rsid w:val="00990551"/>
    <w:rsid w:val="00990C22"/>
    <w:rsid w:val="00990EF0"/>
    <w:rsid w:val="00991AA3"/>
    <w:rsid w:val="00992ADB"/>
    <w:rsid w:val="00995090"/>
    <w:rsid w:val="00995E3E"/>
    <w:rsid w:val="00995FBC"/>
    <w:rsid w:val="0099621A"/>
    <w:rsid w:val="0099662A"/>
    <w:rsid w:val="00996913"/>
    <w:rsid w:val="00997037"/>
    <w:rsid w:val="009975C4"/>
    <w:rsid w:val="00997DDC"/>
    <w:rsid w:val="009A02B8"/>
    <w:rsid w:val="009A09E5"/>
    <w:rsid w:val="009A1B44"/>
    <w:rsid w:val="009A1DBD"/>
    <w:rsid w:val="009A2484"/>
    <w:rsid w:val="009A25A5"/>
    <w:rsid w:val="009A29BD"/>
    <w:rsid w:val="009A39AB"/>
    <w:rsid w:val="009A4812"/>
    <w:rsid w:val="009A51CA"/>
    <w:rsid w:val="009A626F"/>
    <w:rsid w:val="009A65A2"/>
    <w:rsid w:val="009A6C99"/>
    <w:rsid w:val="009A7289"/>
    <w:rsid w:val="009A78F8"/>
    <w:rsid w:val="009A7D82"/>
    <w:rsid w:val="009B0639"/>
    <w:rsid w:val="009B2090"/>
    <w:rsid w:val="009B43B4"/>
    <w:rsid w:val="009B51E4"/>
    <w:rsid w:val="009B53E7"/>
    <w:rsid w:val="009B55AA"/>
    <w:rsid w:val="009C014B"/>
    <w:rsid w:val="009C16C0"/>
    <w:rsid w:val="009C1914"/>
    <w:rsid w:val="009C266F"/>
    <w:rsid w:val="009C2883"/>
    <w:rsid w:val="009C340F"/>
    <w:rsid w:val="009C454A"/>
    <w:rsid w:val="009C5A3E"/>
    <w:rsid w:val="009C7608"/>
    <w:rsid w:val="009D02A9"/>
    <w:rsid w:val="009D1131"/>
    <w:rsid w:val="009D11E8"/>
    <w:rsid w:val="009D172C"/>
    <w:rsid w:val="009D1741"/>
    <w:rsid w:val="009D1E4E"/>
    <w:rsid w:val="009D26DA"/>
    <w:rsid w:val="009D36B2"/>
    <w:rsid w:val="009D3F5A"/>
    <w:rsid w:val="009D554D"/>
    <w:rsid w:val="009D66D5"/>
    <w:rsid w:val="009D7233"/>
    <w:rsid w:val="009D7A92"/>
    <w:rsid w:val="009E017E"/>
    <w:rsid w:val="009E1FC2"/>
    <w:rsid w:val="009E2EBE"/>
    <w:rsid w:val="009E4FF5"/>
    <w:rsid w:val="009E5366"/>
    <w:rsid w:val="009E5F46"/>
    <w:rsid w:val="009E6AD6"/>
    <w:rsid w:val="009E6F9F"/>
    <w:rsid w:val="009F012A"/>
    <w:rsid w:val="009F0812"/>
    <w:rsid w:val="009F128E"/>
    <w:rsid w:val="009F1344"/>
    <w:rsid w:val="009F1976"/>
    <w:rsid w:val="009F1D8A"/>
    <w:rsid w:val="009F2086"/>
    <w:rsid w:val="009F2203"/>
    <w:rsid w:val="009F2981"/>
    <w:rsid w:val="009F3188"/>
    <w:rsid w:val="009F3CE2"/>
    <w:rsid w:val="009F3D76"/>
    <w:rsid w:val="009F41E5"/>
    <w:rsid w:val="009F4609"/>
    <w:rsid w:val="009F5AEC"/>
    <w:rsid w:val="009F5EA4"/>
    <w:rsid w:val="009F5EE7"/>
    <w:rsid w:val="009F6E9F"/>
    <w:rsid w:val="009F767D"/>
    <w:rsid w:val="00A00CD1"/>
    <w:rsid w:val="00A01999"/>
    <w:rsid w:val="00A032FE"/>
    <w:rsid w:val="00A0404F"/>
    <w:rsid w:val="00A04973"/>
    <w:rsid w:val="00A0546C"/>
    <w:rsid w:val="00A0579B"/>
    <w:rsid w:val="00A05DD9"/>
    <w:rsid w:val="00A06A29"/>
    <w:rsid w:val="00A06A6B"/>
    <w:rsid w:val="00A07296"/>
    <w:rsid w:val="00A07DEB"/>
    <w:rsid w:val="00A07F84"/>
    <w:rsid w:val="00A10865"/>
    <w:rsid w:val="00A10DC0"/>
    <w:rsid w:val="00A113B1"/>
    <w:rsid w:val="00A1195B"/>
    <w:rsid w:val="00A11EAE"/>
    <w:rsid w:val="00A12690"/>
    <w:rsid w:val="00A12907"/>
    <w:rsid w:val="00A12B2A"/>
    <w:rsid w:val="00A12E34"/>
    <w:rsid w:val="00A13B19"/>
    <w:rsid w:val="00A14773"/>
    <w:rsid w:val="00A14874"/>
    <w:rsid w:val="00A14DA8"/>
    <w:rsid w:val="00A167CA"/>
    <w:rsid w:val="00A209D4"/>
    <w:rsid w:val="00A20AEA"/>
    <w:rsid w:val="00A21F95"/>
    <w:rsid w:val="00A225BF"/>
    <w:rsid w:val="00A22673"/>
    <w:rsid w:val="00A22BBD"/>
    <w:rsid w:val="00A2352D"/>
    <w:rsid w:val="00A24F52"/>
    <w:rsid w:val="00A24F57"/>
    <w:rsid w:val="00A27046"/>
    <w:rsid w:val="00A3092F"/>
    <w:rsid w:val="00A3105F"/>
    <w:rsid w:val="00A31589"/>
    <w:rsid w:val="00A317F0"/>
    <w:rsid w:val="00A31C4D"/>
    <w:rsid w:val="00A31E96"/>
    <w:rsid w:val="00A3204D"/>
    <w:rsid w:val="00A32E10"/>
    <w:rsid w:val="00A3338D"/>
    <w:rsid w:val="00A349A6"/>
    <w:rsid w:val="00A35658"/>
    <w:rsid w:val="00A35CF9"/>
    <w:rsid w:val="00A36292"/>
    <w:rsid w:val="00A36696"/>
    <w:rsid w:val="00A37183"/>
    <w:rsid w:val="00A37F9E"/>
    <w:rsid w:val="00A409C6"/>
    <w:rsid w:val="00A41244"/>
    <w:rsid w:val="00A41AE8"/>
    <w:rsid w:val="00A42158"/>
    <w:rsid w:val="00A4259F"/>
    <w:rsid w:val="00A42A9A"/>
    <w:rsid w:val="00A431FD"/>
    <w:rsid w:val="00A439BB"/>
    <w:rsid w:val="00A44BF2"/>
    <w:rsid w:val="00A44CA6"/>
    <w:rsid w:val="00A44D66"/>
    <w:rsid w:val="00A45771"/>
    <w:rsid w:val="00A45BDB"/>
    <w:rsid w:val="00A466B4"/>
    <w:rsid w:val="00A46BDE"/>
    <w:rsid w:val="00A4735A"/>
    <w:rsid w:val="00A47CD2"/>
    <w:rsid w:val="00A509FD"/>
    <w:rsid w:val="00A51FC6"/>
    <w:rsid w:val="00A52193"/>
    <w:rsid w:val="00A524AC"/>
    <w:rsid w:val="00A52FAE"/>
    <w:rsid w:val="00A53062"/>
    <w:rsid w:val="00A53651"/>
    <w:rsid w:val="00A5658A"/>
    <w:rsid w:val="00A56F3C"/>
    <w:rsid w:val="00A571E5"/>
    <w:rsid w:val="00A57853"/>
    <w:rsid w:val="00A57E7D"/>
    <w:rsid w:val="00A600EC"/>
    <w:rsid w:val="00A60897"/>
    <w:rsid w:val="00A613AE"/>
    <w:rsid w:val="00A614A6"/>
    <w:rsid w:val="00A61A02"/>
    <w:rsid w:val="00A62183"/>
    <w:rsid w:val="00A6415E"/>
    <w:rsid w:val="00A65AE1"/>
    <w:rsid w:val="00A66DC3"/>
    <w:rsid w:val="00A701B7"/>
    <w:rsid w:val="00A7024A"/>
    <w:rsid w:val="00A707EE"/>
    <w:rsid w:val="00A70D54"/>
    <w:rsid w:val="00A731DC"/>
    <w:rsid w:val="00A74772"/>
    <w:rsid w:val="00A74D05"/>
    <w:rsid w:val="00A76BE5"/>
    <w:rsid w:val="00A77426"/>
    <w:rsid w:val="00A80157"/>
    <w:rsid w:val="00A80CF2"/>
    <w:rsid w:val="00A81137"/>
    <w:rsid w:val="00A81434"/>
    <w:rsid w:val="00A81864"/>
    <w:rsid w:val="00A8225F"/>
    <w:rsid w:val="00A82C6E"/>
    <w:rsid w:val="00A82CE4"/>
    <w:rsid w:val="00A839D2"/>
    <w:rsid w:val="00A84B37"/>
    <w:rsid w:val="00A853C6"/>
    <w:rsid w:val="00A86FC4"/>
    <w:rsid w:val="00A8715D"/>
    <w:rsid w:val="00A87B1F"/>
    <w:rsid w:val="00A90568"/>
    <w:rsid w:val="00A9098E"/>
    <w:rsid w:val="00A919FE"/>
    <w:rsid w:val="00A920DA"/>
    <w:rsid w:val="00A92833"/>
    <w:rsid w:val="00A92F2B"/>
    <w:rsid w:val="00A932D3"/>
    <w:rsid w:val="00A93822"/>
    <w:rsid w:val="00A93C55"/>
    <w:rsid w:val="00A942D5"/>
    <w:rsid w:val="00A9570A"/>
    <w:rsid w:val="00A96415"/>
    <w:rsid w:val="00A96DB2"/>
    <w:rsid w:val="00AA08C4"/>
    <w:rsid w:val="00AA169A"/>
    <w:rsid w:val="00AA22E0"/>
    <w:rsid w:val="00AA308F"/>
    <w:rsid w:val="00AA39B6"/>
    <w:rsid w:val="00AA3EF7"/>
    <w:rsid w:val="00AA503E"/>
    <w:rsid w:val="00AA6932"/>
    <w:rsid w:val="00AA6AC0"/>
    <w:rsid w:val="00AA6DA5"/>
    <w:rsid w:val="00AA7112"/>
    <w:rsid w:val="00AA7A2A"/>
    <w:rsid w:val="00AB03D2"/>
    <w:rsid w:val="00AB0A14"/>
    <w:rsid w:val="00AB16F1"/>
    <w:rsid w:val="00AB1FCA"/>
    <w:rsid w:val="00AB4663"/>
    <w:rsid w:val="00AB4D78"/>
    <w:rsid w:val="00AB555C"/>
    <w:rsid w:val="00AB5BF1"/>
    <w:rsid w:val="00AB5C6D"/>
    <w:rsid w:val="00AB6010"/>
    <w:rsid w:val="00AB607F"/>
    <w:rsid w:val="00AB7556"/>
    <w:rsid w:val="00AC1283"/>
    <w:rsid w:val="00AC30F7"/>
    <w:rsid w:val="00AC314C"/>
    <w:rsid w:val="00AC31C3"/>
    <w:rsid w:val="00AC43AF"/>
    <w:rsid w:val="00AC4D2B"/>
    <w:rsid w:val="00AC555A"/>
    <w:rsid w:val="00AC7141"/>
    <w:rsid w:val="00AC7D0C"/>
    <w:rsid w:val="00AD093D"/>
    <w:rsid w:val="00AD0A2D"/>
    <w:rsid w:val="00AD0EC9"/>
    <w:rsid w:val="00AD415D"/>
    <w:rsid w:val="00AD41E4"/>
    <w:rsid w:val="00AD465A"/>
    <w:rsid w:val="00AD49FD"/>
    <w:rsid w:val="00AD4C31"/>
    <w:rsid w:val="00AD4E2A"/>
    <w:rsid w:val="00AD54C9"/>
    <w:rsid w:val="00AD70BB"/>
    <w:rsid w:val="00AE1B7F"/>
    <w:rsid w:val="00AE2212"/>
    <w:rsid w:val="00AE2E7A"/>
    <w:rsid w:val="00AE2E83"/>
    <w:rsid w:val="00AE38EE"/>
    <w:rsid w:val="00AE43FD"/>
    <w:rsid w:val="00AE4B31"/>
    <w:rsid w:val="00AE4C65"/>
    <w:rsid w:val="00AE576B"/>
    <w:rsid w:val="00AE6662"/>
    <w:rsid w:val="00AF0AA0"/>
    <w:rsid w:val="00AF155D"/>
    <w:rsid w:val="00AF27AA"/>
    <w:rsid w:val="00AF2D12"/>
    <w:rsid w:val="00AF34B3"/>
    <w:rsid w:val="00AF3863"/>
    <w:rsid w:val="00AF4B12"/>
    <w:rsid w:val="00AF5052"/>
    <w:rsid w:val="00AF5643"/>
    <w:rsid w:val="00AF567C"/>
    <w:rsid w:val="00AF5BBA"/>
    <w:rsid w:val="00AF5CAA"/>
    <w:rsid w:val="00AF5D46"/>
    <w:rsid w:val="00AF641F"/>
    <w:rsid w:val="00AF64A1"/>
    <w:rsid w:val="00AF701E"/>
    <w:rsid w:val="00AF7B2E"/>
    <w:rsid w:val="00B02EFD"/>
    <w:rsid w:val="00B03A3A"/>
    <w:rsid w:val="00B0488B"/>
    <w:rsid w:val="00B0553C"/>
    <w:rsid w:val="00B062B0"/>
    <w:rsid w:val="00B06383"/>
    <w:rsid w:val="00B06608"/>
    <w:rsid w:val="00B07A12"/>
    <w:rsid w:val="00B10BB4"/>
    <w:rsid w:val="00B11468"/>
    <w:rsid w:val="00B11DEC"/>
    <w:rsid w:val="00B120C7"/>
    <w:rsid w:val="00B13AFF"/>
    <w:rsid w:val="00B13FE6"/>
    <w:rsid w:val="00B14086"/>
    <w:rsid w:val="00B149FE"/>
    <w:rsid w:val="00B14C5D"/>
    <w:rsid w:val="00B157EB"/>
    <w:rsid w:val="00B1592E"/>
    <w:rsid w:val="00B1593E"/>
    <w:rsid w:val="00B16414"/>
    <w:rsid w:val="00B21E8C"/>
    <w:rsid w:val="00B22E14"/>
    <w:rsid w:val="00B22ECA"/>
    <w:rsid w:val="00B23FA2"/>
    <w:rsid w:val="00B24F02"/>
    <w:rsid w:val="00B257C3"/>
    <w:rsid w:val="00B274C0"/>
    <w:rsid w:val="00B27F7E"/>
    <w:rsid w:val="00B30FA7"/>
    <w:rsid w:val="00B3374D"/>
    <w:rsid w:val="00B34C30"/>
    <w:rsid w:val="00B34EA9"/>
    <w:rsid w:val="00B351FB"/>
    <w:rsid w:val="00B3582E"/>
    <w:rsid w:val="00B35EFF"/>
    <w:rsid w:val="00B36F62"/>
    <w:rsid w:val="00B37952"/>
    <w:rsid w:val="00B37D03"/>
    <w:rsid w:val="00B37E0A"/>
    <w:rsid w:val="00B40420"/>
    <w:rsid w:val="00B415E9"/>
    <w:rsid w:val="00B427FD"/>
    <w:rsid w:val="00B42E8C"/>
    <w:rsid w:val="00B4320A"/>
    <w:rsid w:val="00B4422F"/>
    <w:rsid w:val="00B4467D"/>
    <w:rsid w:val="00B44CC2"/>
    <w:rsid w:val="00B44D55"/>
    <w:rsid w:val="00B450E0"/>
    <w:rsid w:val="00B45B80"/>
    <w:rsid w:val="00B46B6A"/>
    <w:rsid w:val="00B47889"/>
    <w:rsid w:val="00B509F6"/>
    <w:rsid w:val="00B5109B"/>
    <w:rsid w:val="00B51D09"/>
    <w:rsid w:val="00B5220C"/>
    <w:rsid w:val="00B533E4"/>
    <w:rsid w:val="00B54C16"/>
    <w:rsid w:val="00B55006"/>
    <w:rsid w:val="00B55743"/>
    <w:rsid w:val="00B562C6"/>
    <w:rsid w:val="00B5648E"/>
    <w:rsid w:val="00B56CE1"/>
    <w:rsid w:val="00B601E8"/>
    <w:rsid w:val="00B6022A"/>
    <w:rsid w:val="00B610C7"/>
    <w:rsid w:val="00B61450"/>
    <w:rsid w:val="00B62657"/>
    <w:rsid w:val="00B63031"/>
    <w:rsid w:val="00B633BD"/>
    <w:rsid w:val="00B641BC"/>
    <w:rsid w:val="00B642A7"/>
    <w:rsid w:val="00B656D5"/>
    <w:rsid w:val="00B679D9"/>
    <w:rsid w:val="00B700FD"/>
    <w:rsid w:val="00B71A3F"/>
    <w:rsid w:val="00B71F45"/>
    <w:rsid w:val="00B7223C"/>
    <w:rsid w:val="00B72F5A"/>
    <w:rsid w:val="00B7301E"/>
    <w:rsid w:val="00B7363B"/>
    <w:rsid w:val="00B73FD7"/>
    <w:rsid w:val="00B7437C"/>
    <w:rsid w:val="00B74B70"/>
    <w:rsid w:val="00B75D38"/>
    <w:rsid w:val="00B80634"/>
    <w:rsid w:val="00B812F6"/>
    <w:rsid w:val="00B81CAB"/>
    <w:rsid w:val="00B81EDA"/>
    <w:rsid w:val="00B8215C"/>
    <w:rsid w:val="00B8449D"/>
    <w:rsid w:val="00B85D5A"/>
    <w:rsid w:val="00B861AA"/>
    <w:rsid w:val="00B863F0"/>
    <w:rsid w:val="00B86C48"/>
    <w:rsid w:val="00B877F6"/>
    <w:rsid w:val="00B90170"/>
    <w:rsid w:val="00B9059D"/>
    <w:rsid w:val="00B9064C"/>
    <w:rsid w:val="00B9067D"/>
    <w:rsid w:val="00B9174B"/>
    <w:rsid w:val="00B91914"/>
    <w:rsid w:val="00B9247E"/>
    <w:rsid w:val="00B928FF"/>
    <w:rsid w:val="00B930F2"/>
    <w:rsid w:val="00B94FB4"/>
    <w:rsid w:val="00BA12FF"/>
    <w:rsid w:val="00BA2698"/>
    <w:rsid w:val="00BA2DDA"/>
    <w:rsid w:val="00BA449C"/>
    <w:rsid w:val="00BA75C2"/>
    <w:rsid w:val="00BB078B"/>
    <w:rsid w:val="00BB0A68"/>
    <w:rsid w:val="00BB132E"/>
    <w:rsid w:val="00BB245E"/>
    <w:rsid w:val="00BB2D7A"/>
    <w:rsid w:val="00BB36BA"/>
    <w:rsid w:val="00BB4166"/>
    <w:rsid w:val="00BB4BCD"/>
    <w:rsid w:val="00BB7135"/>
    <w:rsid w:val="00BB71A4"/>
    <w:rsid w:val="00BB7651"/>
    <w:rsid w:val="00BB7D11"/>
    <w:rsid w:val="00BC0DBE"/>
    <w:rsid w:val="00BC0E23"/>
    <w:rsid w:val="00BC1BAC"/>
    <w:rsid w:val="00BC2188"/>
    <w:rsid w:val="00BC292B"/>
    <w:rsid w:val="00BC4EA1"/>
    <w:rsid w:val="00BC5442"/>
    <w:rsid w:val="00BC68DB"/>
    <w:rsid w:val="00BC78D7"/>
    <w:rsid w:val="00BC7E03"/>
    <w:rsid w:val="00BD032D"/>
    <w:rsid w:val="00BD07E7"/>
    <w:rsid w:val="00BD1305"/>
    <w:rsid w:val="00BD1594"/>
    <w:rsid w:val="00BD5F1F"/>
    <w:rsid w:val="00BD684F"/>
    <w:rsid w:val="00BD6940"/>
    <w:rsid w:val="00BD6ADD"/>
    <w:rsid w:val="00BD7399"/>
    <w:rsid w:val="00BD77DC"/>
    <w:rsid w:val="00BD7DD9"/>
    <w:rsid w:val="00BD7EA6"/>
    <w:rsid w:val="00BE03EA"/>
    <w:rsid w:val="00BE0E06"/>
    <w:rsid w:val="00BE2BE7"/>
    <w:rsid w:val="00BE3455"/>
    <w:rsid w:val="00BE399F"/>
    <w:rsid w:val="00BE47DD"/>
    <w:rsid w:val="00BE4A92"/>
    <w:rsid w:val="00BE4E10"/>
    <w:rsid w:val="00BE528C"/>
    <w:rsid w:val="00BE728B"/>
    <w:rsid w:val="00BE771F"/>
    <w:rsid w:val="00BE7831"/>
    <w:rsid w:val="00BE7BF3"/>
    <w:rsid w:val="00BF04B0"/>
    <w:rsid w:val="00BF0E22"/>
    <w:rsid w:val="00BF130C"/>
    <w:rsid w:val="00BF1693"/>
    <w:rsid w:val="00BF26EF"/>
    <w:rsid w:val="00BF3FDC"/>
    <w:rsid w:val="00BF524D"/>
    <w:rsid w:val="00BF6B03"/>
    <w:rsid w:val="00BF72A7"/>
    <w:rsid w:val="00BF78F6"/>
    <w:rsid w:val="00C028D6"/>
    <w:rsid w:val="00C05245"/>
    <w:rsid w:val="00C06A0B"/>
    <w:rsid w:val="00C0719F"/>
    <w:rsid w:val="00C071DB"/>
    <w:rsid w:val="00C1010E"/>
    <w:rsid w:val="00C101A7"/>
    <w:rsid w:val="00C105B8"/>
    <w:rsid w:val="00C10F18"/>
    <w:rsid w:val="00C1164A"/>
    <w:rsid w:val="00C117A2"/>
    <w:rsid w:val="00C118FE"/>
    <w:rsid w:val="00C11A3E"/>
    <w:rsid w:val="00C11C5C"/>
    <w:rsid w:val="00C12032"/>
    <w:rsid w:val="00C1284B"/>
    <w:rsid w:val="00C13CBA"/>
    <w:rsid w:val="00C14C4A"/>
    <w:rsid w:val="00C1515C"/>
    <w:rsid w:val="00C16C6A"/>
    <w:rsid w:val="00C16EFA"/>
    <w:rsid w:val="00C1712F"/>
    <w:rsid w:val="00C174AD"/>
    <w:rsid w:val="00C20F9A"/>
    <w:rsid w:val="00C2278D"/>
    <w:rsid w:val="00C238A9"/>
    <w:rsid w:val="00C23BE3"/>
    <w:rsid w:val="00C23E6F"/>
    <w:rsid w:val="00C247BD"/>
    <w:rsid w:val="00C25118"/>
    <w:rsid w:val="00C25A2C"/>
    <w:rsid w:val="00C26BF9"/>
    <w:rsid w:val="00C27EEE"/>
    <w:rsid w:val="00C31108"/>
    <w:rsid w:val="00C33306"/>
    <w:rsid w:val="00C33F6B"/>
    <w:rsid w:val="00C34A66"/>
    <w:rsid w:val="00C34C3F"/>
    <w:rsid w:val="00C35E73"/>
    <w:rsid w:val="00C370BD"/>
    <w:rsid w:val="00C3795C"/>
    <w:rsid w:val="00C37BD5"/>
    <w:rsid w:val="00C4007B"/>
    <w:rsid w:val="00C4045F"/>
    <w:rsid w:val="00C4151E"/>
    <w:rsid w:val="00C41E94"/>
    <w:rsid w:val="00C42D4C"/>
    <w:rsid w:val="00C44482"/>
    <w:rsid w:val="00C44D7C"/>
    <w:rsid w:val="00C472F9"/>
    <w:rsid w:val="00C47380"/>
    <w:rsid w:val="00C474DE"/>
    <w:rsid w:val="00C47B4D"/>
    <w:rsid w:val="00C50377"/>
    <w:rsid w:val="00C5053B"/>
    <w:rsid w:val="00C50C68"/>
    <w:rsid w:val="00C51CFD"/>
    <w:rsid w:val="00C52266"/>
    <w:rsid w:val="00C5387C"/>
    <w:rsid w:val="00C53A9C"/>
    <w:rsid w:val="00C53F27"/>
    <w:rsid w:val="00C54031"/>
    <w:rsid w:val="00C55136"/>
    <w:rsid w:val="00C5520A"/>
    <w:rsid w:val="00C55AA0"/>
    <w:rsid w:val="00C55DEC"/>
    <w:rsid w:val="00C57209"/>
    <w:rsid w:val="00C60968"/>
    <w:rsid w:val="00C613C5"/>
    <w:rsid w:val="00C61CD7"/>
    <w:rsid w:val="00C66253"/>
    <w:rsid w:val="00C669F8"/>
    <w:rsid w:val="00C720FB"/>
    <w:rsid w:val="00C7384C"/>
    <w:rsid w:val="00C73F6B"/>
    <w:rsid w:val="00C7455F"/>
    <w:rsid w:val="00C756C6"/>
    <w:rsid w:val="00C75AA0"/>
    <w:rsid w:val="00C76AE5"/>
    <w:rsid w:val="00C80097"/>
    <w:rsid w:val="00C80295"/>
    <w:rsid w:val="00C812F9"/>
    <w:rsid w:val="00C83180"/>
    <w:rsid w:val="00C847AD"/>
    <w:rsid w:val="00C851D1"/>
    <w:rsid w:val="00C85575"/>
    <w:rsid w:val="00C85C8A"/>
    <w:rsid w:val="00C8619E"/>
    <w:rsid w:val="00C86280"/>
    <w:rsid w:val="00C8667E"/>
    <w:rsid w:val="00C86789"/>
    <w:rsid w:val="00C874CA"/>
    <w:rsid w:val="00C875B2"/>
    <w:rsid w:val="00C907F0"/>
    <w:rsid w:val="00C90D44"/>
    <w:rsid w:val="00C916EA"/>
    <w:rsid w:val="00C91A6D"/>
    <w:rsid w:val="00C91BB7"/>
    <w:rsid w:val="00C92F3B"/>
    <w:rsid w:val="00C939FF"/>
    <w:rsid w:val="00C93DBA"/>
    <w:rsid w:val="00C9405E"/>
    <w:rsid w:val="00C944FA"/>
    <w:rsid w:val="00C94ACB"/>
    <w:rsid w:val="00C9690E"/>
    <w:rsid w:val="00C96CE1"/>
    <w:rsid w:val="00C97BF0"/>
    <w:rsid w:val="00C97F06"/>
    <w:rsid w:val="00C97FED"/>
    <w:rsid w:val="00CA09BA"/>
    <w:rsid w:val="00CA0FE3"/>
    <w:rsid w:val="00CA106A"/>
    <w:rsid w:val="00CA1ABF"/>
    <w:rsid w:val="00CA2808"/>
    <w:rsid w:val="00CA4ECA"/>
    <w:rsid w:val="00CA56A9"/>
    <w:rsid w:val="00CA6D4F"/>
    <w:rsid w:val="00CA7171"/>
    <w:rsid w:val="00CA7CCF"/>
    <w:rsid w:val="00CB0E26"/>
    <w:rsid w:val="00CB0F6D"/>
    <w:rsid w:val="00CB1337"/>
    <w:rsid w:val="00CB19A8"/>
    <w:rsid w:val="00CB2136"/>
    <w:rsid w:val="00CB2461"/>
    <w:rsid w:val="00CB2AB4"/>
    <w:rsid w:val="00CB2DBF"/>
    <w:rsid w:val="00CB33A4"/>
    <w:rsid w:val="00CB33F7"/>
    <w:rsid w:val="00CB3568"/>
    <w:rsid w:val="00CB36C6"/>
    <w:rsid w:val="00CB3B22"/>
    <w:rsid w:val="00CB3FEF"/>
    <w:rsid w:val="00CB4481"/>
    <w:rsid w:val="00CB65A7"/>
    <w:rsid w:val="00CC0D07"/>
    <w:rsid w:val="00CC11BC"/>
    <w:rsid w:val="00CC1BC4"/>
    <w:rsid w:val="00CC1C0E"/>
    <w:rsid w:val="00CC2956"/>
    <w:rsid w:val="00CC37F4"/>
    <w:rsid w:val="00CC4FA4"/>
    <w:rsid w:val="00CC518C"/>
    <w:rsid w:val="00CC558F"/>
    <w:rsid w:val="00CC5701"/>
    <w:rsid w:val="00CC5BEA"/>
    <w:rsid w:val="00CC5E02"/>
    <w:rsid w:val="00CC65DD"/>
    <w:rsid w:val="00CC6D60"/>
    <w:rsid w:val="00CC7748"/>
    <w:rsid w:val="00CD0B8D"/>
    <w:rsid w:val="00CD1057"/>
    <w:rsid w:val="00CD1405"/>
    <w:rsid w:val="00CD1636"/>
    <w:rsid w:val="00CD16DD"/>
    <w:rsid w:val="00CD192C"/>
    <w:rsid w:val="00CD1E1A"/>
    <w:rsid w:val="00CD222B"/>
    <w:rsid w:val="00CD2250"/>
    <w:rsid w:val="00CD27A6"/>
    <w:rsid w:val="00CD38B1"/>
    <w:rsid w:val="00CD3C7B"/>
    <w:rsid w:val="00CD43CA"/>
    <w:rsid w:val="00CD48EC"/>
    <w:rsid w:val="00CD54B2"/>
    <w:rsid w:val="00CD5996"/>
    <w:rsid w:val="00CD6A01"/>
    <w:rsid w:val="00CE002C"/>
    <w:rsid w:val="00CE051B"/>
    <w:rsid w:val="00CE0C12"/>
    <w:rsid w:val="00CE0DEF"/>
    <w:rsid w:val="00CE2297"/>
    <w:rsid w:val="00CE3F2A"/>
    <w:rsid w:val="00CE45CC"/>
    <w:rsid w:val="00CE4A3D"/>
    <w:rsid w:val="00CE54C7"/>
    <w:rsid w:val="00CE5D5B"/>
    <w:rsid w:val="00CF0926"/>
    <w:rsid w:val="00CF1BBC"/>
    <w:rsid w:val="00CF2CD4"/>
    <w:rsid w:val="00CF2FB9"/>
    <w:rsid w:val="00CF3B40"/>
    <w:rsid w:val="00CF3FBA"/>
    <w:rsid w:val="00CF40F8"/>
    <w:rsid w:val="00CF46A6"/>
    <w:rsid w:val="00CF49FA"/>
    <w:rsid w:val="00CF4CAF"/>
    <w:rsid w:val="00CF5086"/>
    <w:rsid w:val="00CF537B"/>
    <w:rsid w:val="00CF70CE"/>
    <w:rsid w:val="00CF7618"/>
    <w:rsid w:val="00D00CEE"/>
    <w:rsid w:val="00D017BB"/>
    <w:rsid w:val="00D01C37"/>
    <w:rsid w:val="00D0309E"/>
    <w:rsid w:val="00D0393A"/>
    <w:rsid w:val="00D03ECA"/>
    <w:rsid w:val="00D05280"/>
    <w:rsid w:val="00D0587D"/>
    <w:rsid w:val="00D10570"/>
    <w:rsid w:val="00D1169E"/>
    <w:rsid w:val="00D116B9"/>
    <w:rsid w:val="00D12005"/>
    <w:rsid w:val="00D12C41"/>
    <w:rsid w:val="00D14092"/>
    <w:rsid w:val="00D149D0"/>
    <w:rsid w:val="00D14D3F"/>
    <w:rsid w:val="00D162DC"/>
    <w:rsid w:val="00D16723"/>
    <w:rsid w:val="00D16C20"/>
    <w:rsid w:val="00D173E2"/>
    <w:rsid w:val="00D2195B"/>
    <w:rsid w:val="00D222E1"/>
    <w:rsid w:val="00D23175"/>
    <w:rsid w:val="00D23397"/>
    <w:rsid w:val="00D23D17"/>
    <w:rsid w:val="00D240B5"/>
    <w:rsid w:val="00D279D7"/>
    <w:rsid w:val="00D30E86"/>
    <w:rsid w:val="00D31334"/>
    <w:rsid w:val="00D31F0E"/>
    <w:rsid w:val="00D31F4C"/>
    <w:rsid w:val="00D324D3"/>
    <w:rsid w:val="00D330E7"/>
    <w:rsid w:val="00D34822"/>
    <w:rsid w:val="00D34AA0"/>
    <w:rsid w:val="00D3796E"/>
    <w:rsid w:val="00D37E2C"/>
    <w:rsid w:val="00D4022A"/>
    <w:rsid w:val="00D40472"/>
    <w:rsid w:val="00D414D3"/>
    <w:rsid w:val="00D41B83"/>
    <w:rsid w:val="00D424DD"/>
    <w:rsid w:val="00D426E7"/>
    <w:rsid w:val="00D43B9B"/>
    <w:rsid w:val="00D43C0E"/>
    <w:rsid w:val="00D461E0"/>
    <w:rsid w:val="00D4624D"/>
    <w:rsid w:val="00D46783"/>
    <w:rsid w:val="00D47599"/>
    <w:rsid w:val="00D475D1"/>
    <w:rsid w:val="00D4791D"/>
    <w:rsid w:val="00D5076A"/>
    <w:rsid w:val="00D50BCA"/>
    <w:rsid w:val="00D50DD6"/>
    <w:rsid w:val="00D51A94"/>
    <w:rsid w:val="00D51E93"/>
    <w:rsid w:val="00D525D8"/>
    <w:rsid w:val="00D528EC"/>
    <w:rsid w:val="00D52E98"/>
    <w:rsid w:val="00D53932"/>
    <w:rsid w:val="00D53C1E"/>
    <w:rsid w:val="00D55597"/>
    <w:rsid w:val="00D56215"/>
    <w:rsid w:val="00D57CE5"/>
    <w:rsid w:val="00D602AD"/>
    <w:rsid w:val="00D6046B"/>
    <w:rsid w:val="00D60977"/>
    <w:rsid w:val="00D6292C"/>
    <w:rsid w:val="00D629A8"/>
    <w:rsid w:val="00D63C0A"/>
    <w:rsid w:val="00D644AF"/>
    <w:rsid w:val="00D646C5"/>
    <w:rsid w:val="00D64F00"/>
    <w:rsid w:val="00D7020D"/>
    <w:rsid w:val="00D709C8"/>
    <w:rsid w:val="00D71297"/>
    <w:rsid w:val="00D72D31"/>
    <w:rsid w:val="00D72E79"/>
    <w:rsid w:val="00D72F14"/>
    <w:rsid w:val="00D73951"/>
    <w:rsid w:val="00D73D70"/>
    <w:rsid w:val="00D73DC3"/>
    <w:rsid w:val="00D74932"/>
    <w:rsid w:val="00D74E79"/>
    <w:rsid w:val="00D7796D"/>
    <w:rsid w:val="00D80BF3"/>
    <w:rsid w:val="00D80DAD"/>
    <w:rsid w:val="00D81503"/>
    <w:rsid w:val="00D81D03"/>
    <w:rsid w:val="00D81E6D"/>
    <w:rsid w:val="00D822AD"/>
    <w:rsid w:val="00D83422"/>
    <w:rsid w:val="00D84228"/>
    <w:rsid w:val="00D844EB"/>
    <w:rsid w:val="00D86624"/>
    <w:rsid w:val="00D873EC"/>
    <w:rsid w:val="00D8741D"/>
    <w:rsid w:val="00D8742C"/>
    <w:rsid w:val="00D8787A"/>
    <w:rsid w:val="00D87B1C"/>
    <w:rsid w:val="00D87BCC"/>
    <w:rsid w:val="00D902B5"/>
    <w:rsid w:val="00D906DA"/>
    <w:rsid w:val="00D9093B"/>
    <w:rsid w:val="00D9152C"/>
    <w:rsid w:val="00D92176"/>
    <w:rsid w:val="00D922AA"/>
    <w:rsid w:val="00D92A50"/>
    <w:rsid w:val="00D93732"/>
    <w:rsid w:val="00D9535F"/>
    <w:rsid w:val="00DA0511"/>
    <w:rsid w:val="00DA074C"/>
    <w:rsid w:val="00DA07FF"/>
    <w:rsid w:val="00DA0E45"/>
    <w:rsid w:val="00DA13B7"/>
    <w:rsid w:val="00DA1569"/>
    <w:rsid w:val="00DA169D"/>
    <w:rsid w:val="00DA39C0"/>
    <w:rsid w:val="00DA506A"/>
    <w:rsid w:val="00DA5138"/>
    <w:rsid w:val="00DA6F4F"/>
    <w:rsid w:val="00DA6F64"/>
    <w:rsid w:val="00DA7F0E"/>
    <w:rsid w:val="00DB0113"/>
    <w:rsid w:val="00DB0EED"/>
    <w:rsid w:val="00DB1187"/>
    <w:rsid w:val="00DB1807"/>
    <w:rsid w:val="00DB21D7"/>
    <w:rsid w:val="00DB238B"/>
    <w:rsid w:val="00DB29DB"/>
    <w:rsid w:val="00DB33FE"/>
    <w:rsid w:val="00DB3513"/>
    <w:rsid w:val="00DB3F2E"/>
    <w:rsid w:val="00DB4BD2"/>
    <w:rsid w:val="00DB5021"/>
    <w:rsid w:val="00DB64E5"/>
    <w:rsid w:val="00DB64F7"/>
    <w:rsid w:val="00DB6902"/>
    <w:rsid w:val="00DB6CC2"/>
    <w:rsid w:val="00DB6EF9"/>
    <w:rsid w:val="00DB6FE1"/>
    <w:rsid w:val="00DB6FFB"/>
    <w:rsid w:val="00DB724F"/>
    <w:rsid w:val="00DB77F4"/>
    <w:rsid w:val="00DB7A1E"/>
    <w:rsid w:val="00DC0111"/>
    <w:rsid w:val="00DC0387"/>
    <w:rsid w:val="00DC0464"/>
    <w:rsid w:val="00DC04CB"/>
    <w:rsid w:val="00DC067D"/>
    <w:rsid w:val="00DC0A0A"/>
    <w:rsid w:val="00DC1064"/>
    <w:rsid w:val="00DC106F"/>
    <w:rsid w:val="00DC1803"/>
    <w:rsid w:val="00DC1A83"/>
    <w:rsid w:val="00DC1EA7"/>
    <w:rsid w:val="00DC21B5"/>
    <w:rsid w:val="00DC35BC"/>
    <w:rsid w:val="00DC3E81"/>
    <w:rsid w:val="00DC4310"/>
    <w:rsid w:val="00DC44C2"/>
    <w:rsid w:val="00DC5056"/>
    <w:rsid w:val="00DC5438"/>
    <w:rsid w:val="00DC66C7"/>
    <w:rsid w:val="00DC6868"/>
    <w:rsid w:val="00DC6AA9"/>
    <w:rsid w:val="00DC6D40"/>
    <w:rsid w:val="00DC7163"/>
    <w:rsid w:val="00DC759A"/>
    <w:rsid w:val="00DD0848"/>
    <w:rsid w:val="00DD0A28"/>
    <w:rsid w:val="00DD106A"/>
    <w:rsid w:val="00DD23FD"/>
    <w:rsid w:val="00DD462A"/>
    <w:rsid w:val="00DD4898"/>
    <w:rsid w:val="00DD50B1"/>
    <w:rsid w:val="00DD5E07"/>
    <w:rsid w:val="00DD6307"/>
    <w:rsid w:val="00DD64A6"/>
    <w:rsid w:val="00DE0835"/>
    <w:rsid w:val="00DE2449"/>
    <w:rsid w:val="00DE4093"/>
    <w:rsid w:val="00DE4321"/>
    <w:rsid w:val="00DE4394"/>
    <w:rsid w:val="00DE4C00"/>
    <w:rsid w:val="00DE4F8E"/>
    <w:rsid w:val="00DE54FA"/>
    <w:rsid w:val="00DE65FB"/>
    <w:rsid w:val="00DF078E"/>
    <w:rsid w:val="00DF1336"/>
    <w:rsid w:val="00DF2193"/>
    <w:rsid w:val="00DF23AB"/>
    <w:rsid w:val="00DF2611"/>
    <w:rsid w:val="00DF5349"/>
    <w:rsid w:val="00DF53F5"/>
    <w:rsid w:val="00DF7413"/>
    <w:rsid w:val="00DF7F2F"/>
    <w:rsid w:val="00E0074C"/>
    <w:rsid w:val="00E0100E"/>
    <w:rsid w:val="00E010D1"/>
    <w:rsid w:val="00E024B9"/>
    <w:rsid w:val="00E03149"/>
    <w:rsid w:val="00E03B95"/>
    <w:rsid w:val="00E03CBF"/>
    <w:rsid w:val="00E0445C"/>
    <w:rsid w:val="00E04E1A"/>
    <w:rsid w:val="00E05786"/>
    <w:rsid w:val="00E05B3F"/>
    <w:rsid w:val="00E10199"/>
    <w:rsid w:val="00E1216B"/>
    <w:rsid w:val="00E12249"/>
    <w:rsid w:val="00E13518"/>
    <w:rsid w:val="00E13912"/>
    <w:rsid w:val="00E13A1F"/>
    <w:rsid w:val="00E13D0E"/>
    <w:rsid w:val="00E13F9B"/>
    <w:rsid w:val="00E157EB"/>
    <w:rsid w:val="00E15DF2"/>
    <w:rsid w:val="00E165E9"/>
    <w:rsid w:val="00E17142"/>
    <w:rsid w:val="00E17C5F"/>
    <w:rsid w:val="00E219A3"/>
    <w:rsid w:val="00E21F25"/>
    <w:rsid w:val="00E22E07"/>
    <w:rsid w:val="00E22EFC"/>
    <w:rsid w:val="00E23450"/>
    <w:rsid w:val="00E241E0"/>
    <w:rsid w:val="00E25CD7"/>
    <w:rsid w:val="00E26606"/>
    <w:rsid w:val="00E317F4"/>
    <w:rsid w:val="00E3182A"/>
    <w:rsid w:val="00E3231A"/>
    <w:rsid w:val="00E340AE"/>
    <w:rsid w:val="00E34657"/>
    <w:rsid w:val="00E351EF"/>
    <w:rsid w:val="00E361D1"/>
    <w:rsid w:val="00E3674B"/>
    <w:rsid w:val="00E36D1A"/>
    <w:rsid w:val="00E37C76"/>
    <w:rsid w:val="00E40EE0"/>
    <w:rsid w:val="00E416A7"/>
    <w:rsid w:val="00E41A86"/>
    <w:rsid w:val="00E43C79"/>
    <w:rsid w:val="00E43D0F"/>
    <w:rsid w:val="00E4542B"/>
    <w:rsid w:val="00E47074"/>
    <w:rsid w:val="00E47307"/>
    <w:rsid w:val="00E474F6"/>
    <w:rsid w:val="00E477C8"/>
    <w:rsid w:val="00E47FB3"/>
    <w:rsid w:val="00E505DF"/>
    <w:rsid w:val="00E512F6"/>
    <w:rsid w:val="00E515B1"/>
    <w:rsid w:val="00E517D7"/>
    <w:rsid w:val="00E51D91"/>
    <w:rsid w:val="00E54644"/>
    <w:rsid w:val="00E54A50"/>
    <w:rsid w:val="00E54F3E"/>
    <w:rsid w:val="00E55666"/>
    <w:rsid w:val="00E55678"/>
    <w:rsid w:val="00E55C51"/>
    <w:rsid w:val="00E56353"/>
    <w:rsid w:val="00E5689A"/>
    <w:rsid w:val="00E56C5E"/>
    <w:rsid w:val="00E56D82"/>
    <w:rsid w:val="00E579D6"/>
    <w:rsid w:val="00E57CEC"/>
    <w:rsid w:val="00E615A4"/>
    <w:rsid w:val="00E61CD2"/>
    <w:rsid w:val="00E62044"/>
    <w:rsid w:val="00E62604"/>
    <w:rsid w:val="00E62C69"/>
    <w:rsid w:val="00E63557"/>
    <w:rsid w:val="00E63643"/>
    <w:rsid w:val="00E637BC"/>
    <w:rsid w:val="00E643BD"/>
    <w:rsid w:val="00E64684"/>
    <w:rsid w:val="00E64906"/>
    <w:rsid w:val="00E65A9C"/>
    <w:rsid w:val="00E65F60"/>
    <w:rsid w:val="00E66AD4"/>
    <w:rsid w:val="00E66EDE"/>
    <w:rsid w:val="00E670E3"/>
    <w:rsid w:val="00E672B2"/>
    <w:rsid w:val="00E677AB"/>
    <w:rsid w:val="00E67B55"/>
    <w:rsid w:val="00E71405"/>
    <w:rsid w:val="00E714B6"/>
    <w:rsid w:val="00E71507"/>
    <w:rsid w:val="00E72044"/>
    <w:rsid w:val="00E7288F"/>
    <w:rsid w:val="00E72CDF"/>
    <w:rsid w:val="00E72DC2"/>
    <w:rsid w:val="00E72EF7"/>
    <w:rsid w:val="00E7394C"/>
    <w:rsid w:val="00E73ADA"/>
    <w:rsid w:val="00E752E9"/>
    <w:rsid w:val="00E76A7E"/>
    <w:rsid w:val="00E76F19"/>
    <w:rsid w:val="00E77358"/>
    <w:rsid w:val="00E77B9D"/>
    <w:rsid w:val="00E803C2"/>
    <w:rsid w:val="00E82220"/>
    <w:rsid w:val="00E8394D"/>
    <w:rsid w:val="00E83DE5"/>
    <w:rsid w:val="00E858CD"/>
    <w:rsid w:val="00E8632B"/>
    <w:rsid w:val="00E872F0"/>
    <w:rsid w:val="00E91138"/>
    <w:rsid w:val="00E9199E"/>
    <w:rsid w:val="00E925E2"/>
    <w:rsid w:val="00E92A98"/>
    <w:rsid w:val="00E94D61"/>
    <w:rsid w:val="00E953B7"/>
    <w:rsid w:val="00E95514"/>
    <w:rsid w:val="00E95CC1"/>
    <w:rsid w:val="00E96A55"/>
    <w:rsid w:val="00E971B7"/>
    <w:rsid w:val="00E97DEB"/>
    <w:rsid w:val="00EA17D0"/>
    <w:rsid w:val="00EA35BA"/>
    <w:rsid w:val="00EA377A"/>
    <w:rsid w:val="00EA3A9C"/>
    <w:rsid w:val="00EA5DB7"/>
    <w:rsid w:val="00EA6055"/>
    <w:rsid w:val="00EA68B8"/>
    <w:rsid w:val="00EB1CC3"/>
    <w:rsid w:val="00EB1D60"/>
    <w:rsid w:val="00EB21AC"/>
    <w:rsid w:val="00EB2798"/>
    <w:rsid w:val="00EB299C"/>
    <w:rsid w:val="00EB2B29"/>
    <w:rsid w:val="00EB338F"/>
    <w:rsid w:val="00EB3782"/>
    <w:rsid w:val="00EB3ADB"/>
    <w:rsid w:val="00EB3C63"/>
    <w:rsid w:val="00EB3FD1"/>
    <w:rsid w:val="00EB416B"/>
    <w:rsid w:val="00EB4670"/>
    <w:rsid w:val="00EB5711"/>
    <w:rsid w:val="00EB60F9"/>
    <w:rsid w:val="00EB6199"/>
    <w:rsid w:val="00EB66DD"/>
    <w:rsid w:val="00EB6760"/>
    <w:rsid w:val="00EC050C"/>
    <w:rsid w:val="00EC06B2"/>
    <w:rsid w:val="00EC112B"/>
    <w:rsid w:val="00EC113A"/>
    <w:rsid w:val="00EC1268"/>
    <w:rsid w:val="00EC1F6D"/>
    <w:rsid w:val="00EC22A0"/>
    <w:rsid w:val="00EC2B08"/>
    <w:rsid w:val="00EC2B23"/>
    <w:rsid w:val="00EC2E02"/>
    <w:rsid w:val="00EC3B6F"/>
    <w:rsid w:val="00EC4E42"/>
    <w:rsid w:val="00EC6A35"/>
    <w:rsid w:val="00ED00A0"/>
    <w:rsid w:val="00ED0973"/>
    <w:rsid w:val="00ED2997"/>
    <w:rsid w:val="00ED2A26"/>
    <w:rsid w:val="00ED2B6A"/>
    <w:rsid w:val="00ED336E"/>
    <w:rsid w:val="00ED3914"/>
    <w:rsid w:val="00ED50E8"/>
    <w:rsid w:val="00ED5CD5"/>
    <w:rsid w:val="00ED7278"/>
    <w:rsid w:val="00ED7C63"/>
    <w:rsid w:val="00EE0044"/>
    <w:rsid w:val="00EE0637"/>
    <w:rsid w:val="00EE0E14"/>
    <w:rsid w:val="00EE2445"/>
    <w:rsid w:val="00EE30F0"/>
    <w:rsid w:val="00EE3EBC"/>
    <w:rsid w:val="00EE454E"/>
    <w:rsid w:val="00EE4A5B"/>
    <w:rsid w:val="00EE508B"/>
    <w:rsid w:val="00EE5145"/>
    <w:rsid w:val="00EE5469"/>
    <w:rsid w:val="00EE57C4"/>
    <w:rsid w:val="00EE614D"/>
    <w:rsid w:val="00EE655E"/>
    <w:rsid w:val="00EE6998"/>
    <w:rsid w:val="00EE7EEA"/>
    <w:rsid w:val="00EF086B"/>
    <w:rsid w:val="00EF0D59"/>
    <w:rsid w:val="00EF33DD"/>
    <w:rsid w:val="00EF4788"/>
    <w:rsid w:val="00EF5744"/>
    <w:rsid w:val="00EF57A7"/>
    <w:rsid w:val="00EF5C5F"/>
    <w:rsid w:val="00EF6550"/>
    <w:rsid w:val="00EF70D8"/>
    <w:rsid w:val="00F00FBB"/>
    <w:rsid w:val="00F0218E"/>
    <w:rsid w:val="00F023DF"/>
    <w:rsid w:val="00F0302A"/>
    <w:rsid w:val="00F03DC9"/>
    <w:rsid w:val="00F05A37"/>
    <w:rsid w:val="00F05F9A"/>
    <w:rsid w:val="00F068B3"/>
    <w:rsid w:val="00F11070"/>
    <w:rsid w:val="00F119B5"/>
    <w:rsid w:val="00F11D1E"/>
    <w:rsid w:val="00F13978"/>
    <w:rsid w:val="00F13E0F"/>
    <w:rsid w:val="00F14BD9"/>
    <w:rsid w:val="00F14CA9"/>
    <w:rsid w:val="00F1609D"/>
    <w:rsid w:val="00F16817"/>
    <w:rsid w:val="00F170BA"/>
    <w:rsid w:val="00F219F5"/>
    <w:rsid w:val="00F233CA"/>
    <w:rsid w:val="00F2436E"/>
    <w:rsid w:val="00F243EA"/>
    <w:rsid w:val="00F24B18"/>
    <w:rsid w:val="00F26EEF"/>
    <w:rsid w:val="00F305A7"/>
    <w:rsid w:val="00F307EF"/>
    <w:rsid w:val="00F31B77"/>
    <w:rsid w:val="00F31DDA"/>
    <w:rsid w:val="00F32E3D"/>
    <w:rsid w:val="00F32EBB"/>
    <w:rsid w:val="00F32F2F"/>
    <w:rsid w:val="00F33806"/>
    <w:rsid w:val="00F33D1B"/>
    <w:rsid w:val="00F3414E"/>
    <w:rsid w:val="00F3475C"/>
    <w:rsid w:val="00F3541F"/>
    <w:rsid w:val="00F361E3"/>
    <w:rsid w:val="00F40C90"/>
    <w:rsid w:val="00F41569"/>
    <w:rsid w:val="00F41CA5"/>
    <w:rsid w:val="00F432AE"/>
    <w:rsid w:val="00F4385D"/>
    <w:rsid w:val="00F43D51"/>
    <w:rsid w:val="00F43DCC"/>
    <w:rsid w:val="00F45A0A"/>
    <w:rsid w:val="00F46CAB"/>
    <w:rsid w:val="00F47177"/>
    <w:rsid w:val="00F47DA0"/>
    <w:rsid w:val="00F52405"/>
    <w:rsid w:val="00F52F66"/>
    <w:rsid w:val="00F545A6"/>
    <w:rsid w:val="00F54A95"/>
    <w:rsid w:val="00F56072"/>
    <w:rsid w:val="00F56870"/>
    <w:rsid w:val="00F579F1"/>
    <w:rsid w:val="00F60B9D"/>
    <w:rsid w:val="00F628A2"/>
    <w:rsid w:val="00F635D6"/>
    <w:rsid w:val="00F644E6"/>
    <w:rsid w:val="00F648F8"/>
    <w:rsid w:val="00F64B77"/>
    <w:rsid w:val="00F658CF"/>
    <w:rsid w:val="00F66049"/>
    <w:rsid w:val="00F66CA1"/>
    <w:rsid w:val="00F67315"/>
    <w:rsid w:val="00F70E31"/>
    <w:rsid w:val="00F726C4"/>
    <w:rsid w:val="00F73ED6"/>
    <w:rsid w:val="00F744FA"/>
    <w:rsid w:val="00F74E4B"/>
    <w:rsid w:val="00F75579"/>
    <w:rsid w:val="00F75981"/>
    <w:rsid w:val="00F76201"/>
    <w:rsid w:val="00F76F64"/>
    <w:rsid w:val="00F80BE1"/>
    <w:rsid w:val="00F815B8"/>
    <w:rsid w:val="00F81DAB"/>
    <w:rsid w:val="00F81FC0"/>
    <w:rsid w:val="00F82074"/>
    <w:rsid w:val="00F8272A"/>
    <w:rsid w:val="00F827AC"/>
    <w:rsid w:val="00F82B36"/>
    <w:rsid w:val="00F8309A"/>
    <w:rsid w:val="00F843B1"/>
    <w:rsid w:val="00F84B30"/>
    <w:rsid w:val="00F84ECE"/>
    <w:rsid w:val="00F85584"/>
    <w:rsid w:val="00F85887"/>
    <w:rsid w:val="00F869DA"/>
    <w:rsid w:val="00F9098B"/>
    <w:rsid w:val="00F91417"/>
    <w:rsid w:val="00F91AD0"/>
    <w:rsid w:val="00F91CC5"/>
    <w:rsid w:val="00F91E6C"/>
    <w:rsid w:val="00F9278C"/>
    <w:rsid w:val="00F928E6"/>
    <w:rsid w:val="00F92FF5"/>
    <w:rsid w:val="00F93851"/>
    <w:rsid w:val="00F93D2E"/>
    <w:rsid w:val="00F9409B"/>
    <w:rsid w:val="00F944F6"/>
    <w:rsid w:val="00F95DA0"/>
    <w:rsid w:val="00F9616D"/>
    <w:rsid w:val="00F9642D"/>
    <w:rsid w:val="00F966D6"/>
    <w:rsid w:val="00F9684F"/>
    <w:rsid w:val="00F96CFC"/>
    <w:rsid w:val="00FA1C47"/>
    <w:rsid w:val="00FA223E"/>
    <w:rsid w:val="00FA352F"/>
    <w:rsid w:val="00FA3A0E"/>
    <w:rsid w:val="00FA43A4"/>
    <w:rsid w:val="00FA4455"/>
    <w:rsid w:val="00FA466C"/>
    <w:rsid w:val="00FA4E8B"/>
    <w:rsid w:val="00FA511B"/>
    <w:rsid w:val="00FA55DC"/>
    <w:rsid w:val="00FA5D86"/>
    <w:rsid w:val="00FA6AC4"/>
    <w:rsid w:val="00FA6DB2"/>
    <w:rsid w:val="00FB02D6"/>
    <w:rsid w:val="00FB1777"/>
    <w:rsid w:val="00FB19C5"/>
    <w:rsid w:val="00FB235E"/>
    <w:rsid w:val="00FB23A1"/>
    <w:rsid w:val="00FB264F"/>
    <w:rsid w:val="00FB370D"/>
    <w:rsid w:val="00FB41E4"/>
    <w:rsid w:val="00FB4477"/>
    <w:rsid w:val="00FB4A3F"/>
    <w:rsid w:val="00FB654B"/>
    <w:rsid w:val="00FB66D8"/>
    <w:rsid w:val="00FC13A6"/>
    <w:rsid w:val="00FC1901"/>
    <w:rsid w:val="00FC206C"/>
    <w:rsid w:val="00FC2528"/>
    <w:rsid w:val="00FC2D01"/>
    <w:rsid w:val="00FC31DD"/>
    <w:rsid w:val="00FC5260"/>
    <w:rsid w:val="00FC56D9"/>
    <w:rsid w:val="00FC5929"/>
    <w:rsid w:val="00FC70D0"/>
    <w:rsid w:val="00FC7DF9"/>
    <w:rsid w:val="00FD0269"/>
    <w:rsid w:val="00FD0379"/>
    <w:rsid w:val="00FD1E37"/>
    <w:rsid w:val="00FD3B05"/>
    <w:rsid w:val="00FD3E0E"/>
    <w:rsid w:val="00FD4583"/>
    <w:rsid w:val="00FD4B56"/>
    <w:rsid w:val="00FD4EEE"/>
    <w:rsid w:val="00FD5FD4"/>
    <w:rsid w:val="00FD64C7"/>
    <w:rsid w:val="00FD6DA2"/>
    <w:rsid w:val="00FE0395"/>
    <w:rsid w:val="00FE1217"/>
    <w:rsid w:val="00FE1852"/>
    <w:rsid w:val="00FE3925"/>
    <w:rsid w:val="00FE3A8D"/>
    <w:rsid w:val="00FE3AA6"/>
    <w:rsid w:val="00FE4DA4"/>
    <w:rsid w:val="00FE54E8"/>
    <w:rsid w:val="00FE56A0"/>
    <w:rsid w:val="00FE5CB8"/>
    <w:rsid w:val="00FE71AB"/>
    <w:rsid w:val="00FE7D60"/>
    <w:rsid w:val="00FF03F1"/>
    <w:rsid w:val="00FF0F8C"/>
    <w:rsid w:val="00FF10F2"/>
    <w:rsid w:val="00FF137B"/>
    <w:rsid w:val="00FF15C1"/>
    <w:rsid w:val="00FF28EE"/>
    <w:rsid w:val="00FF2C60"/>
    <w:rsid w:val="00FF3421"/>
    <w:rsid w:val="00FF3B2B"/>
    <w:rsid w:val="00FF469F"/>
    <w:rsid w:val="00FF51A0"/>
    <w:rsid w:val="00FF5614"/>
    <w:rsid w:val="00FF5BEC"/>
    <w:rsid w:val="00FF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C3"/>
    <w:pPr>
      <w:widowControl w:val="0"/>
      <w:spacing w:line="288" w:lineRule="auto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E48E8"/>
    <w:pPr>
      <w:spacing w:line="240" w:lineRule="auto"/>
    </w:pPr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48E8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423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2348F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2348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234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17</Words>
  <Characters>103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教师报名表</dc:title>
  <dc:subject/>
  <dc:creator>Sky123.Org</dc:creator>
  <cp:keywords/>
  <dc:description/>
  <cp:lastModifiedBy>User</cp:lastModifiedBy>
  <cp:revision>5</cp:revision>
  <dcterms:created xsi:type="dcterms:W3CDTF">2017-10-13T03:54:00Z</dcterms:created>
  <dcterms:modified xsi:type="dcterms:W3CDTF">2017-10-16T07:14:00Z</dcterms:modified>
</cp:coreProperties>
</file>