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DA" w:rsidRDefault="007C77DA">
      <w:pPr>
        <w:widowControl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7C77DA" w:rsidRDefault="007C77DA">
      <w:pPr>
        <w:spacing w:line="560" w:lineRule="exact"/>
        <w:rPr>
          <w:rFonts w:eastAsia="黑体"/>
          <w:color w:val="000000"/>
          <w:sz w:val="32"/>
          <w:szCs w:val="32"/>
        </w:rPr>
      </w:pPr>
    </w:p>
    <w:tbl>
      <w:tblPr>
        <w:tblW w:w="2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5"/>
        <w:gridCol w:w="1845"/>
      </w:tblGrid>
      <w:tr w:rsidR="007C77DA" w:rsidRPr="001121FC">
        <w:trPr>
          <w:trHeight w:val="452"/>
        </w:trPr>
        <w:tc>
          <w:tcPr>
            <w:tcW w:w="855" w:type="dxa"/>
            <w:vAlign w:val="center"/>
          </w:tcPr>
          <w:p w:rsidR="007C77DA" w:rsidRPr="001121FC" w:rsidRDefault="007C77DA">
            <w:pPr>
              <w:jc w:val="center"/>
              <w:rPr>
                <w:sz w:val="30"/>
                <w:szCs w:val="30"/>
              </w:rPr>
            </w:pPr>
            <w:r w:rsidRPr="001121FC">
              <w:rPr>
                <w:rFonts w:cs="宋体" w:hint="eastAsia"/>
                <w:sz w:val="30"/>
                <w:szCs w:val="30"/>
              </w:rPr>
              <w:t>年度</w:t>
            </w:r>
          </w:p>
        </w:tc>
        <w:tc>
          <w:tcPr>
            <w:tcW w:w="1845" w:type="dxa"/>
            <w:tcBorders>
              <w:bottom w:val="nil"/>
            </w:tcBorders>
            <w:vAlign w:val="center"/>
          </w:tcPr>
          <w:p w:rsidR="007C77DA" w:rsidRPr="001121FC" w:rsidRDefault="007C77DA">
            <w:pPr>
              <w:jc w:val="center"/>
            </w:pPr>
          </w:p>
        </w:tc>
      </w:tr>
      <w:tr w:rsidR="007C77DA" w:rsidRPr="001121FC">
        <w:trPr>
          <w:trHeight w:val="615"/>
        </w:trPr>
        <w:tc>
          <w:tcPr>
            <w:tcW w:w="855" w:type="dxa"/>
            <w:vAlign w:val="center"/>
          </w:tcPr>
          <w:p w:rsidR="007C77DA" w:rsidRPr="001121FC" w:rsidRDefault="007C77DA">
            <w:pPr>
              <w:jc w:val="center"/>
              <w:rPr>
                <w:sz w:val="30"/>
                <w:szCs w:val="30"/>
              </w:rPr>
            </w:pPr>
            <w:r w:rsidRPr="001121FC">
              <w:rPr>
                <w:rFonts w:cs="宋体" w:hint="eastAsia"/>
                <w:sz w:val="30"/>
                <w:szCs w:val="30"/>
              </w:rPr>
              <w:t>编号</w:t>
            </w:r>
          </w:p>
        </w:tc>
        <w:tc>
          <w:tcPr>
            <w:tcW w:w="1845" w:type="dxa"/>
            <w:vAlign w:val="center"/>
          </w:tcPr>
          <w:p w:rsidR="007C77DA" w:rsidRPr="001121FC" w:rsidRDefault="007C77DA">
            <w:pPr>
              <w:jc w:val="center"/>
            </w:pPr>
          </w:p>
        </w:tc>
      </w:tr>
    </w:tbl>
    <w:p w:rsidR="007C77DA" w:rsidRDefault="007C77DA">
      <w:pPr>
        <w:jc w:val="center"/>
        <w:rPr>
          <w:rFonts w:eastAsia="黑体"/>
          <w:sz w:val="44"/>
          <w:szCs w:val="44"/>
        </w:rPr>
      </w:pPr>
    </w:p>
    <w:p w:rsidR="007C77DA" w:rsidRDefault="007C77DA">
      <w:pPr>
        <w:jc w:val="center"/>
        <w:rPr>
          <w:rFonts w:eastAsia="黑体"/>
          <w:sz w:val="44"/>
          <w:szCs w:val="44"/>
        </w:rPr>
      </w:pPr>
    </w:p>
    <w:p w:rsidR="007C77DA" w:rsidRDefault="007C77DA" w:rsidP="004444FA">
      <w:pPr>
        <w:spacing w:beforeLines="50" w:afterLines="50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2018</w:t>
      </w:r>
      <w:r>
        <w:rPr>
          <w:rFonts w:eastAsia="黑体" w:cs="黑体" w:hint="eastAsia"/>
          <w:sz w:val="48"/>
          <w:szCs w:val="48"/>
        </w:rPr>
        <w:t>年度广东省学校德育科研课题申报书</w:t>
      </w:r>
    </w:p>
    <w:p w:rsidR="007C77DA" w:rsidRDefault="007C77DA">
      <w:pPr>
        <w:spacing w:line="360" w:lineRule="auto"/>
        <w:jc w:val="center"/>
        <w:rPr>
          <w:rFonts w:eastAsia="仿宋_GB2312"/>
          <w:sz w:val="36"/>
          <w:szCs w:val="36"/>
        </w:rPr>
      </w:pPr>
    </w:p>
    <w:p w:rsidR="007C77DA" w:rsidRDefault="007C77DA">
      <w:pPr>
        <w:spacing w:line="360" w:lineRule="auto"/>
        <w:jc w:val="center"/>
        <w:rPr>
          <w:rFonts w:eastAsia="仿宋_GB2312"/>
          <w:sz w:val="36"/>
          <w:szCs w:val="36"/>
        </w:rPr>
      </w:pPr>
    </w:p>
    <w:p w:rsidR="007C77DA" w:rsidRDefault="007C77DA" w:rsidP="00754F75">
      <w:pPr>
        <w:adjustRightInd w:val="0"/>
        <w:snapToGrid w:val="0"/>
        <w:spacing w:line="560" w:lineRule="exact"/>
        <w:ind w:leftChars="472" w:left="31680" w:rightChars="294" w:right="3168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sz w:val="30"/>
          <w:szCs w:val="30"/>
        </w:rPr>
        <w:t>课题类别：</w:t>
      </w:r>
    </w:p>
    <w:p w:rsidR="007C77DA" w:rsidRDefault="007C77DA" w:rsidP="00754F75">
      <w:pPr>
        <w:adjustRightInd w:val="0"/>
        <w:snapToGrid w:val="0"/>
        <w:spacing w:line="560" w:lineRule="exact"/>
        <w:ind w:leftChars="472" w:left="31680" w:rightChars="294" w:right="3168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sz w:val="30"/>
          <w:szCs w:val="30"/>
        </w:rPr>
        <w:t>课题名称：</w:t>
      </w:r>
    </w:p>
    <w:p w:rsidR="007C77DA" w:rsidRDefault="007C77DA" w:rsidP="00754F75">
      <w:pPr>
        <w:adjustRightInd w:val="0"/>
        <w:snapToGrid w:val="0"/>
        <w:spacing w:line="560" w:lineRule="exact"/>
        <w:ind w:leftChars="472" w:left="31680" w:rightChars="294" w:right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pacing w:val="14"/>
          <w:sz w:val="30"/>
          <w:szCs w:val="30"/>
        </w:rPr>
        <w:t>项目负责人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7C77DA" w:rsidRDefault="007C77DA" w:rsidP="00754F75">
      <w:pPr>
        <w:adjustRightInd w:val="0"/>
        <w:snapToGrid w:val="0"/>
        <w:spacing w:line="560" w:lineRule="exact"/>
        <w:ind w:leftChars="472" w:left="31680" w:rightChars="294" w:right="3168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sz w:val="30"/>
          <w:szCs w:val="30"/>
        </w:rPr>
        <w:t>所在单位：</w:t>
      </w:r>
    </w:p>
    <w:p w:rsidR="007C77DA" w:rsidRDefault="007C77DA" w:rsidP="00754F75">
      <w:pPr>
        <w:adjustRightInd w:val="0"/>
        <w:snapToGrid w:val="0"/>
        <w:spacing w:line="560" w:lineRule="exact"/>
        <w:ind w:leftChars="472" w:left="31680" w:rightChars="294" w:right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申报日期：</w:t>
      </w:r>
    </w:p>
    <w:p w:rsidR="007C77DA" w:rsidRDefault="007C77DA">
      <w:pPr>
        <w:spacing w:line="360" w:lineRule="auto"/>
        <w:jc w:val="center"/>
        <w:rPr>
          <w:rFonts w:eastAsia="仿宋_GB2312"/>
          <w:sz w:val="36"/>
          <w:szCs w:val="36"/>
        </w:rPr>
      </w:pPr>
    </w:p>
    <w:p w:rsidR="007C77DA" w:rsidRDefault="007C77DA">
      <w:pPr>
        <w:rPr>
          <w:rFonts w:eastAsia="仿宋_GB2312"/>
          <w:sz w:val="32"/>
          <w:szCs w:val="32"/>
        </w:rPr>
      </w:pPr>
    </w:p>
    <w:p w:rsidR="007C77DA" w:rsidRDefault="007C77DA">
      <w:pPr>
        <w:jc w:val="center"/>
        <w:rPr>
          <w:rFonts w:eastAsia="仿宋_GB2312"/>
          <w:sz w:val="32"/>
          <w:szCs w:val="32"/>
        </w:rPr>
      </w:pPr>
    </w:p>
    <w:p w:rsidR="007C77DA" w:rsidRDefault="007C77DA">
      <w:pPr>
        <w:rPr>
          <w:rFonts w:eastAsia="仿宋_GB2312"/>
          <w:sz w:val="32"/>
          <w:szCs w:val="32"/>
        </w:rPr>
      </w:pPr>
    </w:p>
    <w:p w:rsidR="007C77DA" w:rsidRDefault="007C77DA">
      <w:pPr>
        <w:jc w:val="center"/>
        <w:rPr>
          <w:rFonts w:eastAsia="仿宋_GB2312"/>
          <w:sz w:val="32"/>
          <w:szCs w:val="32"/>
        </w:rPr>
        <w:sectPr w:rsidR="007C77DA">
          <w:footerReference w:type="default" r:id="rId6"/>
          <w:pgSz w:w="11906" w:h="16838"/>
          <w:pgMar w:top="2098" w:right="1474" w:bottom="1985" w:left="1588" w:header="851" w:footer="1588" w:gutter="0"/>
          <w:pgNumType w:start="1"/>
          <w:cols w:space="720"/>
          <w:docGrid w:type="lines" w:linePitch="312"/>
        </w:sectPr>
      </w:pPr>
      <w:r>
        <w:rPr>
          <w:rFonts w:eastAsia="仿宋_GB2312" w:cs="仿宋_GB2312" w:hint="eastAsia"/>
          <w:sz w:val="32"/>
          <w:szCs w:val="32"/>
        </w:rPr>
        <w:t>广东省教育厅制</w:t>
      </w:r>
    </w:p>
    <w:p w:rsidR="007C77DA" w:rsidRDefault="007C77DA">
      <w:pPr>
        <w:spacing w:line="480" w:lineRule="exact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申请者的承诺：</w:t>
      </w:r>
    </w:p>
    <w:p w:rsidR="007C77DA" w:rsidRDefault="007C77DA" w:rsidP="00754F75">
      <w:pPr>
        <w:spacing w:line="48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我承诺对本人填写的各项内容的真实性负责，保证没有知识产权争议。如获准立项，我承诺以本表为有约束力的协议，遵守广东省教育厅、广东省教育科学规划领导小组办公室的有关规定，按计划认真开展研究工作，取得预期研究成果。广东省教育厅、广东省教育科学规划领导小组办公室有权使用本表所有数据和资料。</w:t>
      </w:r>
    </w:p>
    <w:p w:rsidR="007C77DA" w:rsidRDefault="007C77DA">
      <w:pPr>
        <w:spacing w:line="480" w:lineRule="exact"/>
        <w:rPr>
          <w:rFonts w:eastAsia="仿宋_GB2312"/>
          <w:sz w:val="28"/>
          <w:szCs w:val="28"/>
        </w:rPr>
      </w:pPr>
    </w:p>
    <w:p w:rsidR="007C77DA" w:rsidRDefault="007C77DA">
      <w:pPr>
        <w:spacing w:line="48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申请者（签章）：</w:t>
      </w:r>
    </w:p>
    <w:p w:rsidR="007C77DA" w:rsidRDefault="007C77DA">
      <w:pPr>
        <w:spacing w:line="48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cs="仿宋_GB2312" w:hint="eastAsia"/>
          <w:sz w:val="28"/>
          <w:szCs w:val="28"/>
        </w:rPr>
        <w:t>日</w:t>
      </w: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 w:rsidP="00754F75">
      <w:pPr>
        <w:spacing w:line="480" w:lineRule="exact"/>
        <w:ind w:leftChars="1544" w:left="31680" w:hangingChars="900" w:firstLine="31680"/>
        <w:rPr>
          <w:rFonts w:eastAsia="黑体"/>
          <w:b/>
          <w:bCs/>
          <w:sz w:val="36"/>
          <w:szCs w:val="36"/>
        </w:rPr>
      </w:pPr>
    </w:p>
    <w:p w:rsidR="007C77DA" w:rsidRDefault="007C77DA">
      <w:pPr>
        <w:widowControl/>
        <w:jc w:val="left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br w:type="page"/>
      </w:r>
    </w:p>
    <w:p w:rsidR="007C77DA" w:rsidRDefault="007C77DA">
      <w:pPr>
        <w:tabs>
          <w:tab w:val="left" w:pos="5040"/>
        </w:tabs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 w:cs="黑体" w:hint="eastAsia"/>
          <w:sz w:val="36"/>
          <w:szCs w:val="36"/>
        </w:rPr>
        <w:t>填写说明</w:t>
      </w:r>
    </w:p>
    <w:p w:rsidR="007C77DA" w:rsidRDefault="007C77DA">
      <w:pPr>
        <w:tabs>
          <w:tab w:val="left" w:pos="5040"/>
        </w:tabs>
        <w:spacing w:line="560" w:lineRule="exact"/>
        <w:jc w:val="center"/>
        <w:rPr>
          <w:rFonts w:eastAsia="仿宋_GB2312"/>
          <w:sz w:val="36"/>
          <w:szCs w:val="36"/>
        </w:rPr>
      </w:pPr>
    </w:p>
    <w:p w:rsidR="007C77DA" w:rsidRDefault="007C77DA" w:rsidP="00754F7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．本表用计算机打印填写。</w:t>
      </w:r>
    </w:p>
    <w:p w:rsidR="007C77DA" w:rsidRDefault="007C77DA" w:rsidP="00754F7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．封面上方的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个代码框不填。</w:t>
      </w:r>
    </w:p>
    <w:p w:rsidR="007C77DA" w:rsidRDefault="007C77DA" w:rsidP="00754F7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．封面“课题类别”从以下三类中择一填写：</w:t>
      </w:r>
      <w:r>
        <w:rPr>
          <w:rFonts w:eastAsia="仿宋_GB2312" w:cs="仿宋_GB2312" w:hint="eastAsia"/>
          <w:color w:val="000000"/>
          <w:sz w:val="32"/>
          <w:szCs w:val="32"/>
        </w:rPr>
        <w:t>省教育科学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cs="仿宋_GB2312" w:hint="eastAsia"/>
          <w:color w:val="000000"/>
          <w:sz w:val="32"/>
          <w:szCs w:val="32"/>
        </w:rPr>
        <w:t>十三五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 w:cs="仿宋_GB2312" w:hint="eastAsia"/>
          <w:color w:val="000000"/>
          <w:sz w:val="32"/>
          <w:szCs w:val="32"/>
        </w:rPr>
        <w:t>规划研究项目（德育专项）</w:t>
      </w:r>
      <w:r>
        <w:rPr>
          <w:rFonts w:eastAsia="仿宋_GB2312" w:cs="仿宋_GB2312" w:hint="eastAsia"/>
          <w:sz w:val="32"/>
          <w:szCs w:val="32"/>
        </w:rPr>
        <w:t>、高校思想政治教育课题、中小学德育课题。</w:t>
      </w:r>
    </w:p>
    <w:p w:rsidR="007C77DA" w:rsidRDefault="007C77DA" w:rsidP="00754F7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cs="仿宋_GB2312" w:hint="eastAsia"/>
          <w:sz w:val="32"/>
          <w:szCs w:val="32"/>
        </w:rPr>
        <w:t>表中所列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课题负责人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应为课题研究和课题管理的主要实际负责人，只能填写一人。</w:t>
      </w:r>
    </w:p>
    <w:p w:rsidR="007C77DA" w:rsidRDefault="007C77DA" w:rsidP="00754F7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cs="仿宋_GB2312" w:hint="eastAsia"/>
          <w:sz w:val="32"/>
          <w:szCs w:val="32"/>
        </w:rPr>
        <w:t>．课题组主要成员不超过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cs="仿宋_GB2312" w:hint="eastAsia"/>
          <w:sz w:val="32"/>
          <w:szCs w:val="32"/>
        </w:rPr>
        <w:t>人（个人单独申报的此栏可不填），与本课题有关的研究成果不超过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cs="仿宋_GB2312" w:hint="eastAsia"/>
          <w:sz w:val="32"/>
          <w:szCs w:val="32"/>
        </w:rPr>
        <w:t>项。</w:t>
      </w:r>
    </w:p>
    <w:p w:rsidR="007C77DA" w:rsidRDefault="007C77DA" w:rsidP="00754F7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cs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一、数据表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负责人和课题组主要成员近五年来取得的与本课题有关的研究成果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栏所填成果，需提供相关佐证材料复印件（含证书复印件、发表论文复印件、出版书籍封面复印件等）。复印件请粘贴在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六、复印件粘贴处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7C77DA" w:rsidRDefault="007C77DA" w:rsidP="00754F7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cs="仿宋_GB2312" w:hint="eastAsia"/>
          <w:sz w:val="32"/>
          <w:szCs w:val="32"/>
        </w:rPr>
        <w:t>．申报书报送一式一份，内容须与网上申报内容一致。</w:t>
      </w:r>
    </w:p>
    <w:p w:rsidR="007C77DA" w:rsidRDefault="007C77DA" w:rsidP="00754F75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．网络填报无需上传相关佐证材料复印件。</w:t>
      </w:r>
    </w:p>
    <w:p w:rsidR="007C77DA" w:rsidRDefault="007C77DA" w:rsidP="00754F75">
      <w:pPr>
        <w:tabs>
          <w:tab w:val="left" w:pos="5040"/>
        </w:tabs>
        <w:ind w:firstLineChars="200" w:firstLine="31680"/>
        <w:rPr>
          <w:rFonts w:eastAsia="黑体"/>
          <w:sz w:val="24"/>
          <w:szCs w:val="24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 w:cs="黑体" w:hint="eastAsia"/>
          <w:sz w:val="24"/>
          <w:szCs w:val="24"/>
        </w:rPr>
        <w:t>一、数据表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4"/>
        <w:gridCol w:w="524"/>
        <w:gridCol w:w="999"/>
        <w:gridCol w:w="812"/>
        <w:gridCol w:w="735"/>
        <w:gridCol w:w="171"/>
        <w:gridCol w:w="1185"/>
        <w:gridCol w:w="1355"/>
        <w:gridCol w:w="804"/>
        <w:gridCol w:w="375"/>
        <w:gridCol w:w="522"/>
        <w:gridCol w:w="1356"/>
      </w:tblGrid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课题名称</w:t>
            </w:r>
          </w:p>
        </w:tc>
        <w:tc>
          <w:tcPr>
            <w:tcW w:w="7315" w:type="dxa"/>
            <w:gridSpan w:val="9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pacing w:val="40"/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课题副标题名称</w:t>
            </w:r>
          </w:p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（可不填）</w:t>
            </w:r>
          </w:p>
        </w:tc>
        <w:tc>
          <w:tcPr>
            <w:tcW w:w="7315" w:type="dxa"/>
            <w:gridSpan w:val="9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pacing w:val="40"/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 w:val="restart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负责人信息</w:t>
            </w:r>
          </w:p>
        </w:tc>
        <w:tc>
          <w:tcPr>
            <w:tcW w:w="1523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最后学历</w:t>
            </w: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最后学位</w:t>
            </w: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研究专长</w:t>
            </w: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2903" w:type="dxa"/>
            <w:gridSpan w:val="4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57" w:type="dxa"/>
            <w:gridSpan w:val="4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2903" w:type="dxa"/>
            <w:gridSpan w:val="4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联系手机</w:t>
            </w:r>
          </w:p>
        </w:tc>
        <w:tc>
          <w:tcPr>
            <w:tcW w:w="3057" w:type="dxa"/>
            <w:gridSpan w:val="4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邮政编码</w:t>
            </w:r>
          </w:p>
        </w:tc>
        <w:tc>
          <w:tcPr>
            <w:tcW w:w="2903" w:type="dxa"/>
            <w:gridSpan w:val="4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 w:val="restart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课题组</w:t>
            </w:r>
          </w:p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主要成员</w:t>
            </w: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课题分工</w:t>
            </w: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4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5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6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7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8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9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10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11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494" w:type="dxa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12</w:t>
            </w:r>
          </w:p>
        </w:tc>
        <w:tc>
          <w:tcPr>
            <w:tcW w:w="999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9332" w:type="dxa"/>
            <w:gridSpan w:val="1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负责人和课题组主要成员近五年来取得的与本课题有关的研究成果</w:t>
            </w:r>
          </w:p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（佐证材料复印件贴在</w:t>
            </w:r>
            <w:r w:rsidRPr="001121FC">
              <w:rPr>
                <w:sz w:val="24"/>
                <w:szCs w:val="24"/>
              </w:rPr>
              <w:t>“</w:t>
            </w:r>
            <w:r w:rsidRPr="001121FC">
              <w:rPr>
                <w:rFonts w:cs="宋体" w:hint="eastAsia"/>
                <w:sz w:val="24"/>
                <w:szCs w:val="24"/>
              </w:rPr>
              <w:t>六、复印件粘贴处</w:t>
            </w:r>
            <w:r w:rsidRPr="001121FC">
              <w:rPr>
                <w:sz w:val="24"/>
                <w:szCs w:val="24"/>
              </w:rPr>
              <w:t>”</w:t>
            </w:r>
            <w:r w:rsidRPr="001121FC">
              <w:rPr>
                <w:rFonts w:cs="宋体" w:hint="eastAsia"/>
                <w:sz w:val="24"/>
                <w:szCs w:val="24"/>
              </w:rPr>
              <w:t>，表格不够填写可增加，不超过</w:t>
            </w:r>
            <w:r w:rsidRPr="001121FC">
              <w:rPr>
                <w:sz w:val="24"/>
                <w:szCs w:val="24"/>
              </w:rPr>
              <w:t>20</w:t>
            </w:r>
            <w:r w:rsidRPr="001121FC">
              <w:rPr>
                <w:rFonts w:cs="宋体" w:hint="eastAsia"/>
                <w:sz w:val="24"/>
                <w:szCs w:val="24"/>
              </w:rPr>
              <w:t>项）</w:t>
            </w: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成果名称</w:t>
            </w: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著作者</w:t>
            </w: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成果形式</w:t>
            </w: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发表刊物或出版单位</w:t>
            </w: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发表出版时间</w:t>
            </w: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2017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C77DA" w:rsidRDefault="007C77DA">
      <w:pPr>
        <w:widowControl/>
        <w:jc w:val="lef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br w:type="page"/>
      </w:r>
    </w:p>
    <w:p w:rsidR="007C77DA" w:rsidRDefault="007C77DA" w:rsidP="00754F75">
      <w:pPr>
        <w:tabs>
          <w:tab w:val="left" w:pos="5040"/>
        </w:tabs>
        <w:ind w:firstLineChars="200" w:firstLine="31680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二、课题论证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67"/>
      </w:tblGrid>
      <w:tr w:rsidR="007C77DA" w:rsidRPr="001121FC">
        <w:trPr>
          <w:jc w:val="center"/>
        </w:trPr>
        <w:tc>
          <w:tcPr>
            <w:tcW w:w="9267" w:type="dxa"/>
          </w:tcPr>
          <w:p w:rsidR="007C77DA" w:rsidRPr="001121FC" w:rsidRDefault="007C77DA" w:rsidP="007C77DA">
            <w:pPr>
              <w:tabs>
                <w:tab w:val="left" w:pos="5040"/>
              </w:tabs>
              <w:ind w:right="71" w:firstLineChars="200" w:firstLine="31680"/>
              <w:jc w:val="left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1</w:t>
            </w:r>
            <w:r w:rsidRPr="001121FC">
              <w:rPr>
                <w:rFonts w:cs="宋体" w:hint="eastAsia"/>
                <w:sz w:val="24"/>
                <w:szCs w:val="24"/>
              </w:rPr>
              <w:t>．本课题研究背景、核心概念的界定，国内外研究现状述评、选题意义及研究价值。</w:t>
            </w:r>
          </w:p>
          <w:p w:rsidR="007C77DA" w:rsidRPr="001121FC" w:rsidRDefault="007C77DA" w:rsidP="007C77DA">
            <w:pPr>
              <w:tabs>
                <w:tab w:val="left" w:pos="5040"/>
              </w:tabs>
              <w:ind w:right="71" w:firstLineChars="200" w:firstLine="31680"/>
              <w:jc w:val="left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2</w:t>
            </w:r>
            <w:r w:rsidRPr="001121FC">
              <w:rPr>
                <w:rFonts w:cs="宋体" w:hint="eastAsia"/>
                <w:sz w:val="24"/>
                <w:szCs w:val="24"/>
              </w:rPr>
              <w:t>．本课题负责人及课题组主要成员前期相关研究成果。</w:t>
            </w:r>
          </w:p>
          <w:p w:rsidR="007C77DA" w:rsidRPr="001121FC" w:rsidRDefault="007C77DA" w:rsidP="007C77DA">
            <w:pPr>
              <w:tabs>
                <w:tab w:val="left" w:pos="5040"/>
              </w:tabs>
              <w:ind w:right="71" w:firstLineChars="200" w:firstLine="31680"/>
              <w:jc w:val="left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（限</w:t>
            </w:r>
            <w:r w:rsidRPr="001121FC">
              <w:rPr>
                <w:sz w:val="24"/>
                <w:szCs w:val="24"/>
              </w:rPr>
              <w:t>1500</w:t>
            </w:r>
            <w:r w:rsidRPr="001121FC">
              <w:rPr>
                <w:rFonts w:cs="宋体" w:hint="eastAsia"/>
                <w:sz w:val="24"/>
                <w:szCs w:val="24"/>
              </w:rPr>
              <w:t>字内）</w:t>
            </w: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</w:tc>
      </w:tr>
    </w:tbl>
    <w:p w:rsidR="007C77DA" w:rsidRDefault="007C77DA" w:rsidP="007C77DA">
      <w:pPr>
        <w:tabs>
          <w:tab w:val="left" w:pos="5040"/>
        </w:tabs>
        <w:ind w:firstLineChars="200" w:firstLine="3168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br w:type="page"/>
      </w:r>
      <w:r>
        <w:rPr>
          <w:rFonts w:eastAsia="黑体" w:cs="黑体" w:hint="eastAsia"/>
          <w:sz w:val="24"/>
          <w:szCs w:val="24"/>
        </w:rPr>
        <w:t>三、课题设计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56"/>
      </w:tblGrid>
      <w:tr w:rsidR="007C77DA" w:rsidRPr="001121FC">
        <w:trPr>
          <w:jc w:val="center"/>
        </w:trPr>
        <w:tc>
          <w:tcPr>
            <w:tcW w:w="9356" w:type="dxa"/>
          </w:tcPr>
          <w:p w:rsidR="007C77DA" w:rsidRPr="001121FC" w:rsidRDefault="007C77DA" w:rsidP="007C77DA">
            <w:pPr>
              <w:tabs>
                <w:tab w:val="left" w:pos="5040"/>
              </w:tabs>
              <w:ind w:right="71" w:firstLineChars="200" w:firstLine="31680"/>
              <w:jc w:val="left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1</w:t>
            </w:r>
            <w:r w:rsidRPr="001121FC">
              <w:rPr>
                <w:rFonts w:cs="宋体" w:hint="eastAsia"/>
                <w:sz w:val="24"/>
                <w:szCs w:val="24"/>
              </w:rPr>
              <w:t>．本课题研究目标、研究内容（包括重点、难点分析）和拟解决的问题。</w:t>
            </w:r>
          </w:p>
          <w:p w:rsidR="007C77DA" w:rsidRPr="001121FC" w:rsidRDefault="007C77DA" w:rsidP="007C77DA">
            <w:pPr>
              <w:tabs>
                <w:tab w:val="left" w:pos="5040"/>
              </w:tabs>
              <w:ind w:right="71" w:firstLineChars="200" w:firstLine="31680"/>
              <w:jc w:val="left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2</w:t>
            </w:r>
            <w:r w:rsidRPr="001121FC">
              <w:rPr>
                <w:rFonts w:cs="宋体" w:hint="eastAsia"/>
                <w:sz w:val="24"/>
                <w:szCs w:val="24"/>
              </w:rPr>
              <w:t>．本课题拟采取研究方法及可行性分析。</w:t>
            </w:r>
          </w:p>
          <w:p w:rsidR="007C77DA" w:rsidRPr="001121FC" w:rsidRDefault="007C77DA" w:rsidP="007C77DA">
            <w:pPr>
              <w:tabs>
                <w:tab w:val="left" w:pos="5040"/>
              </w:tabs>
              <w:ind w:right="71" w:firstLineChars="200" w:firstLine="31680"/>
              <w:jc w:val="left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3</w:t>
            </w:r>
            <w:r w:rsidRPr="001121FC">
              <w:rPr>
                <w:rFonts w:cs="宋体" w:hint="eastAsia"/>
                <w:sz w:val="24"/>
                <w:szCs w:val="24"/>
              </w:rPr>
              <w:t>．本课题主要特色及创新之处。</w:t>
            </w:r>
          </w:p>
          <w:p w:rsidR="007C77DA" w:rsidRPr="001121FC" w:rsidRDefault="007C77DA" w:rsidP="007C77DA">
            <w:pPr>
              <w:tabs>
                <w:tab w:val="left" w:pos="5040"/>
              </w:tabs>
              <w:ind w:right="71" w:firstLineChars="200" w:firstLine="31680"/>
              <w:jc w:val="left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4</w:t>
            </w:r>
            <w:r w:rsidRPr="001121FC">
              <w:rPr>
                <w:rFonts w:cs="宋体" w:hint="eastAsia"/>
                <w:sz w:val="24"/>
                <w:szCs w:val="24"/>
              </w:rPr>
              <w:t>．本课题预期的研究进展（包括研究时间及阶段性工作要点）及研究成果。</w:t>
            </w:r>
          </w:p>
          <w:p w:rsidR="007C77DA" w:rsidRPr="001121FC" w:rsidRDefault="007C77DA" w:rsidP="007C77DA">
            <w:pPr>
              <w:tabs>
                <w:tab w:val="left" w:pos="5040"/>
              </w:tabs>
              <w:ind w:right="71" w:firstLineChars="200" w:firstLine="31680"/>
              <w:jc w:val="left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5</w:t>
            </w:r>
            <w:r w:rsidRPr="001121FC">
              <w:rPr>
                <w:rFonts w:cs="宋体" w:hint="eastAsia"/>
                <w:sz w:val="24"/>
                <w:szCs w:val="24"/>
              </w:rPr>
              <w:t>．完成本课题的保障条件（如配套经费、所在单位条件等）。</w:t>
            </w:r>
          </w:p>
          <w:p w:rsidR="007C77DA" w:rsidRPr="001121FC" w:rsidRDefault="007C77DA" w:rsidP="007C77DA">
            <w:pPr>
              <w:tabs>
                <w:tab w:val="left" w:pos="5040"/>
              </w:tabs>
              <w:ind w:right="71" w:firstLineChars="200" w:firstLine="31680"/>
              <w:jc w:val="left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（限</w:t>
            </w:r>
            <w:r w:rsidRPr="001121FC">
              <w:rPr>
                <w:sz w:val="24"/>
                <w:szCs w:val="24"/>
              </w:rPr>
              <w:t>3000</w:t>
            </w:r>
            <w:r w:rsidRPr="001121FC">
              <w:rPr>
                <w:rFonts w:cs="宋体" w:hint="eastAsia"/>
                <w:sz w:val="24"/>
                <w:szCs w:val="24"/>
              </w:rPr>
              <w:t>字内）</w:t>
            </w: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rFonts w:eastAsia="仿宋_GB2312"/>
                <w:sz w:val="24"/>
                <w:szCs w:val="24"/>
              </w:rPr>
            </w:pPr>
          </w:p>
        </w:tc>
      </w:tr>
    </w:tbl>
    <w:p w:rsidR="007C77DA" w:rsidRDefault="007C77DA" w:rsidP="007C77DA">
      <w:pPr>
        <w:tabs>
          <w:tab w:val="left" w:pos="5040"/>
        </w:tabs>
        <w:ind w:firstLineChars="200" w:firstLine="3168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br w:type="page"/>
      </w:r>
      <w:r>
        <w:rPr>
          <w:rFonts w:eastAsia="黑体" w:cs="黑体" w:hint="eastAsia"/>
          <w:sz w:val="24"/>
          <w:szCs w:val="24"/>
        </w:rPr>
        <w:t>四、经费预算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5"/>
        <w:gridCol w:w="428"/>
        <w:gridCol w:w="1500"/>
        <w:gridCol w:w="1470"/>
        <w:gridCol w:w="925"/>
        <w:gridCol w:w="2227"/>
        <w:gridCol w:w="1536"/>
      </w:tblGrid>
      <w:tr w:rsidR="007C77DA" w:rsidRPr="001121FC">
        <w:trPr>
          <w:cantSplit/>
          <w:jc w:val="center"/>
        </w:trPr>
        <w:tc>
          <w:tcPr>
            <w:tcW w:w="120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92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经费开支科目</w:t>
            </w:r>
          </w:p>
        </w:tc>
        <w:tc>
          <w:tcPr>
            <w:tcW w:w="1470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金额（元）</w:t>
            </w:r>
          </w:p>
        </w:tc>
        <w:tc>
          <w:tcPr>
            <w:tcW w:w="92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经费开支科目</w:t>
            </w:r>
          </w:p>
        </w:tc>
        <w:tc>
          <w:tcPr>
            <w:tcW w:w="153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金额（元）</w:t>
            </w:r>
          </w:p>
        </w:tc>
      </w:tr>
      <w:tr w:rsidR="007C77DA" w:rsidRPr="001121FC">
        <w:trPr>
          <w:cantSplit/>
          <w:jc w:val="center"/>
        </w:trPr>
        <w:tc>
          <w:tcPr>
            <w:tcW w:w="120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1</w:t>
            </w:r>
          </w:p>
        </w:tc>
        <w:tc>
          <w:tcPr>
            <w:tcW w:w="192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资料费</w:t>
            </w:r>
          </w:p>
        </w:tc>
        <w:tc>
          <w:tcPr>
            <w:tcW w:w="1470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6</w:t>
            </w:r>
          </w:p>
        </w:tc>
        <w:tc>
          <w:tcPr>
            <w:tcW w:w="2227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专家咨询费</w:t>
            </w:r>
          </w:p>
        </w:tc>
        <w:tc>
          <w:tcPr>
            <w:tcW w:w="153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cantSplit/>
          <w:jc w:val="center"/>
        </w:trPr>
        <w:tc>
          <w:tcPr>
            <w:tcW w:w="120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数据采集费</w:t>
            </w:r>
          </w:p>
        </w:tc>
        <w:tc>
          <w:tcPr>
            <w:tcW w:w="1470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7</w:t>
            </w:r>
          </w:p>
        </w:tc>
        <w:tc>
          <w:tcPr>
            <w:tcW w:w="2227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成果印刷费</w:t>
            </w:r>
          </w:p>
        </w:tc>
        <w:tc>
          <w:tcPr>
            <w:tcW w:w="153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cantSplit/>
          <w:jc w:val="center"/>
        </w:trPr>
        <w:tc>
          <w:tcPr>
            <w:tcW w:w="120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调研差旅费</w:t>
            </w:r>
          </w:p>
        </w:tc>
        <w:tc>
          <w:tcPr>
            <w:tcW w:w="1470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8</w:t>
            </w:r>
          </w:p>
        </w:tc>
        <w:tc>
          <w:tcPr>
            <w:tcW w:w="2227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其他</w:t>
            </w:r>
          </w:p>
        </w:tc>
        <w:tc>
          <w:tcPr>
            <w:tcW w:w="153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cantSplit/>
          <w:jc w:val="center"/>
        </w:trPr>
        <w:tc>
          <w:tcPr>
            <w:tcW w:w="120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小型会议费</w:t>
            </w:r>
          </w:p>
        </w:tc>
        <w:tc>
          <w:tcPr>
            <w:tcW w:w="1470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cantSplit/>
          <w:jc w:val="center"/>
        </w:trPr>
        <w:tc>
          <w:tcPr>
            <w:tcW w:w="120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计算机及辅助设备使用费</w:t>
            </w:r>
          </w:p>
        </w:tc>
        <w:tc>
          <w:tcPr>
            <w:tcW w:w="1470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合计</w:t>
            </w:r>
          </w:p>
        </w:tc>
        <w:tc>
          <w:tcPr>
            <w:tcW w:w="2227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cantSplit/>
          <w:jc w:val="center"/>
        </w:trPr>
        <w:tc>
          <w:tcPr>
            <w:tcW w:w="1633" w:type="dxa"/>
            <w:gridSpan w:val="2"/>
            <w:vMerge w:val="restart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年度预算</w:t>
            </w:r>
          </w:p>
        </w:tc>
        <w:tc>
          <w:tcPr>
            <w:tcW w:w="3895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第一年</w:t>
            </w:r>
          </w:p>
        </w:tc>
        <w:tc>
          <w:tcPr>
            <w:tcW w:w="3763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第二年</w:t>
            </w:r>
          </w:p>
        </w:tc>
      </w:tr>
      <w:tr w:rsidR="007C77DA" w:rsidRPr="001121FC">
        <w:trPr>
          <w:cantSplit/>
          <w:jc w:val="center"/>
        </w:trPr>
        <w:tc>
          <w:tcPr>
            <w:tcW w:w="1633" w:type="dxa"/>
            <w:gridSpan w:val="2"/>
            <w:vMerge/>
            <w:vAlign w:val="center"/>
          </w:tcPr>
          <w:p w:rsidR="007C77DA" w:rsidRPr="001121FC" w:rsidRDefault="007C77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895" w:type="dxa"/>
            <w:gridSpan w:val="3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  <w:tr w:rsidR="007C77DA" w:rsidRPr="001121FC">
        <w:trPr>
          <w:cantSplit/>
          <w:jc w:val="center"/>
        </w:trPr>
        <w:tc>
          <w:tcPr>
            <w:tcW w:w="1633" w:type="dxa"/>
            <w:gridSpan w:val="2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经费保障</w:t>
            </w:r>
          </w:p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说明</w:t>
            </w:r>
          </w:p>
        </w:tc>
        <w:tc>
          <w:tcPr>
            <w:tcW w:w="7658" w:type="dxa"/>
            <w:gridSpan w:val="5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C77DA" w:rsidRDefault="007C77DA">
      <w:pPr>
        <w:tabs>
          <w:tab w:val="left" w:pos="5040"/>
        </w:tabs>
        <w:rPr>
          <w:rFonts w:eastAsia="黑体"/>
          <w:sz w:val="24"/>
          <w:szCs w:val="24"/>
        </w:rPr>
      </w:pPr>
    </w:p>
    <w:p w:rsidR="007C77DA" w:rsidRDefault="007C77DA" w:rsidP="00754F75">
      <w:pPr>
        <w:ind w:firstLineChars="200" w:firstLine="31680"/>
        <w:rPr>
          <w:rFonts w:eastAsia="黑体"/>
          <w:sz w:val="28"/>
          <w:szCs w:val="28"/>
        </w:rPr>
      </w:pPr>
      <w:r>
        <w:rPr>
          <w:rFonts w:eastAsia="黑体"/>
          <w:sz w:val="24"/>
          <w:szCs w:val="24"/>
        </w:rPr>
        <w:br w:type="page"/>
      </w:r>
      <w:r>
        <w:rPr>
          <w:rFonts w:eastAsia="黑体" w:cs="黑体" w:hint="eastAsia"/>
          <w:sz w:val="24"/>
          <w:szCs w:val="24"/>
        </w:rPr>
        <w:t>五、推荐人意见（省教育科学“十三五”规划研究项目（德育专项））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3"/>
        <w:gridCol w:w="2197"/>
        <w:gridCol w:w="2197"/>
        <w:gridCol w:w="2925"/>
      </w:tblGrid>
      <w:tr w:rsidR="007C77DA" w:rsidRPr="001121FC">
        <w:trPr>
          <w:jc w:val="center"/>
        </w:trPr>
        <w:tc>
          <w:tcPr>
            <w:tcW w:w="9212" w:type="dxa"/>
            <w:gridSpan w:val="4"/>
          </w:tcPr>
          <w:p w:rsidR="007C77DA" w:rsidRPr="001121FC" w:rsidRDefault="007C77DA" w:rsidP="007C77DA">
            <w:pPr>
              <w:ind w:firstLineChars="200" w:firstLine="31680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申报省教育科学“十三五”规划研究项目（德育专项），如不具有高级专业技术职务的课题申请人，须由两名具有正高专业技术职务（基础教育可以是中学高级职称）的同行专家从</w:t>
            </w:r>
            <w:r w:rsidRPr="001121FC">
              <w:rPr>
                <w:sz w:val="24"/>
                <w:szCs w:val="24"/>
              </w:rPr>
              <w:t>“</w:t>
            </w:r>
            <w:r w:rsidRPr="001121FC">
              <w:rPr>
                <w:rFonts w:cs="宋体" w:hint="eastAsia"/>
                <w:sz w:val="24"/>
                <w:szCs w:val="24"/>
              </w:rPr>
              <w:t>专业水平</w:t>
            </w:r>
            <w:r w:rsidRPr="001121FC">
              <w:rPr>
                <w:sz w:val="24"/>
                <w:szCs w:val="24"/>
              </w:rPr>
              <w:t>”</w:t>
            </w:r>
            <w:r w:rsidRPr="001121FC">
              <w:rPr>
                <w:rFonts w:cs="宋体" w:hint="eastAsia"/>
                <w:sz w:val="24"/>
                <w:szCs w:val="24"/>
              </w:rPr>
              <w:t>、</w:t>
            </w:r>
            <w:r w:rsidRPr="001121FC">
              <w:rPr>
                <w:sz w:val="24"/>
                <w:szCs w:val="24"/>
              </w:rPr>
              <w:t>“</w:t>
            </w:r>
            <w:r w:rsidRPr="001121FC">
              <w:rPr>
                <w:rFonts w:cs="宋体" w:hint="eastAsia"/>
                <w:sz w:val="24"/>
                <w:szCs w:val="24"/>
              </w:rPr>
              <w:t>科研能力</w:t>
            </w:r>
            <w:r w:rsidRPr="001121FC">
              <w:rPr>
                <w:sz w:val="24"/>
                <w:szCs w:val="24"/>
              </w:rPr>
              <w:t>”</w:t>
            </w:r>
            <w:r w:rsidRPr="001121FC">
              <w:rPr>
                <w:rFonts w:cs="宋体" w:hint="eastAsia"/>
                <w:sz w:val="24"/>
                <w:szCs w:val="24"/>
              </w:rPr>
              <w:t>、</w:t>
            </w:r>
            <w:r w:rsidRPr="001121FC">
              <w:rPr>
                <w:sz w:val="24"/>
                <w:szCs w:val="24"/>
              </w:rPr>
              <w:t>“</w:t>
            </w:r>
            <w:r w:rsidRPr="001121FC">
              <w:rPr>
                <w:rFonts w:cs="宋体" w:hint="eastAsia"/>
                <w:sz w:val="24"/>
                <w:szCs w:val="24"/>
              </w:rPr>
              <w:t>组织能力</w:t>
            </w:r>
            <w:r w:rsidRPr="001121FC">
              <w:rPr>
                <w:sz w:val="24"/>
                <w:szCs w:val="24"/>
              </w:rPr>
              <w:t>”</w:t>
            </w:r>
            <w:r w:rsidRPr="001121FC">
              <w:rPr>
                <w:rFonts w:cs="宋体" w:hint="eastAsia"/>
                <w:sz w:val="24"/>
                <w:szCs w:val="24"/>
              </w:rPr>
              <w:t>等方面填写推荐意见。</w:t>
            </w:r>
          </w:p>
        </w:tc>
      </w:tr>
      <w:tr w:rsidR="007C77DA" w:rsidRPr="001121FC">
        <w:trPr>
          <w:jc w:val="center"/>
        </w:trPr>
        <w:tc>
          <w:tcPr>
            <w:tcW w:w="1893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推荐人姓名</w:t>
            </w:r>
          </w:p>
        </w:tc>
        <w:tc>
          <w:tcPr>
            <w:tcW w:w="2197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925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1893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2197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研究专长</w:t>
            </w:r>
          </w:p>
        </w:tc>
        <w:tc>
          <w:tcPr>
            <w:tcW w:w="2925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9212" w:type="dxa"/>
            <w:gridSpan w:val="4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推荐意见：</w:t>
            </w: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 w:rsidP="007C77DA">
            <w:pPr>
              <w:ind w:firstLineChars="100" w:firstLine="31680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推荐人签名：年月日</w:t>
            </w:r>
          </w:p>
        </w:tc>
      </w:tr>
      <w:tr w:rsidR="007C77DA" w:rsidRPr="001121FC">
        <w:trPr>
          <w:jc w:val="center"/>
        </w:trPr>
        <w:tc>
          <w:tcPr>
            <w:tcW w:w="1893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推荐人姓名</w:t>
            </w:r>
          </w:p>
        </w:tc>
        <w:tc>
          <w:tcPr>
            <w:tcW w:w="2197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925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1893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2197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研究专长</w:t>
            </w:r>
          </w:p>
        </w:tc>
        <w:tc>
          <w:tcPr>
            <w:tcW w:w="2925" w:type="dxa"/>
            <w:vAlign w:val="center"/>
          </w:tcPr>
          <w:p w:rsidR="007C77DA" w:rsidRPr="001121FC" w:rsidRDefault="007C77DA">
            <w:pPr>
              <w:rPr>
                <w:sz w:val="24"/>
                <w:szCs w:val="24"/>
              </w:rPr>
            </w:pPr>
          </w:p>
        </w:tc>
      </w:tr>
      <w:tr w:rsidR="007C77DA" w:rsidRPr="001121FC">
        <w:trPr>
          <w:jc w:val="center"/>
        </w:trPr>
        <w:tc>
          <w:tcPr>
            <w:tcW w:w="9212" w:type="dxa"/>
            <w:gridSpan w:val="4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推荐意见：</w:t>
            </w: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推荐人签名：年月日</w:t>
            </w:r>
          </w:p>
        </w:tc>
      </w:tr>
    </w:tbl>
    <w:p w:rsidR="007C77DA" w:rsidRDefault="007C77DA">
      <w:pPr>
        <w:widowControl/>
        <w:jc w:val="left"/>
        <w:rPr>
          <w:rFonts w:eastAsia="黑体"/>
          <w:sz w:val="24"/>
          <w:szCs w:val="24"/>
        </w:rPr>
      </w:pPr>
    </w:p>
    <w:p w:rsidR="007C77DA" w:rsidRDefault="007C77DA">
      <w:pPr>
        <w:widowControl/>
        <w:jc w:val="lef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br w:type="page"/>
      </w:r>
    </w:p>
    <w:p w:rsidR="007C77DA" w:rsidRDefault="007C77DA" w:rsidP="00754F75">
      <w:pPr>
        <w:tabs>
          <w:tab w:val="left" w:pos="5040"/>
        </w:tabs>
        <w:ind w:firstLineChars="200" w:firstLine="31680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六、复印件粘贴页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04"/>
      </w:tblGrid>
      <w:tr w:rsidR="007C77DA" w:rsidRPr="001121FC">
        <w:trPr>
          <w:trHeight w:val="1766"/>
          <w:jc w:val="center"/>
        </w:trPr>
        <w:tc>
          <w:tcPr>
            <w:tcW w:w="9204" w:type="dxa"/>
            <w:vAlign w:val="center"/>
          </w:tcPr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“</w:t>
            </w:r>
            <w:r w:rsidRPr="001121FC">
              <w:rPr>
                <w:rFonts w:cs="宋体" w:hint="eastAsia"/>
                <w:sz w:val="24"/>
                <w:szCs w:val="24"/>
              </w:rPr>
              <w:t>一、数据表</w:t>
            </w:r>
            <w:r w:rsidRPr="001121FC">
              <w:rPr>
                <w:sz w:val="24"/>
                <w:szCs w:val="24"/>
              </w:rPr>
              <w:t>”</w:t>
            </w:r>
            <w:r w:rsidRPr="001121FC">
              <w:rPr>
                <w:rFonts w:cs="宋体" w:hint="eastAsia"/>
                <w:sz w:val="24"/>
                <w:szCs w:val="24"/>
              </w:rPr>
              <w:t>中</w:t>
            </w:r>
            <w:r w:rsidRPr="001121FC">
              <w:rPr>
                <w:sz w:val="24"/>
                <w:szCs w:val="24"/>
              </w:rPr>
              <w:t>“</w:t>
            </w:r>
            <w:r w:rsidRPr="001121FC">
              <w:rPr>
                <w:rFonts w:cs="宋体" w:hint="eastAsia"/>
                <w:sz w:val="24"/>
                <w:szCs w:val="24"/>
              </w:rPr>
              <w:t>负责人和课题组主要成员近五年来取得的与本课题有关的研究成果</w:t>
            </w:r>
            <w:r w:rsidRPr="001121FC">
              <w:rPr>
                <w:sz w:val="24"/>
                <w:szCs w:val="24"/>
              </w:rPr>
              <w:t>”</w:t>
            </w:r>
            <w:r w:rsidRPr="001121FC">
              <w:rPr>
                <w:rFonts w:cs="宋体" w:hint="eastAsia"/>
                <w:sz w:val="24"/>
                <w:szCs w:val="24"/>
              </w:rPr>
              <w:t>栏所填成果佐证材料复印件。</w:t>
            </w:r>
          </w:p>
          <w:p w:rsidR="007C77DA" w:rsidRPr="001121FC" w:rsidRDefault="007C77DA">
            <w:pPr>
              <w:tabs>
                <w:tab w:val="left" w:pos="5040"/>
              </w:tabs>
              <w:ind w:firstLine="480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（复印件含证书复印件、发表论文复印件、出版书籍封面复印件等）。</w:t>
            </w: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jc w:val="left"/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  <w:p w:rsidR="007C77DA" w:rsidRPr="001121FC" w:rsidRDefault="007C77DA">
            <w:pPr>
              <w:tabs>
                <w:tab w:val="left" w:pos="5040"/>
              </w:tabs>
              <w:rPr>
                <w:sz w:val="24"/>
                <w:szCs w:val="24"/>
              </w:rPr>
            </w:pPr>
          </w:p>
        </w:tc>
      </w:tr>
    </w:tbl>
    <w:p w:rsidR="007C77DA" w:rsidRDefault="007C77DA">
      <w:pPr>
        <w:widowControl/>
        <w:jc w:val="lef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br w:type="page"/>
      </w:r>
    </w:p>
    <w:p w:rsidR="007C77DA" w:rsidRDefault="007C77DA" w:rsidP="00754F75">
      <w:pPr>
        <w:ind w:firstLineChars="200" w:firstLine="31680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七、审核意见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66"/>
      </w:tblGrid>
      <w:tr w:rsidR="007C77DA" w:rsidRPr="001121FC">
        <w:trPr>
          <w:jc w:val="center"/>
        </w:trPr>
        <w:tc>
          <w:tcPr>
            <w:tcW w:w="9266" w:type="dxa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1</w:t>
            </w:r>
            <w:r w:rsidRPr="001121FC">
              <w:rPr>
                <w:rFonts w:cs="宋体" w:hint="eastAsia"/>
                <w:sz w:val="24"/>
                <w:szCs w:val="24"/>
              </w:rPr>
              <w:t>．高校科研管理部门意见（中小学学校意见）</w:t>
            </w: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 w:rsidP="007C77DA">
            <w:pPr>
              <w:wordWrap w:val="0"/>
              <w:ind w:right="480" w:firstLineChars="2200" w:firstLine="31680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单位盖章负责人（签字）：</w:t>
            </w:r>
          </w:p>
          <w:p w:rsidR="007C77DA" w:rsidRPr="001121FC" w:rsidRDefault="007C77DA">
            <w:pPr>
              <w:jc w:val="right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年</w:t>
            </w:r>
            <w:r w:rsidRPr="001121FC">
              <w:rPr>
                <w:sz w:val="24"/>
                <w:szCs w:val="24"/>
              </w:rPr>
              <w:t xml:space="preserve"> </w:t>
            </w:r>
            <w:r w:rsidRPr="001121FC">
              <w:rPr>
                <w:rFonts w:cs="宋体" w:hint="eastAsia"/>
                <w:sz w:val="24"/>
                <w:szCs w:val="24"/>
              </w:rPr>
              <w:t>月</w:t>
            </w:r>
            <w:r w:rsidRPr="001121FC">
              <w:rPr>
                <w:sz w:val="24"/>
                <w:szCs w:val="24"/>
              </w:rPr>
              <w:t xml:space="preserve"> </w:t>
            </w:r>
            <w:r w:rsidRPr="001121F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C77DA" w:rsidRPr="001121FC">
        <w:trPr>
          <w:jc w:val="center"/>
        </w:trPr>
        <w:tc>
          <w:tcPr>
            <w:tcW w:w="9266" w:type="dxa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2</w:t>
            </w:r>
            <w:r w:rsidRPr="001121FC">
              <w:rPr>
                <w:rFonts w:cs="宋体" w:hint="eastAsia"/>
                <w:sz w:val="24"/>
                <w:szCs w:val="24"/>
              </w:rPr>
              <w:t>．市教育局意见（高校学校意见）</w:t>
            </w: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wordWrap w:val="0"/>
              <w:ind w:right="480"/>
              <w:jc w:val="center"/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 xml:space="preserve">                                   </w:t>
            </w:r>
            <w:r w:rsidRPr="001121FC">
              <w:rPr>
                <w:rFonts w:cs="宋体" w:hint="eastAsia"/>
                <w:sz w:val="24"/>
                <w:szCs w:val="24"/>
              </w:rPr>
              <w:t>单位盖章负责人（签字）：</w:t>
            </w:r>
          </w:p>
          <w:p w:rsidR="007C77DA" w:rsidRPr="001121FC" w:rsidRDefault="007C77DA">
            <w:pPr>
              <w:jc w:val="right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年</w:t>
            </w:r>
            <w:r w:rsidRPr="001121FC">
              <w:rPr>
                <w:sz w:val="24"/>
                <w:szCs w:val="24"/>
              </w:rPr>
              <w:t xml:space="preserve"> </w:t>
            </w:r>
            <w:r w:rsidRPr="001121FC">
              <w:rPr>
                <w:rFonts w:cs="宋体" w:hint="eastAsia"/>
                <w:sz w:val="24"/>
                <w:szCs w:val="24"/>
              </w:rPr>
              <w:t>月</w:t>
            </w:r>
            <w:r w:rsidRPr="001121FC">
              <w:rPr>
                <w:sz w:val="24"/>
                <w:szCs w:val="24"/>
              </w:rPr>
              <w:t xml:space="preserve"> </w:t>
            </w:r>
            <w:r w:rsidRPr="001121F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C77DA" w:rsidRPr="001121FC">
        <w:trPr>
          <w:jc w:val="center"/>
        </w:trPr>
        <w:tc>
          <w:tcPr>
            <w:tcW w:w="9266" w:type="dxa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3</w:t>
            </w:r>
            <w:r w:rsidRPr="001121FC">
              <w:rPr>
                <w:rFonts w:cs="宋体" w:hint="eastAsia"/>
                <w:sz w:val="24"/>
                <w:szCs w:val="24"/>
              </w:rPr>
              <w:t>．专家评审组意见</w:t>
            </w: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 w:rsidP="007C77DA">
            <w:pPr>
              <w:wordWrap w:val="0"/>
              <w:ind w:right="480" w:firstLineChars="2450" w:firstLine="31680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专家组组长（签字）：</w:t>
            </w:r>
          </w:p>
          <w:p w:rsidR="007C77DA" w:rsidRPr="001121FC" w:rsidRDefault="007C77DA" w:rsidP="007C77DA">
            <w:pPr>
              <w:wordWrap w:val="0"/>
              <w:ind w:right="480" w:firstLineChars="2550" w:firstLine="31680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组员：</w:t>
            </w: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jc w:val="right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年</w:t>
            </w:r>
            <w:r w:rsidRPr="001121FC">
              <w:rPr>
                <w:sz w:val="24"/>
                <w:szCs w:val="24"/>
              </w:rPr>
              <w:t xml:space="preserve"> </w:t>
            </w:r>
            <w:r w:rsidRPr="001121FC">
              <w:rPr>
                <w:rFonts w:cs="宋体" w:hint="eastAsia"/>
                <w:sz w:val="24"/>
                <w:szCs w:val="24"/>
              </w:rPr>
              <w:t>月</w:t>
            </w:r>
            <w:r w:rsidRPr="001121FC">
              <w:rPr>
                <w:sz w:val="24"/>
                <w:szCs w:val="24"/>
              </w:rPr>
              <w:t xml:space="preserve"> </w:t>
            </w:r>
            <w:r w:rsidRPr="001121F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7C77DA" w:rsidRPr="001121FC">
        <w:trPr>
          <w:jc w:val="center"/>
        </w:trPr>
        <w:tc>
          <w:tcPr>
            <w:tcW w:w="9266" w:type="dxa"/>
          </w:tcPr>
          <w:p w:rsidR="007C77DA" w:rsidRPr="001121FC" w:rsidRDefault="007C77DA">
            <w:pPr>
              <w:rPr>
                <w:sz w:val="24"/>
                <w:szCs w:val="24"/>
              </w:rPr>
            </w:pPr>
            <w:r w:rsidRPr="001121FC">
              <w:rPr>
                <w:sz w:val="24"/>
                <w:szCs w:val="24"/>
              </w:rPr>
              <w:t>4</w:t>
            </w:r>
            <w:r w:rsidRPr="001121FC">
              <w:rPr>
                <w:rFonts w:cs="宋体" w:hint="eastAsia"/>
                <w:sz w:val="24"/>
                <w:szCs w:val="24"/>
              </w:rPr>
              <w:t>．省教育厅（省教育科学规划领导小组办公室）意见</w:t>
            </w: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rPr>
                <w:sz w:val="24"/>
                <w:szCs w:val="24"/>
              </w:rPr>
            </w:pPr>
          </w:p>
          <w:p w:rsidR="007C77DA" w:rsidRPr="001121FC" w:rsidRDefault="007C77DA">
            <w:pPr>
              <w:wordWrap w:val="0"/>
              <w:jc w:val="right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单位盖章负责人（签字）：</w:t>
            </w:r>
          </w:p>
          <w:p w:rsidR="007C77DA" w:rsidRPr="001121FC" w:rsidRDefault="007C77DA">
            <w:pPr>
              <w:jc w:val="right"/>
              <w:rPr>
                <w:sz w:val="24"/>
                <w:szCs w:val="24"/>
              </w:rPr>
            </w:pPr>
            <w:r w:rsidRPr="001121FC">
              <w:rPr>
                <w:rFonts w:cs="宋体" w:hint="eastAsia"/>
                <w:sz w:val="24"/>
                <w:szCs w:val="24"/>
              </w:rPr>
              <w:t>年</w:t>
            </w:r>
            <w:r w:rsidRPr="001121FC">
              <w:rPr>
                <w:sz w:val="24"/>
                <w:szCs w:val="24"/>
              </w:rPr>
              <w:t xml:space="preserve"> </w:t>
            </w:r>
            <w:r w:rsidRPr="001121FC">
              <w:rPr>
                <w:rFonts w:cs="宋体" w:hint="eastAsia"/>
                <w:sz w:val="24"/>
                <w:szCs w:val="24"/>
              </w:rPr>
              <w:t>月</w:t>
            </w:r>
            <w:r w:rsidRPr="001121FC">
              <w:rPr>
                <w:sz w:val="24"/>
                <w:szCs w:val="24"/>
              </w:rPr>
              <w:t xml:space="preserve"> </w:t>
            </w:r>
            <w:r w:rsidRPr="001121F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7C77DA" w:rsidRDefault="007C77DA"/>
    <w:p w:rsidR="007C77DA" w:rsidRDefault="007C77DA" w:rsidP="00754F75">
      <w:pPr>
        <w:widowControl/>
        <w:jc w:val="left"/>
      </w:pPr>
    </w:p>
    <w:sectPr w:rsidR="007C77DA" w:rsidSect="007046BB">
      <w:pgSz w:w="11906" w:h="16838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7DA" w:rsidRDefault="007C77DA" w:rsidP="007046BB">
      <w:r>
        <w:separator/>
      </w:r>
    </w:p>
  </w:endnote>
  <w:endnote w:type="continuationSeparator" w:id="1">
    <w:p w:rsidR="007C77DA" w:rsidRDefault="007C77DA" w:rsidP="00704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DA" w:rsidRDefault="007C77DA">
    <w:pPr>
      <w:pStyle w:val="Footer"/>
      <w:framePr w:wrap="auto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10</w:t>
    </w:r>
    <w:r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7C77DA" w:rsidRDefault="007C77D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7DA" w:rsidRDefault="007C77DA" w:rsidP="007046BB">
      <w:r>
        <w:separator/>
      </w:r>
    </w:p>
  </w:footnote>
  <w:footnote w:type="continuationSeparator" w:id="1">
    <w:p w:rsidR="007C77DA" w:rsidRDefault="007C77DA" w:rsidP="00704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77A0F09"/>
    <w:rsid w:val="001121FC"/>
    <w:rsid w:val="00137DF3"/>
    <w:rsid w:val="00185447"/>
    <w:rsid w:val="001F382B"/>
    <w:rsid w:val="003C4EAF"/>
    <w:rsid w:val="004444FA"/>
    <w:rsid w:val="00462A05"/>
    <w:rsid w:val="007046BB"/>
    <w:rsid w:val="00754F75"/>
    <w:rsid w:val="007C77DA"/>
    <w:rsid w:val="00875039"/>
    <w:rsid w:val="00E847DE"/>
    <w:rsid w:val="015D7951"/>
    <w:rsid w:val="09614854"/>
    <w:rsid w:val="1AFF6C7B"/>
    <w:rsid w:val="1CDC4045"/>
    <w:rsid w:val="219207D0"/>
    <w:rsid w:val="347D70BC"/>
    <w:rsid w:val="3B255FBA"/>
    <w:rsid w:val="3B2A2D33"/>
    <w:rsid w:val="477A0F09"/>
    <w:rsid w:val="499F30E9"/>
    <w:rsid w:val="4A076784"/>
    <w:rsid w:val="6F52488E"/>
    <w:rsid w:val="6FC76139"/>
    <w:rsid w:val="726F58D5"/>
    <w:rsid w:val="727C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B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04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046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046BB"/>
  </w:style>
  <w:style w:type="paragraph" w:customStyle="1" w:styleId="1">
    <w:name w:val="列出段落1"/>
    <w:basedOn w:val="Normal"/>
    <w:uiPriority w:val="99"/>
    <w:rsid w:val="007046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10</Pages>
  <Words>324</Words>
  <Characters>1850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user</dc:creator>
  <cp:keywords/>
  <dc:description/>
  <cp:lastModifiedBy>User</cp:lastModifiedBy>
  <cp:revision>4</cp:revision>
  <cp:lastPrinted>2017-10-16T07:03:00Z</cp:lastPrinted>
  <dcterms:created xsi:type="dcterms:W3CDTF">2017-10-16T03:27:00Z</dcterms:created>
  <dcterms:modified xsi:type="dcterms:W3CDTF">2017-10-16T07:09:00Z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